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FB4" w:rsidRPr="00E32540" w:rsidRDefault="00124FB4" w:rsidP="00040E02">
      <w:pPr>
        <w:pStyle w:val="Heading1"/>
        <w:spacing w:before="240" w:after="240"/>
        <w:rPr>
          <w:rFonts w:ascii="Century Gothic" w:hAnsi="Century Gothic" w:cs="Arial"/>
          <w:color w:val="auto"/>
          <w:kern w:val="32"/>
          <w:sz w:val="28"/>
          <w:szCs w:val="28"/>
        </w:rPr>
      </w:pPr>
      <w:bookmarkStart w:id="0" w:name="_GoBack"/>
      <w:bookmarkStart w:id="1" w:name="_Toc323811684"/>
      <w:bookmarkEnd w:id="0"/>
      <w:r w:rsidRPr="00E32540">
        <w:rPr>
          <w:rFonts w:ascii="Century Gothic" w:hAnsi="Century Gothic" w:cs="Arial"/>
          <w:color w:val="auto"/>
          <w:kern w:val="32"/>
          <w:sz w:val="28"/>
          <w:szCs w:val="28"/>
        </w:rPr>
        <w:t>ΠΑΡΑΡΤΗΜΑ 2: Περιεχόμενα Φακέλου Πρότασης</w:t>
      </w:r>
      <w:bookmarkEnd w:id="1"/>
    </w:p>
    <w:p w:rsidR="00124FB4" w:rsidRPr="00E32540" w:rsidRDefault="00124FB4" w:rsidP="005B3718">
      <w:pPr>
        <w:spacing w:before="240" w:after="240" w:line="240" w:lineRule="auto"/>
        <w:rPr>
          <w:rFonts w:ascii="Century Gothic" w:hAnsi="Century Gothic" w:cs="Arial"/>
        </w:rPr>
      </w:pPr>
    </w:p>
    <w:p w:rsidR="00124FB4" w:rsidRPr="00E32540" w:rsidRDefault="00124FB4" w:rsidP="005B3718">
      <w:pPr>
        <w:spacing w:before="240" w:after="240" w:line="240" w:lineRule="auto"/>
        <w:rPr>
          <w:rFonts w:ascii="Century Gothic" w:hAnsi="Century Gothic" w:cs="Arial"/>
          <w:b/>
        </w:rPr>
      </w:pPr>
      <w:r w:rsidRPr="00E32540">
        <w:rPr>
          <w:rFonts w:ascii="Century Gothic" w:hAnsi="Century Gothic" w:cs="Arial"/>
          <w:b/>
        </w:rPr>
        <w:t>Ενότητα Α: Γενικά στοιχεία του φορέα υποβολής της πρότασης και του προτεινόμενου έργου</w:t>
      </w:r>
    </w:p>
    <w:p w:rsidR="00124FB4" w:rsidRPr="00E32540" w:rsidRDefault="00124FB4" w:rsidP="0078313C">
      <w:pPr>
        <w:rPr>
          <w:rFonts w:ascii="Century Gothic" w:hAnsi="Century Gothic"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9"/>
        <w:gridCol w:w="5295"/>
      </w:tblGrid>
      <w:tr w:rsidR="00124FB4" w:rsidRPr="00E32540" w:rsidTr="00E32540">
        <w:tc>
          <w:tcPr>
            <w:tcW w:w="8414" w:type="dxa"/>
            <w:gridSpan w:val="2"/>
            <w:shd w:val="clear" w:color="auto" w:fill="4F81BD"/>
            <w:vAlign w:val="center"/>
          </w:tcPr>
          <w:p w:rsidR="00124FB4" w:rsidRPr="00E32540" w:rsidRDefault="00124FB4" w:rsidP="0078313C">
            <w:pPr>
              <w:rPr>
                <w:rFonts w:ascii="Century Gothic" w:hAnsi="Century Gothic" w:cs="Arial"/>
                <w:b/>
                <w:color w:val="FFFFFF"/>
                <w:sz w:val="20"/>
                <w:szCs w:val="20"/>
              </w:rPr>
            </w:pPr>
            <w:r w:rsidRPr="00E32540">
              <w:rPr>
                <w:rFonts w:ascii="Century Gothic" w:hAnsi="Century Gothic" w:cs="Arial"/>
                <w:b/>
                <w:color w:val="FFFFFF"/>
                <w:sz w:val="20"/>
                <w:szCs w:val="20"/>
              </w:rPr>
              <w:t>Α.1: Βασικά στοιχεία προτεινόμενου έργου</w:t>
            </w:r>
          </w:p>
        </w:tc>
      </w:tr>
      <w:tr w:rsidR="00124FB4" w:rsidRPr="00E32540" w:rsidTr="00E32540">
        <w:tc>
          <w:tcPr>
            <w:tcW w:w="3119" w:type="dxa"/>
            <w:shd w:val="clear" w:color="auto" w:fill="F2F2F2"/>
            <w:vAlign w:val="center"/>
          </w:tcPr>
          <w:p w:rsidR="00124FB4" w:rsidRPr="00E32540" w:rsidRDefault="00124FB4" w:rsidP="0078313C">
            <w:pPr>
              <w:rPr>
                <w:rFonts w:ascii="Century Gothic" w:hAnsi="Century Gothic" w:cs="Arial"/>
                <w:b/>
                <w:sz w:val="20"/>
                <w:szCs w:val="20"/>
              </w:rPr>
            </w:pPr>
            <w:r w:rsidRPr="00E32540">
              <w:rPr>
                <w:rFonts w:ascii="Century Gothic" w:hAnsi="Century Gothic" w:cs="Arial"/>
                <w:b/>
                <w:sz w:val="20"/>
                <w:szCs w:val="20"/>
              </w:rPr>
              <w:t xml:space="preserve">Τίτλος Έργου </w:t>
            </w:r>
          </w:p>
        </w:tc>
        <w:tc>
          <w:tcPr>
            <w:tcW w:w="5295" w:type="dxa"/>
            <w:shd w:val="clear" w:color="auto" w:fill="F2F2F2"/>
          </w:tcPr>
          <w:p w:rsidR="00124FB4" w:rsidRPr="00E32540" w:rsidRDefault="00124FB4" w:rsidP="0078313C">
            <w:pPr>
              <w:rPr>
                <w:rFonts w:ascii="Century Gothic" w:hAnsi="Century Gothic" w:cs="Arial"/>
                <w:b/>
                <w:sz w:val="20"/>
                <w:szCs w:val="20"/>
              </w:rPr>
            </w:pPr>
          </w:p>
        </w:tc>
      </w:tr>
      <w:tr w:rsidR="00124FB4" w:rsidRPr="00E32540" w:rsidTr="00E32540">
        <w:tc>
          <w:tcPr>
            <w:tcW w:w="3119" w:type="dxa"/>
            <w:shd w:val="clear" w:color="auto" w:fill="FFFFFF"/>
            <w:vAlign w:val="center"/>
          </w:tcPr>
          <w:p w:rsidR="00124FB4" w:rsidRPr="00E32540" w:rsidRDefault="00124FB4" w:rsidP="0078313C">
            <w:pPr>
              <w:rPr>
                <w:rFonts w:ascii="Century Gothic" w:hAnsi="Century Gothic" w:cs="Arial"/>
                <w:b/>
                <w:sz w:val="20"/>
                <w:szCs w:val="20"/>
              </w:rPr>
            </w:pPr>
            <w:r w:rsidRPr="00E32540">
              <w:rPr>
                <w:rFonts w:ascii="Century Gothic" w:hAnsi="Century Gothic" w:cs="Arial"/>
                <w:b/>
                <w:sz w:val="20"/>
                <w:szCs w:val="20"/>
              </w:rPr>
              <w:t>Προϋπολογισμός έργου</w:t>
            </w:r>
          </w:p>
        </w:tc>
        <w:tc>
          <w:tcPr>
            <w:tcW w:w="5295" w:type="dxa"/>
            <w:shd w:val="clear" w:color="auto" w:fill="FFFFFF"/>
          </w:tcPr>
          <w:p w:rsidR="00124FB4" w:rsidRPr="00E32540" w:rsidRDefault="00124FB4" w:rsidP="0078313C">
            <w:pPr>
              <w:rPr>
                <w:rFonts w:ascii="Century Gothic" w:hAnsi="Century Gothic" w:cs="Arial"/>
                <w:b/>
                <w:sz w:val="20"/>
                <w:szCs w:val="20"/>
              </w:rPr>
            </w:pPr>
          </w:p>
        </w:tc>
      </w:tr>
      <w:tr w:rsidR="00124FB4" w:rsidRPr="00E32540" w:rsidTr="00E32540">
        <w:tc>
          <w:tcPr>
            <w:tcW w:w="8414" w:type="dxa"/>
            <w:gridSpan w:val="2"/>
            <w:shd w:val="clear" w:color="auto" w:fill="F2F2F2"/>
            <w:vAlign w:val="center"/>
          </w:tcPr>
          <w:p w:rsidR="00124FB4" w:rsidRPr="00E32540" w:rsidRDefault="00124FB4" w:rsidP="0078313C">
            <w:pPr>
              <w:rPr>
                <w:rFonts w:ascii="Century Gothic" w:hAnsi="Century Gothic" w:cs="Arial"/>
                <w:b/>
                <w:sz w:val="20"/>
                <w:szCs w:val="20"/>
              </w:rPr>
            </w:pPr>
            <w:r w:rsidRPr="00E32540">
              <w:rPr>
                <w:rFonts w:ascii="Century Gothic" w:hAnsi="Century Gothic" w:cs="Arial"/>
                <w:b/>
                <w:sz w:val="20"/>
                <w:szCs w:val="20"/>
              </w:rPr>
              <w:t>Συνοπτική περιγραφή</w:t>
            </w:r>
          </w:p>
        </w:tc>
      </w:tr>
      <w:tr w:rsidR="00124FB4" w:rsidRPr="00E32540" w:rsidTr="00E32540">
        <w:tc>
          <w:tcPr>
            <w:tcW w:w="8414" w:type="dxa"/>
            <w:gridSpan w:val="2"/>
          </w:tcPr>
          <w:p w:rsidR="00124FB4" w:rsidRPr="00E32540" w:rsidRDefault="00124FB4" w:rsidP="0078313C">
            <w:pPr>
              <w:rPr>
                <w:rFonts w:ascii="Century Gothic" w:hAnsi="Century Gothic" w:cs="Arial"/>
                <w:b/>
                <w:sz w:val="20"/>
                <w:szCs w:val="20"/>
              </w:rPr>
            </w:pPr>
          </w:p>
          <w:p w:rsidR="00124FB4" w:rsidRPr="00E32540" w:rsidRDefault="00124FB4" w:rsidP="0078313C">
            <w:pPr>
              <w:rPr>
                <w:rFonts w:ascii="Century Gothic" w:hAnsi="Century Gothic" w:cs="Arial"/>
                <w:b/>
                <w:sz w:val="20"/>
                <w:szCs w:val="20"/>
              </w:rPr>
            </w:pPr>
          </w:p>
          <w:p w:rsidR="00124FB4" w:rsidRPr="00E32540" w:rsidRDefault="00124FB4" w:rsidP="0078313C">
            <w:pPr>
              <w:rPr>
                <w:rFonts w:ascii="Century Gothic" w:hAnsi="Century Gothic" w:cs="Arial"/>
                <w:b/>
                <w:sz w:val="20"/>
                <w:szCs w:val="20"/>
              </w:rPr>
            </w:pPr>
          </w:p>
          <w:p w:rsidR="00124FB4" w:rsidRPr="00E32540" w:rsidRDefault="00124FB4" w:rsidP="0078313C">
            <w:pPr>
              <w:rPr>
                <w:rFonts w:ascii="Century Gothic" w:hAnsi="Century Gothic" w:cs="Arial"/>
                <w:b/>
                <w:sz w:val="20"/>
                <w:szCs w:val="20"/>
              </w:rPr>
            </w:pPr>
          </w:p>
        </w:tc>
      </w:tr>
      <w:tr w:rsidR="00124FB4" w:rsidRPr="00E32540" w:rsidTr="00E32540">
        <w:tc>
          <w:tcPr>
            <w:tcW w:w="8414" w:type="dxa"/>
            <w:gridSpan w:val="2"/>
            <w:shd w:val="clear" w:color="auto" w:fill="F2F2F2"/>
          </w:tcPr>
          <w:p w:rsidR="00124FB4" w:rsidRPr="00E32540" w:rsidRDefault="00124FB4" w:rsidP="0078313C">
            <w:pPr>
              <w:rPr>
                <w:rFonts w:ascii="Century Gothic" w:hAnsi="Century Gothic" w:cs="Arial"/>
                <w:b/>
                <w:sz w:val="20"/>
                <w:szCs w:val="20"/>
              </w:rPr>
            </w:pPr>
            <w:r w:rsidRPr="00E32540">
              <w:rPr>
                <w:rFonts w:ascii="Century Gothic" w:hAnsi="Century Gothic" w:cs="Arial"/>
                <w:b/>
                <w:sz w:val="20"/>
                <w:szCs w:val="20"/>
              </w:rPr>
              <w:t>Χωροθέτηση έργου</w:t>
            </w:r>
          </w:p>
          <w:p w:rsidR="00124FB4" w:rsidRPr="00E32540" w:rsidRDefault="00124FB4" w:rsidP="0078313C">
            <w:pPr>
              <w:rPr>
                <w:rFonts w:ascii="Century Gothic" w:hAnsi="Century Gothic" w:cs="Arial"/>
                <w:sz w:val="20"/>
                <w:szCs w:val="20"/>
              </w:rPr>
            </w:pPr>
            <w:r w:rsidRPr="00E32540">
              <w:rPr>
                <w:rFonts w:ascii="Century Gothic" w:hAnsi="Century Gothic" w:cs="Arial"/>
                <w:sz w:val="20"/>
                <w:szCs w:val="20"/>
              </w:rPr>
              <w:t>(συμπεριλαμβανόμενης χαρτογραφικής αποτύπωσης του προτεινόμενου έργου στην ευρύτερη περιοχή παρέμβασης)</w:t>
            </w:r>
          </w:p>
        </w:tc>
      </w:tr>
      <w:tr w:rsidR="00124FB4" w:rsidRPr="00E32540" w:rsidTr="00E32540">
        <w:tc>
          <w:tcPr>
            <w:tcW w:w="8414" w:type="dxa"/>
            <w:gridSpan w:val="2"/>
            <w:shd w:val="clear" w:color="auto" w:fill="FFFFFF"/>
          </w:tcPr>
          <w:p w:rsidR="00124FB4" w:rsidRPr="00E32540" w:rsidRDefault="00124FB4" w:rsidP="0078313C">
            <w:pPr>
              <w:rPr>
                <w:rFonts w:ascii="Century Gothic" w:hAnsi="Century Gothic" w:cs="Arial"/>
                <w:b/>
                <w:sz w:val="20"/>
                <w:szCs w:val="20"/>
              </w:rPr>
            </w:pPr>
          </w:p>
          <w:p w:rsidR="00124FB4" w:rsidRPr="00E32540" w:rsidRDefault="00124FB4" w:rsidP="0078313C">
            <w:pPr>
              <w:rPr>
                <w:rFonts w:ascii="Century Gothic" w:hAnsi="Century Gothic" w:cs="Arial"/>
                <w:b/>
                <w:sz w:val="20"/>
                <w:szCs w:val="20"/>
              </w:rPr>
            </w:pPr>
          </w:p>
          <w:p w:rsidR="00124FB4" w:rsidRPr="00E32540" w:rsidRDefault="00124FB4" w:rsidP="0078313C">
            <w:pPr>
              <w:rPr>
                <w:rFonts w:ascii="Century Gothic" w:hAnsi="Century Gothic" w:cs="Arial"/>
                <w:b/>
                <w:sz w:val="20"/>
                <w:szCs w:val="20"/>
              </w:rPr>
            </w:pPr>
          </w:p>
          <w:p w:rsidR="00124FB4" w:rsidRPr="00E32540" w:rsidRDefault="00124FB4" w:rsidP="0078313C">
            <w:pPr>
              <w:rPr>
                <w:rFonts w:ascii="Century Gothic" w:hAnsi="Century Gothic" w:cs="Arial"/>
                <w:b/>
                <w:sz w:val="20"/>
                <w:szCs w:val="20"/>
              </w:rPr>
            </w:pPr>
          </w:p>
        </w:tc>
      </w:tr>
    </w:tbl>
    <w:p w:rsidR="00124FB4" w:rsidRPr="00E32540" w:rsidRDefault="00124FB4" w:rsidP="0078313C">
      <w:pPr>
        <w:rPr>
          <w:rFonts w:ascii="Century Gothic" w:hAnsi="Century Gothic"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9"/>
        <w:gridCol w:w="5295"/>
      </w:tblGrid>
      <w:tr w:rsidR="00124FB4" w:rsidRPr="00E32540" w:rsidTr="00E32540">
        <w:tc>
          <w:tcPr>
            <w:tcW w:w="8414" w:type="dxa"/>
            <w:gridSpan w:val="2"/>
            <w:shd w:val="clear" w:color="auto" w:fill="4F81BD"/>
            <w:vAlign w:val="center"/>
          </w:tcPr>
          <w:p w:rsidR="00124FB4" w:rsidRPr="00E32540" w:rsidRDefault="00124FB4" w:rsidP="0078313C">
            <w:pPr>
              <w:rPr>
                <w:rFonts w:ascii="Century Gothic" w:hAnsi="Century Gothic" w:cs="Arial"/>
                <w:b/>
                <w:color w:val="FFFFFF"/>
                <w:sz w:val="20"/>
                <w:szCs w:val="20"/>
              </w:rPr>
            </w:pPr>
            <w:r w:rsidRPr="00E32540">
              <w:rPr>
                <w:rFonts w:ascii="Century Gothic" w:hAnsi="Century Gothic" w:cs="Arial"/>
                <w:b/>
                <w:color w:val="FFFFFF"/>
                <w:sz w:val="20"/>
                <w:szCs w:val="20"/>
              </w:rPr>
              <w:t>Α.2: Φορέας Υποβολής Πρότασης</w:t>
            </w:r>
          </w:p>
        </w:tc>
      </w:tr>
      <w:tr w:rsidR="00124FB4" w:rsidRPr="00E32540" w:rsidTr="00E32540">
        <w:tc>
          <w:tcPr>
            <w:tcW w:w="3119" w:type="dxa"/>
            <w:shd w:val="clear" w:color="auto" w:fill="F2F2F2"/>
            <w:vAlign w:val="center"/>
          </w:tcPr>
          <w:p w:rsidR="00124FB4" w:rsidRPr="00E32540" w:rsidRDefault="00124FB4" w:rsidP="0078313C">
            <w:pPr>
              <w:rPr>
                <w:rFonts w:ascii="Century Gothic" w:hAnsi="Century Gothic" w:cs="Arial"/>
                <w:b/>
                <w:sz w:val="20"/>
                <w:szCs w:val="20"/>
              </w:rPr>
            </w:pPr>
            <w:r w:rsidRPr="00E32540">
              <w:rPr>
                <w:rFonts w:ascii="Century Gothic" w:hAnsi="Century Gothic" w:cs="Arial"/>
                <w:b/>
                <w:sz w:val="20"/>
                <w:szCs w:val="20"/>
              </w:rPr>
              <w:t xml:space="preserve">Επωνυμία </w:t>
            </w:r>
          </w:p>
        </w:tc>
        <w:tc>
          <w:tcPr>
            <w:tcW w:w="5295" w:type="dxa"/>
            <w:shd w:val="clear" w:color="auto" w:fill="F2F2F2"/>
          </w:tcPr>
          <w:p w:rsidR="00124FB4" w:rsidRPr="00E32540" w:rsidRDefault="00124FB4" w:rsidP="0078313C">
            <w:pPr>
              <w:rPr>
                <w:rFonts w:ascii="Century Gothic" w:hAnsi="Century Gothic" w:cs="Arial"/>
                <w:b/>
                <w:sz w:val="20"/>
                <w:szCs w:val="20"/>
              </w:rPr>
            </w:pPr>
          </w:p>
        </w:tc>
      </w:tr>
      <w:tr w:rsidR="00124FB4" w:rsidRPr="00E32540" w:rsidTr="00E32540">
        <w:tc>
          <w:tcPr>
            <w:tcW w:w="3119" w:type="dxa"/>
            <w:shd w:val="clear" w:color="auto" w:fill="FFFFFF"/>
            <w:vAlign w:val="center"/>
          </w:tcPr>
          <w:p w:rsidR="00124FB4" w:rsidRPr="00E32540" w:rsidRDefault="00124FB4" w:rsidP="0078313C">
            <w:pPr>
              <w:rPr>
                <w:rFonts w:ascii="Century Gothic" w:hAnsi="Century Gothic" w:cs="Arial"/>
                <w:b/>
                <w:sz w:val="20"/>
                <w:szCs w:val="20"/>
              </w:rPr>
            </w:pPr>
            <w:r w:rsidRPr="00E32540">
              <w:rPr>
                <w:rFonts w:ascii="Century Gothic" w:hAnsi="Century Gothic" w:cs="Arial"/>
                <w:b/>
                <w:sz w:val="20"/>
                <w:szCs w:val="20"/>
              </w:rPr>
              <w:t>Νομική Μορφή</w:t>
            </w:r>
          </w:p>
        </w:tc>
        <w:tc>
          <w:tcPr>
            <w:tcW w:w="5295" w:type="dxa"/>
            <w:shd w:val="clear" w:color="auto" w:fill="FFFFFF"/>
          </w:tcPr>
          <w:p w:rsidR="00124FB4" w:rsidRPr="00E32540" w:rsidRDefault="00124FB4" w:rsidP="0078313C">
            <w:pPr>
              <w:rPr>
                <w:rFonts w:ascii="Century Gothic" w:hAnsi="Century Gothic" w:cs="Arial"/>
                <w:b/>
                <w:sz w:val="20"/>
                <w:szCs w:val="20"/>
              </w:rPr>
            </w:pPr>
          </w:p>
        </w:tc>
      </w:tr>
      <w:tr w:rsidR="00124FB4" w:rsidRPr="00E32540" w:rsidTr="00E32540">
        <w:tc>
          <w:tcPr>
            <w:tcW w:w="3119" w:type="dxa"/>
            <w:shd w:val="clear" w:color="auto" w:fill="F2F2F2"/>
            <w:vAlign w:val="center"/>
          </w:tcPr>
          <w:p w:rsidR="00124FB4" w:rsidRPr="00E32540" w:rsidRDefault="00124FB4" w:rsidP="0078313C">
            <w:pPr>
              <w:rPr>
                <w:rFonts w:ascii="Century Gothic" w:hAnsi="Century Gothic" w:cs="Arial"/>
                <w:b/>
                <w:sz w:val="20"/>
                <w:szCs w:val="20"/>
              </w:rPr>
            </w:pPr>
            <w:r w:rsidRPr="00E32540">
              <w:rPr>
                <w:rFonts w:ascii="Century Gothic" w:hAnsi="Century Gothic" w:cs="Arial"/>
                <w:b/>
                <w:sz w:val="20"/>
                <w:szCs w:val="20"/>
              </w:rPr>
              <w:t>Διεύθυνση</w:t>
            </w:r>
          </w:p>
        </w:tc>
        <w:tc>
          <w:tcPr>
            <w:tcW w:w="5295" w:type="dxa"/>
            <w:shd w:val="clear" w:color="auto" w:fill="F2F2F2"/>
          </w:tcPr>
          <w:p w:rsidR="00124FB4" w:rsidRPr="00E32540" w:rsidRDefault="00124FB4" w:rsidP="0078313C">
            <w:pPr>
              <w:rPr>
                <w:rFonts w:ascii="Century Gothic" w:hAnsi="Century Gothic" w:cs="Arial"/>
                <w:b/>
                <w:sz w:val="20"/>
                <w:szCs w:val="20"/>
              </w:rPr>
            </w:pPr>
          </w:p>
        </w:tc>
      </w:tr>
      <w:tr w:rsidR="00124FB4" w:rsidRPr="00E32540" w:rsidTr="00E32540">
        <w:tc>
          <w:tcPr>
            <w:tcW w:w="3119" w:type="dxa"/>
            <w:shd w:val="clear" w:color="auto" w:fill="FFFFFF"/>
            <w:vAlign w:val="center"/>
          </w:tcPr>
          <w:p w:rsidR="00124FB4" w:rsidRPr="00E32540" w:rsidRDefault="00124FB4" w:rsidP="0078313C">
            <w:pPr>
              <w:rPr>
                <w:rFonts w:ascii="Century Gothic" w:hAnsi="Century Gothic" w:cs="Arial"/>
                <w:b/>
                <w:sz w:val="20"/>
                <w:szCs w:val="20"/>
              </w:rPr>
            </w:pPr>
            <w:r w:rsidRPr="00E32540">
              <w:rPr>
                <w:rFonts w:ascii="Century Gothic" w:hAnsi="Century Gothic" w:cs="Arial"/>
                <w:b/>
                <w:sz w:val="20"/>
                <w:szCs w:val="20"/>
              </w:rPr>
              <w:t>Τηλέφωνο</w:t>
            </w:r>
          </w:p>
        </w:tc>
        <w:tc>
          <w:tcPr>
            <w:tcW w:w="5295" w:type="dxa"/>
            <w:shd w:val="clear" w:color="auto" w:fill="FFFFFF"/>
          </w:tcPr>
          <w:p w:rsidR="00124FB4" w:rsidRPr="00E32540" w:rsidRDefault="00124FB4" w:rsidP="0078313C">
            <w:pPr>
              <w:rPr>
                <w:rFonts w:ascii="Century Gothic" w:hAnsi="Century Gothic" w:cs="Arial"/>
                <w:b/>
                <w:sz w:val="20"/>
                <w:szCs w:val="20"/>
              </w:rPr>
            </w:pPr>
          </w:p>
        </w:tc>
      </w:tr>
      <w:tr w:rsidR="00124FB4" w:rsidRPr="00E32540" w:rsidTr="00E32540">
        <w:tc>
          <w:tcPr>
            <w:tcW w:w="3119" w:type="dxa"/>
            <w:shd w:val="clear" w:color="auto" w:fill="F2F2F2"/>
            <w:vAlign w:val="center"/>
          </w:tcPr>
          <w:p w:rsidR="00124FB4" w:rsidRPr="00E32540" w:rsidRDefault="00124FB4" w:rsidP="0078313C">
            <w:pPr>
              <w:rPr>
                <w:rFonts w:ascii="Century Gothic" w:hAnsi="Century Gothic" w:cs="Arial"/>
                <w:b/>
                <w:sz w:val="20"/>
                <w:szCs w:val="20"/>
              </w:rPr>
            </w:pPr>
            <w:r w:rsidRPr="00E32540">
              <w:rPr>
                <w:rFonts w:ascii="Century Gothic" w:hAnsi="Century Gothic" w:cs="Arial"/>
                <w:b/>
                <w:sz w:val="20"/>
                <w:szCs w:val="20"/>
              </w:rPr>
              <w:t>Ηλεκτρονική Διεύθυνση</w:t>
            </w:r>
          </w:p>
        </w:tc>
        <w:tc>
          <w:tcPr>
            <w:tcW w:w="5295" w:type="dxa"/>
            <w:shd w:val="clear" w:color="auto" w:fill="F2F2F2"/>
          </w:tcPr>
          <w:p w:rsidR="00124FB4" w:rsidRPr="00E32540" w:rsidRDefault="00124FB4" w:rsidP="0078313C">
            <w:pPr>
              <w:rPr>
                <w:rFonts w:ascii="Century Gothic" w:hAnsi="Century Gothic" w:cs="Arial"/>
                <w:b/>
                <w:sz w:val="20"/>
                <w:szCs w:val="20"/>
              </w:rPr>
            </w:pPr>
          </w:p>
        </w:tc>
      </w:tr>
      <w:tr w:rsidR="00124FB4" w:rsidRPr="00E32540" w:rsidTr="00E32540">
        <w:tc>
          <w:tcPr>
            <w:tcW w:w="3119" w:type="dxa"/>
            <w:shd w:val="clear" w:color="auto" w:fill="FFFFFF"/>
          </w:tcPr>
          <w:p w:rsidR="00124FB4" w:rsidRPr="00E32540" w:rsidRDefault="00124FB4" w:rsidP="0078313C">
            <w:pPr>
              <w:rPr>
                <w:rFonts w:ascii="Century Gothic" w:hAnsi="Century Gothic" w:cs="Arial"/>
                <w:b/>
                <w:sz w:val="20"/>
                <w:szCs w:val="20"/>
              </w:rPr>
            </w:pPr>
            <w:r w:rsidRPr="00E32540">
              <w:rPr>
                <w:rFonts w:ascii="Century Gothic" w:hAnsi="Century Gothic" w:cs="Arial"/>
                <w:b/>
                <w:sz w:val="20"/>
                <w:szCs w:val="20"/>
              </w:rPr>
              <w:t xml:space="preserve">Νόμιμος Εκπρόσωπος </w:t>
            </w:r>
          </w:p>
        </w:tc>
        <w:tc>
          <w:tcPr>
            <w:tcW w:w="5295" w:type="dxa"/>
            <w:shd w:val="clear" w:color="auto" w:fill="FFFFFF"/>
          </w:tcPr>
          <w:p w:rsidR="00124FB4" w:rsidRPr="00E32540" w:rsidRDefault="00124FB4" w:rsidP="0078313C">
            <w:pPr>
              <w:rPr>
                <w:rFonts w:ascii="Century Gothic" w:hAnsi="Century Gothic" w:cs="Arial"/>
                <w:b/>
                <w:sz w:val="20"/>
                <w:szCs w:val="20"/>
              </w:rPr>
            </w:pPr>
          </w:p>
        </w:tc>
      </w:tr>
      <w:tr w:rsidR="00124FB4" w:rsidRPr="00E32540" w:rsidTr="00E32540">
        <w:tc>
          <w:tcPr>
            <w:tcW w:w="3119" w:type="dxa"/>
            <w:shd w:val="clear" w:color="auto" w:fill="F2F2F2"/>
          </w:tcPr>
          <w:p w:rsidR="00124FB4" w:rsidRPr="00E32540" w:rsidRDefault="00124FB4" w:rsidP="0078313C">
            <w:pPr>
              <w:rPr>
                <w:rFonts w:ascii="Century Gothic" w:hAnsi="Century Gothic" w:cs="Arial"/>
                <w:b/>
                <w:sz w:val="20"/>
                <w:szCs w:val="20"/>
              </w:rPr>
            </w:pPr>
            <w:r w:rsidRPr="00E32540">
              <w:rPr>
                <w:rFonts w:ascii="Century Gothic" w:hAnsi="Century Gothic" w:cs="Arial"/>
                <w:b/>
                <w:sz w:val="20"/>
                <w:szCs w:val="20"/>
              </w:rPr>
              <w:t>Θέση στο Φορέα</w:t>
            </w:r>
          </w:p>
        </w:tc>
        <w:tc>
          <w:tcPr>
            <w:tcW w:w="5295" w:type="dxa"/>
            <w:shd w:val="clear" w:color="auto" w:fill="F2F2F2"/>
          </w:tcPr>
          <w:p w:rsidR="00124FB4" w:rsidRPr="00E32540" w:rsidRDefault="00124FB4" w:rsidP="0078313C">
            <w:pPr>
              <w:rPr>
                <w:rFonts w:ascii="Century Gothic" w:hAnsi="Century Gothic" w:cs="Arial"/>
                <w:b/>
                <w:sz w:val="20"/>
                <w:szCs w:val="20"/>
              </w:rPr>
            </w:pPr>
          </w:p>
        </w:tc>
      </w:tr>
      <w:tr w:rsidR="00124FB4" w:rsidRPr="00E32540" w:rsidTr="00E32540">
        <w:tc>
          <w:tcPr>
            <w:tcW w:w="3119" w:type="dxa"/>
            <w:shd w:val="clear" w:color="auto" w:fill="FFFFFF"/>
          </w:tcPr>
          <w:p w:rsidR="00124FB4" w:rsidRPr="00E32540" w:rsidRDefault="00124FB4" w:rsidP="0078313C">
            <w:pPr>
              <w:rPr>
                <w:rFonts w:ascii="Century Gothic" w:hAnsi="Century Gothic" w:cs="Arial"/>
                <w:b/>
                <w:sz w:val="20"/>
                <w:szCs w:val="20"/>
              </w:rPr>
            </w:pPr>
            <w:r w:rsidRPr="00E32540">
              <w:rPr>
                <w:rFonts w:ascii="Century Gothic" w:hAnsi="Century Gothic" w:cs="Arial"/>
                <w:b/>
                <w:sz w:val="20"/>
                <w:szCs w:val="20"/>
              </w:rPr>
              <w:t>Υπεύθυνος Έργου</w:t>
            </w:r>
          </w:p>
        </w:tc>
        <w:tc>
          <w:tcPr>
            <w:tcW w:w="5295" w:type="dxa"/>
            <w:shd w:val="clear" w:color="auto" w:fill="FFFFFF"/>
          </w:tcPr>
          <w:p w:rsidR="00124FB4" w:rsidRPr="00E32540" w:rsidRDefault="00124FB4" w:rsidP="0078313C">
            <w:pPr>
              <w:rPr>
                <w:rFonts w:ascii="Century Gothic" w:hAnsi="Century Gothic" w:cs="Arial"/>
                <w:b/>
                <w:sz w:val="20"/>
                <w:szCs w:val="20"/>
              </w:rPr>
            </w:pPr>
          </w:p>
        </w:tc>
      </w:tr>
      <w:tr w:rsidR="00124FB4" w:rsidRPr="00E32540" w:rsidTr="00E32540">
        <w:tc>
          <w:tcPr>
            <w:tcW w:w="3119" w:type="dxa"/>
            <w:shd w:val="clear" w:color="auto" w:fill="F2F2F2"/>
          </w:tcPr>
          <w:p w:rsidR="00124FB4" w:rsidRPr="00E32540" w:rsidRDefault="00124FB4" w:rsidP="0078313C">
            <w:pPr>
              <w:rPr>
                <w:rFonts w:ascii="Century Gothic" w:hAnsi="Century Gothic" w:cs="Arial"/>
                <w:b/>
                <w:sz w:val="20"/>
                <w:szCs w:val="20"/>
              </w:rPr>
            </w:pPr>
            <w:r w:rsidRPr="00E32540">
              <w:rPr>
                <w:rFonts w:ascii="Century Gothic" w:hAnsi="Century Gothic" w:cs="Arial"/>
                <w:b/>
                <w:sz w:val="20"/>
                <w:szCs w:val="20"/>
              </w:rPr>
              <w:t>Θέση στο Φορέα</w:t>
            </w:r>
          </w:p>
        </w:tc>
        <w:tc>
          <w:tcPr>
            <w:tcW w:w="5295" w:type="dxa"/>
            <w:shd w:val="clear" w:color="auto" w:fill="F2F2F2"/>
          </w:tcPr>
          <w:p w:rsidR="00124FB4" w:rsidRPr="00E32540" w:rsidRDefault="00124FB4" w:rsidP="0078313C">
            <w:pPr>
              <w:rPr>
                <w:rFonts w:ascii="Century Gothic" w:hAnsi="Century Gothic" w:cs="Arial"/>
                <w:b/>
                <w:sz w:val="20"/>
                <w:szCs w:val="20"/>
              </w:rPr>
            </w:pPr>
          </w:p>
        </w:tc>
      </w:tr>
    </w:tbl>
    <w:p w:rsidR="00124FB4" w:rsidRPr="00E32540" w:rsidRDefault="00124FB4" w:rsidP="0078313C">
      <w:pPr>
        <w:rPr>
          <w:rFonts w:ascii="Century Gothic" w:hAnsi="Century Gothic"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14"/>
      </w:tblGrid>
      <w:tr w:rsidR="00124FB4" w:rsidRPr="00E32540" w:rsidTr="00E32540">
        <w:tc>
          <w:tcPr>
            <w:tcW w:w="8414" w:type="dxa"/>
            <w:shd w:val="clear" w:color="auto" w:fill="4F81BD"/>
            <w:vAlign w:val="center"/>
          </w:tcPr>
          <w:p w:rsidR="00124FB4" w:rsidRPr="00E32540" w:rsidRDefault="00124FB4" w:rsidP="00D75942">
            <w:pPr>
              <w:rPr>
                <w:rFonts w:ascii="Century Gothic" w:hAnsi="Century Gothic" w:cs="Arial"/>
                <w:b/>
                <w:color w:val="FFFFFF"/>
                <w:sz w:val="20"/>
                <w:szCs w:val="20"/>
              </w:rPr>
            </w:pPr>
            <w:r w:rsidRPr="00E32540">
              <w:rPr>
                <w:rFonts w:ascii="Century Gothic" w:hAnsi="Century Gothic" w:cs="Arial"/>
                <w:b/>
                <w:color w:val="FFFFFF"/>
                <w:sz w:val="20"/>
                <w:szCs w:val="20"/>
              </w:rPr>
              <w:t xml:space="preserve">Α.3: Μέθοδος Υλοποίησης του Έργου </w:t>
            </w:r>
            <w:r w:rsidRPr="00E32540">
              <w:rPr>
                <w:rFonts w:ascii="Century Gothic" w:hAnsi="Century Gothic" w:cs="Arial"/>
                <w:color w:val="FFFFFF"/>
                <w:sz w:val="20"/>
                <w:szCs w:val="20"/>
              </w:rPr>
              <w:t xml:space="preserve">(δημόσιο έργο, ιδιωτικό έργο, ΣΔΙΤ, σύμβαση παραχώρησης, άλλο) και </w:t>
            </w:r>
            <w:r w:rsidRPr="00E32540">
              <w:rPr>
                <w:rFonts w:ascii="Century Gothic" w:hAnsi="Century Gothic" w:cs="Arial"/>
                <w:b/>
                <w:color w:val="FFFFFF"/>
                <w:sz w:val="20"/>
                <w:szCs w:val="20"/>
              </w:rPr>
              <w:t xml:space="preserve">σύντομη περιγραφή της διαδικασίας υλοποίησης του έργου </w:t>
            </w:r>
            <w:r w:rsidRPr="00E32540">
              <w:rPr>
                <w:rFonts w:ascii="Century Gothic" w:hAnsi="Century Gothic" w:cs="Arial"/>
                <w:color w:val="FFFFFF"/>
                <w:sz w:val="20"/>
                <w:szCs w:val="20"/>
              </w:rPr>
              <w:t>(θεσμικό πλαίσιο που θα χρησιμοποιηθεί)</w:t>
            </w:r>
          </w:p>
        </w:tc>
      </w:tr>
      <w:tr w:rsidR="00124FB4" w:rsidRPr="00E32540" w:rsidTr="00E32540">
        <w:tc>
          <w:tcPr>
            <w:tcW w:w="8414" w:type="dxa"/>
            <w:vAlign w:val="center"/>
          </w:tcPr>
          <w:p w:rsidR="00124FB4" w:rsidRPr="00E32540" w:rsidRDefault="00124FB4" w:rsidP="0078313C">
            <w:pPr>
              <w:rPr>
                <w:rFonts w:ascii="Century Gothic" w:hAnsi="Century Gothic" w:cs="Arial"/>
                <w:b/>
                <w:sz w:val="20"/>
                <w:szCs w:val="20"/>
              </w:rPr>
            </w:pPr>
          </w:p>
          <w:p w:rsidR="00124FB4" w:rsidRPr="00E32540" w:rsidRDefault="00124FB4" w:rsidP="0078313C">
            <w:pPr>
              <w:rPr>
                <w:rFonts w:ascii="Century Gothic" w:hAnsi="Century Gothic" w:cs="Arial"/>
                <w:b/>
                <w:sz w:val="20"/>
                <w:szCs w:val="20"/>
              </w:rPr>
            </w:pPr>
          </w:p>
          <w:p w:rsidR="00124FB4" w:rsidRPr="00E32540" w:rsidRDefault="00124FB4" w:rsidP="0078313C">
            <w:pPr>
              <w:rPr>
                <w:rFonts w:ascii="Century Gothic" w:hAnsi="Century Gothic" w:cs="Arial"/>
                <w:b/>
                <w:sz w:val="20"/>
                <w:szCs w:val="20"/>
              </w:rPr>
            </w:pPr>
          </w:p>
          <w:p w:rsidR="00124FB4" w:rsidRPr="00E32540" w:rsidRDefault="00124FB4" w:rsidP="0078313C">
            <w:pPr>
              <w:rPr>
                <w:rFonts w:ascii="Century Gothic" w:hAnsi="Century Gothic" w:cs="Arial"/>
                <w:b/>
                <w:sz w:val="20"/>
                <w:szCs w:val="20"/>
              </w:rPr>
            </w:pPr>
          </w:p>
          <w:p w:rsidR="00124FB4" w:rsidRPr="00E32540" w:rsidRDefault="00124FB4" w:rsidP="0078313C">
            <w:pPr>
              <w:rPr>
                <w:rFonts w:ascii="Century Gothic" w:hAnsi="Century Gothic" w:cs="Arial"/>
                <w:b/>
                <w:sz w:val="20"/>
                <w:szCs w:val="20"/>
              </w:rPr>
            </w:pPr>
          </w:p>
        </w:tc>
      </w:tr>
    </w:tbl>
    <w:p w:rsidR="00124FB4" w:rsidRPr="00E32540" w:rsidRDefault="00124FB4" w:rsidP="0078313C">
      <w:pPr>
        <w:rPr>
          <w:rFonts w:ascii="Century Gothic" w:hAnsi="Century Gothic"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14"/>
      </w:tblGrid>
      <w:tr w:rsidR="00124FB4" w:rsidRPr="00E32540" w:rsidTr="00E32540">
        <w:tc>
          <w:tcPr>
            <w:tcW w:w="8414" w:type="dxa"/>
            <w:shd w:val="clear" w:color="auto" w:fill="4F81BD"/>
            <w:vAlign w:val="center"/>
          </w:tcPr>
          <w:p w:rsidR="00124FB4" w:rsidRPr="00E32540" w:rsidRDefault="00124FB4" w:rsidP="00BF5D53">
            <w:pPr>
              <w:rPr>
                <w:rFonts w:ascii="Century Gothic" w:hAnsi="Century Gothic" w:cs="Arial"/>
                <w:b/>
                <w:color w:val="FFFFFF"/>
                <w:sz w:val="20"/>
                <w:szCs w:val="20"/>
              </w:rPr>
            </w:pPr>
            <w:r w:rsidRPr="00E32540">
              <w:rPr>
                <w:rFonts w:ascii="Century Gothic" w:hAnsi="Century Gothic" w:cs="Arial"/>
                <w:b/>
                <w:color w:val="FFFFFF"/>
                <w:sz w:val="20"/>
                <w:szCs w:val="20"/>
              </w:rPr>
              <w:t xml:space="preserve">Α.4: Ολοκληρωμένο Σχέδιο Αειφόρου Αστικής Ανάπτυξης (ΟΣΑΑΑ) στο οποίο περιλαμβάνεται το προτεινόμενο έργο </w:t>
            </w:r>
            <w:r w:rsidRPr="00E32540">
              <w:rPr>
                <w:rFonts w:ascii="Century Gothic" w:hAnsi="Century Gothic" w:cs="Arial"/>
                <w:color w:val="FFFFFF"/>
                <w:sz w:val="20"/>
                <w:szCs w:val="20"/>
              </w:rPr>
              <w:t xml:space="preserve">(αναφορά στο ΟΣΑΑΑ στο οποίο περιλαμβάνεται το προτεινόμενο έργο, σύμφωνα με το άρθρο 4 της πρόσκλησης) </w:t>
            </w:r>
          </w:p>
        </w:tc>
      </w:tr>
      <w:tr w:rsidR="00124FB4" w:rsidRPr="00E32540" w:rsidTr="00E32540">
        <w:tc>
          <w:tcPr>
            <w:tcW w:w="8414" w:type="dxa"/>
            <w:vAlign w:val="center"/>
          </w:tcPr>
          <w:p w:rsidR="00124FB4" w:rsidRPr="00E32540" w:rsidRDefault="00124FB4" w:rsidP="00EB0D0B">
            <w:pPr>
              <w:rPr>
                <w:rFonts w:ascii="Century Gothic" w:hAnsi="Century Gothic" w:cs="Arial"/>
                <w:b/>
                <w:sz w:val="20"/>
                <w:szCs w:val="20"/>
              </w:rPr>
            </w:pPr>
          </w:p>
          <w:p w:rsidR="00124FB4" w:rsidRPr="00E32540" w:rsidRDefault="00124FB4" w:rsidP="00EB0D0B">
            <w:pPr>
              <w:rPr>
                <w:rFonts w:ascii="Century Gothic" w:hAnsi="Century Gothic" w:cs="Arial"/>
                <w:b/>
                <w:sz w:val="20"/>
                <w:szCs w:val="20"/>
              </w:rPr>
            </w:pPr>
          </w:p>
          <w:p w:rsidR="00124FB4" w:rsidRPr="00E32540" w:rsidRDefault="00124FB4" w:rsidP="00EB0D0B">
            <w:pPr>
              <w:rPr>
                <w:rFonts w:ascii="Century Gothic" w:hAnsi="Century Gothic" w:cs="Arial"/>
                <w:b/>
                <w:sz w:val="20"/>
                <w:szCs w:val="20"/>
              </w:rPr>
            </w:pPr>
          </w:p>
          <w:p w:rsidR="00124FB4" w:rsidRPr="00E32540" w:rsidRDefault="00124FB4" w:rsidP="00EB0D0B">
            <w:pPr>
              <w:rPr>
                <w:rFonts w:ascii="Century Gothic" w:hAnsi="Century Gothic" w:cs="Arial"/>
                <w:b/>
                <w:sz w:val="20"/>
                <w:szCs w:val="20"/>
              </w:rPr>
            </w:pPr>
          </w:p>
          <w:p w:rsidR="00124FB4" w:rsidRPr="00E32540" w:rsidRDefault="00124FB4" w:rsidP="00EB0D0B">
            <w:pPr>
              <w:rPr>
                <w:rFonts w:ascii="Century Gothic" w:hAnsi="Century Gothic" w:cs="Arial"/>
                <w:b/>
                <w:sz w:val="20"/>
                <w:szCs w:val="20"/>
              </w:rPr>
            </w:pPr>
          </w:p>
        </w:tc>
      </w:tr>
    </w:tbl>
    <w:p w:rsidR="00124FB4" w:rsidRPr="00E32540" w:rsidRDefault="00124FB4" w:rsidP="0078313C">
      <w:pPr>
        <w:rPr>
          <w:rFonts w:ascii="Century Gothic" w:hAnsi="Century Gothic" w:cs="Arial"/>
          <w:b/>
          <w:sz w:val="20"/>
          <w:szCs w:val="20"/>
        </w:rPr>
      </w:pPr>
    </w:p>
    <w:p w:rsidR="00124FB4" w:rsidRPr="00E32540" w:rsidRDefault="00124FB4" w:rsidP="0078313C">
      <w:pPr>
        <w:rPr>
          <w:rFonts w:ascii="Century Gothic" w:hAnsi="Century Gothic" w:cs="Arial"/>
          <w:b/>
        </w:rPr>
      </w:pPr>
      <w:r w:rsidRPr="00E32540">
        <w:rPr>
          <w:rFonts w:ascii="Century Gothic" w:hAnsi="Century Gothic" w:cs="Arial"/>
          <w:b/>
        </w:rPr>
        <w:t>Ενότητα Β: Περιγραφή Προτεινόμενου Έργου – Χρονοδιάγραμμα</w:t>
      </w:r>
    </w:p>
    <w:p w:rsidR="00124FB4" w:rsidRPr="00E32540" w:rsidRDefault="00124FB4" w:rsidP="0078313C">
      <w:pPr>
        <w:rPr>
          <w:rFonts w:ascii="Century Gothic" w:hAnsi="Century Gothic"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20"/>
      </w:tblGrid>
      <w:tr w:rsidR="00124FB4" w:rsidRPr="00E32540" w:rsidTr="00E32540">
        <w:tc>
          <w:tcPr>
            <w:tcW w:w="8420" w:type="dxa"/>
            <w:shd w:val="clear" w:color="auto" w:fill="4F81BD"/>
            <w:vAlign w:val="center"/>
          </w:tcPr>
          <w:p w:rsidR="00124FB4" w:rsidRPr="00E32540" w:rsidRDefault="00124FB4" w:rsidP="0078313C">
            <w:pPr>
              <w:rPr>
                <w:rFonts w:ascii="Century Gothic" w:hAnsi="Century Gothic" w:cs="Arial"/>
                <w:b/>
                <w:color w:val="FFFFFF"/>
                <w:sz w:val="20"/>
                <w:szCs w:val="20"/>
              </w:rPr>
            </w:pPr>
            <w:r w:rsidRPr="00E32540">
              <w:rPr>
                <w:rFonts w:ascii="Century Gothic" w:hAnsi="Century Gothic" w:cs="Arial"/>
                <w:b/>
                <w:color w:val="FFFFFF"/>
                <w:sz w:val="20"/>
                <w:szCs w:val="20"/>
              </w:rPr>
              <w:t xml:space="preserve">Β.1: Συνοπτική περιγραφή της περιοχής παρέμβασης </w:t>
            </w:r>
          </w:p>
          <w:p w:rsidR="00124FB4" w:rsidRPr="00E32540" w:rsidRDefault="00124FB4" w:rsidP="0078313C">
            <w:pPr>
              <w:rPr>
                <w:rFonts w:ascii="Century Gothic" w:hAnsi="Century Gothic" w:cs="Arial"/>
                <w:color w:val="FFFFFF"/>
                <w:sz w:val="20"/>
                <w:szCs w:val="20"/>
              </w:rPr>
            </w:pPr>
            <w:r w:rsidRPr="00E32540">
              <w:rPr>
                <w:rFonts w:ascii="Century Gothic" w:hAnsi="Century Gothic" w:cs="Arial"/>
                <w:color w:val="FFFFFF"/>
                <w:sz w:val="20"/>
                <w:szCs w:val="20"/>
              </w:rPr>
              <w:t xml:space="preserve">(ταυτότητα και φυσιογνωμία περιοχής, κυριότερα προβλήματα και ελλείψεις) </w:t>
            </w:r>
          </w:p>
        </w:tc>
      </w:tr>
      <w:tr w:rsidR="00124FB4" w:rsidRPr="00E32540" w:rsidTr="00E32540">
        <w:tc>
          <w:tcPr>
            <w:tcW w:w="8420" w:type="dxa"/>
            <w:vAlign w:val="center"/>
          </w:tcPr>
          <w:p w:rsidR="00124FB4" w:rsidRPr="00E32540" w:rsidRDefault="00124FB4" w:rsidP="0078313C">
            <w:pPr>
              <w:rPr>
                <w:rFonts w:ascii="Century Gothic" w:hAnsi="Century Gothic" w:cs="Arial"/>
                <w:b/>
                <w:sz w:val="20"/>
                <w:szCs w:val="20"/>
              </w:rPr>
            </w:pPr>
          </w:p>
          <w:p w:rsidR="00124FB4" w:rsidRPr="00E32540" w:rsidRDefault="00124FB4" w:rsidP="0078313C">
            <w:pPr>
              <w:rPr>
                <w:rFonts w:ascii="Century Gothic" w:hAnsi="Century Gothic" w:cs="Arial"/>
                <w:b/>
                <w:sz w:val="20"/>
                <w:szCs w:val="20"/>
              </w:rPr>
            </w:pPr>
          </w:p>
          <w:p w:rsidR="00124FB4" w:rsidRPr="00E32540" w:rsidRDefault="00124FB4" w:rsidP="0078313C">
            <w:pPr>
              <w:rPr>
                <w:rFonts w:ascii="Century Gothic" w:hAnsi="Century Gothic" w:cs="Arial"/>
                <w:b/>
                <w:sz w:val="20"/>
                <w:szCs w:val="20"/>
              </w:rPr>
            </w:pPr>
          </w:p>
          <w:p w:rsidR="00124FB4" w:rsidRPr="00E32540" w:rsidRDefault="00124FB4" w:rsidP="0078313C">
            <w:pPr>
              <w:rPr>
                <w:rFonts w:ascii="Century Gothic" w:hAnsi="Century Gothic" w:cs="Arial"/>
                <w:b/>
                <w:sz w:val="20"/>
                <w:szCs w:val="20"/>
              </w:rPr>
            </w:pPr>
          </w:p>
        </w:tc>
      </w:tr>
      <w:tr w:rsidR="00124FB4" w:rsidRPr="00E32540" w:rsidTr="00E32540">
        <w:tc>
          <w:tcPr>
            <w:tcW w:w="8420" w:type="dxa"/>
            <w:shd w:val="clear" w:color="auto" w:fill="4F81BD"/>
            <w:vAlign w:val="center"/>
          </w:tcPr>
          <w:p w:rsidR="00124FB4" w:rsidRPr="00E32540" w:rsidRDefault="00124FB4" w:rsidP="0078313C">
            <w:pPr>
              <w:rPr>
                <w:rFonts w:ascii="Century Gothic" w:hAnsi="Century Gothic" w:cs="Arial"/>
                <w:b/>
                <w:color w:val="FFFFFF"/>
                <w:sz w:val="20"/>
                <w:szCs w:val="20"/>
              </w:rPr>
            </w:pPr>
            <w:r w:rsidRPr="00E32540">
              <w:rPr>
                <w:rFonts w:ascii="Century Gothic" w:hAnsi="Century Gothic" w:cs="Arial"/>
                <w:b/>
                <w:color w:val="FFFFFF"/>
                <w:sz w:val="20"/>
                <w:szCs w:val="20"/>
              </w:rPr>
              <w:t>Β.2: Αναλυτική περιγραφή του έργου</w:t>
            </w:r>
          </w:p>
          <w:p w:rsidR="00124FB4" w:rsidRPr="00E32540" w:rsidRDefault="00124FB4" w:rsidP="0078313C">
            <w:pPr>
              <w:rPr>
                <w:rFonts w:ascii="Century Gothic" w:hAnsi="Century Gothic" w:cs="Arial"/>
                <w:color w:val="FFFFFF"/>
                <w:sz w:val="20"/>
                <w:szCs w:val="20"/>
              </w:rPr>
            </w:pPr>
            <w:r w:rsidRPr="00E32540">
              <w:rPr>
                <w:rFonts w:ascii="Century Gothic" w:hAnsi="Century Gothic" w:cs="Arial"/>
                <w:color w:val="FFFFFF"/>
                <w:sz w:val="20"/>
                <w:szCs w:val="20"/>
              </w:rPr>
              <w:t>(αναφορά στα βασικά τεχνικά και λειτουργικά χαρακτηριστικά του έργου)</w:t>
            </w:r>
          </w:p>
        </w:tc>
      </w:tr>
      <w:tr w:rsidR="00124FB4" w:rsidRPr="00E32540" w:rsidTr="00E32540">
        <w:tc>
          <w:tcPr>
            <w:tcW w:w="8420" w:type="dxa"/>
            <w:vAlign w:val="center"/>
          </w:tcPr>
          <w:p w:rsidR="00124FB4" w:rsidRPr="00E32540" w:rsidRDefault="00124FB4" w:rsidP="0078313C">
            <w:pPr>
              <w:rPr>
                <w:rFonts w:ascii="Century Gothic" w:hAnsi="Century Gothic" w:cs="Arial"/>
                <w:b/>
                <w:sz w:val="20"/>
                <w:szCs w:val="20"/>
              </w:rPr>
            </w:pPr>
          </w:p>
          <w:p w:rsidR="00124FB4" w:rsidRPr="00E32540" w:rsidRDefault="00124FB4" w:rsidP="0078313C">
            <w:pPr>
              <w:rPr>
                <w:rFonts w:ascii="Century Gothic" w:hAnsi="Century Gothic" w:cs="Arial"/>
                <w:b/>
                <w:sz w:val="20"/>
                <w:szCs w:val="20"/>
              </w:rPr>
            </w:pPr>
          </w:p>
          <w:p w:rsidR="00124FB4" w:rsidRPr="00E32540" w:rsidRDefault="00124FB4" w:rsidP="0078313C">
            <w:pPr>
              <w:rPr>
                <w:rFonts w:ascii="Century Gothic" w:hAnsi="Century Gothic" w:cs="Arial"/>
                <w:b/>
                <w:sz w:val="20"/>
                <w:szCs w:val="20"/>
              </w:rPr>
            </w:pPr>
          </w:p>
          <w:p w:rsidR="00124FB4" w:rsidRPr="00E32540" w:rsidRDefault="00124FB4" w:rsidP="0078313C">
            <w:pPr>
              <w:rPr>
                <w:rFonts w:ascii="Century Gothic" w:hAnsi="Century Gothic" w:cs="Arial"/>
                <w:b/>
                <w:sz w:val="20"/>
                <w:szCs w:val="20"/>
              </w:rPr>
            </w:pPr>
          </w:p>
        </w:tc>
      </w:tr>
      <w:tr w:rsidR="00124FB4" w:rsidRPr="00E32540" w:rsidTr="00E32540">
        <w:tc>
          <w:tcPr>
            <w:tcW w:w="8420" w:type="dxa"/>
            <w:shd w:val="clear" w:color="auto" w:fill="4F81BD"/>
            <w:vAlign w:val="center"/>
          </w:tcPr>
          <w:p w:rsidR="00124FB4" w:rsidRPr="00E32540" w:rsidRDefault="00124FB4" w:rsidP="0078313C">
            <w:pPr>
              <w:rPr>
                <w:rFonts w:ascii="Century Gothic" w:hAnsi="Century Gothic" w:cs="Arial"/>
                <w:b/>
                <w:color w:val="FFFFFF"/>
                <w:sz w:val="20"/>
                <w:szCs w:val="20"/>
              </w:rPr>
            </w:pPr>
            <w:r w:rsidRPr="00E32540">
              <w:rPr>
                <w:rFonts w:ascii="Century Gothic" w:hAnsi="Century Gothic" w:cs="Arial"/>
                <w:b/>
                <w:color w:val="FFFFFF"/>
                <w:sz w:val="20"/>
                <w:szCs w:val="20"/>
              </w:rPr>
              <w:t xml:space="preserve">Β.3: Σκοπιμότητα του έργου με βάση τις προτεραιότητες του </w:t>
            </w:r>
            <w:r w:rsidRPr="00E32540">
              <w:rPr>
                <w:rFonts w:ascii="Century Gothic" w:hAnsi="Century Gothic" w:cs="Arial"/>
                <w:b/>
                <w:color w:val="FFFFFF"/>
                <w:sz w:val="20"/>
                <w:szCs w:val="20"/>
                <w:lang w:val="en-US"/>
              </w:rPr>
              <w:t>JESSICA</w:t>
            </w:r>
            <w:r w:rsidRPr="00E32540">
              <w:rPr>
                <w:rFonts w:ascii="Century Gothic" w:hAnsi="Century Gothic" w:cs="Arial"/>
                <w:b/>
                <w:color w:val="FFFFFF"/>
                <w:sz w:val="20"/>
                <w:szCs w:val="20"/>
              </w:rPr>
              <w:t xml:space="preserve"> και τους στόχους του ΑΠ 8 του ΠΕΠ Πελοποννήσου</w:t>
            </w:r>
          </w:p>
          <w:p w:rsidR="00124FB4" w:rsidRPr="00E32540" w:rsidRDefault="00124FB4" w:rsidP="004F0B81">
            <w:pPr>
              <w:rPr>
                <w:rFonts w:ascii="Century Gothic" w:hAnsi="Century Gothic" w:cs="Arial"/>
                <w:color w:val="FFFFFF"/>
                <w:sz w:val="20"/>
                <w:szCs w:val="20"/>
              </w:rPr>
            </w:pPr>
            <w:r w:rsidRPr="00E32540">
              <w:rPr>
                <w:rFonts w:ascii="Century Gothic" w:hAnsi="Century Gothic" w:cs="Arial"/>
                <w:color w:val="FFFFFF"/>
                <w:sz w:val="20"/>
                <w:szCs w:val="20"/>
              </w:rPr>
              <w:t>(ανάγκες που αντιμετωπίζονται, τεκμηρίωση της συμβολής στην επίτευξη των στόχων του ΑΠ 8 του ΠΕΠ Πελοποννήσου)</w:t>
            </w:r>
          </w:p>
        </w:tc>
      </w:tr>
      <w:tr w:rsidR="00124FB4" w:rsidRPr="00E32540" w:rsidTr="00E32540">
        <w:tc>
          <w:tcPr>
            <w:tcW w:w="8420" w:type="dxa"/>
            <w:shd w:val="clear" w:color="auto" w:fill="F2F2F2"/>
            <w:vAlign w:val="center"/>
          </w:tcPr>
          <w:p w:rsidR="00124FB4" w:rsidRPr="00E32540" w:rsidRDefault="00124FB4" w:rsidP="000B2415">
            <w:pPr>
              <w:rPr>
                <w:rFonts w:ascii="Century Gothic" w:hAnsi="Century Gothic" w:cs="Arial"/>
                <w:b/>
                <w:sz w:val="20"/>
                <w:szCs w:val="20"/>
              </w:rPr>
            </w:pPr>
            <w:r w:rsidRPr="00E32540">
              <w:rPr>
                <w:rFonts w:ascii="Century Gothic" w:hAnsi="Century Gothic" w:cs="Arial"/>
                <w:b/>
                <w:sz w:val="20"/>
                <w:szCs w:val="20"/>
              </w:rPr>
              <w:t>Στόχος 1: Ανάδειξη μνημείων / αρχαιολογικών χώρων</w:t>
            </w:r>
          </w:p>
          <w:p w:rsidR="00124FB4" w:rsidRPr="00E32540" w:rsidRDefault="00124FB4" w:rsidP="000B2415">
            <w:pPr>
              <w:rPr>
                <w:rFonts w:ascii="Century Gothic" w:hAnsi="Century Gothic" w:cs="Arial"/>
                <w:sz w:val="20"/>
                <w:szCs w:val="20"/>
              </w:rPr>
            </w:pPr>
            <w:r w:rsidRPr="00E32540">
              <w:rPr>
                <w:rFonts w:ascii="Century Gothic" w:hAnsi="Century Gothic" w:cs="Arial"/>
                <w:sz w:val="20"/>
                <w:szCs w:val="20"/>
              </w:rPr>
              <w:t>Καλύπτεται από το Έργο?</w:t>
            </w:r>
            <w:r w:rsidRPr="00E32540">
              <w:rPr>
                <w:rFonts w:ascii="Century Gothic" w:hAnsi="Century Gothic" w:cs="Arial"/>
                <w:i/>
                <w:sz w:val="20"/>
                <w:szCs w:val="20"/>
              </w:rPr>
              <w:t xml:space="preserve"> (σημειώσατε Χ σε περίπτωση κάλυψης)</w:t>
            </w:r>
            <w:r w:rsidRPr="00E32540">
              <w:rPr>
                <w:rFonts w:ascii="Century Gothic" w:hAnsi="Century Gothic" w:cs="Arial"/>
                <w:sz w:val="18"/>
                <w:szCs w:val="18"/>
              </w:rPr>
              <w:t xml:space="preserve">                             </w:t>
            </w:r>
            <w:r w:rsidRPr="00E32540">
              <w:rPr>
                <w:rFonts w:ascii="Century Gothic" w:hAnsi="Century Gothic" w:cs="Arial"/>
                <w:sz w:val="24"/>
                <w:szCs w:val="24"/>
              </w:rPr>
              <w:fldChar w:fldCharType="begin">
                <w:ffData>
                  <w:name w:val="Check38"/>
                  <w:enabled/>
                  <w:calcOnExit w:val="0"/>
                  <w:checkBox>
                    <w:sizeAuto/>
                    <w:default w:val="0"/>
                  </w:checkBox>
                </w:ffData>
              </w:fldChar>
            </w:r>
            <w:r w:rsidRPr="00E32540">
              <w:rPr>
                <w:rFonts w:ascii="Century Gothic" w:hAnsi="Century Gothic" w:cs="Arial"/>
                <w:sz w:val="24"/>
                <w:szCs w:val="24"/>
              </w:rPr>
              <w:instrText xml:space="preserve"> </w:instrText>
            </w:r>
            <w:r w:rsidRPr="00E32540">
              <w:rPr>
                <w:rFonts w:ascii="Century Gothic" w:hAnsi="Century Gothic" w:cs="Arial"/>
                <w:sz w:val="24"/>
                <w:szCs w:val="24"/>
                <w:lang w:val="en-AU"/>
              </w:rPr>
              <w:instrText>FORMCHECKBOX</w:instrText>
            </w:r>
            <w:r w:rsidRPr="00E32540">
              <w:rPr>
                <w:rFonts w:ascii="Century Gothic" w:hAnsi="Century Gothic" w:cs="Arial"/>
                <w:sz w:val="24"/>
                <w:szCs w:val="24"/>
              </w:rPr>
              <w:instrText xml:space="preserve"> </w:instrText>
            </w:r>
            <w:r w:rsidRPr="00E32540">
              <w:rPr>
                <w:rFonts w:ascii="Century Gothic" w:hAnsi="Century Gothic" w:cs="Arial"/>
                <w:sz w:val="24"/>
                <w:szCs w:val="24"/>
              </w:rPr>
            </w:r>
            <w:r w:rsidRPr="00E32540">
              <w:rPr>
                <w:rFonts w:ascii="Century Gothic" w:hAnsi="Century Gothic" w:cs="Arial"/>
                <w:sz w:val="24"/>
                <w:szCs w:val="24"/>
              </w:rPr>
              <w:fldChar w:fldCharType="end"/>
            </w:r>
          </w:p>
          <w:p w:rsidR="00124FB4" w:rsidRPr="00E32540" w:rsidRDefault="00124FB4" w:rsidP="000B2415">
            <w:pPr>
              <w:rPr>
                <w:rFonts w:ascii="Century Gothic" w:hAnsi="Century Gothic" w:cs="Arial"/>
                <w:i/>
                <w:sz w:val="20"/>
                <w:szCs w:val="20"/>
              </w:rPr>
            </w:pPr>
            <w:r w:rsidRPr="00E32540">
              <w:rPr>
                <w:rFonts w:ascii="Century Gothic" w:hAnsi="Century Gothic" w:cs="Arial"/>
                <w:i/>
                <w:sz w:val="20"/>
                <w:szCs w:val="20"/>
              </w:rPr>
              <w:tab/>
            </w:r>
          </w:p>
          <w:p w:rsidR="00124FB4" w:rsidRPr="00E32540" w:rsidRDefault="00124FB4" w:rsidP="000B2415">
            <w:pPr>
              <w:rPr>
                <w:rFonts w:ascii="Century Gothic" w:hAnsi="Century Gothic" w:cs="Arial"/>
                <w:sz w:val="20"/>
                <w:szCs w:val="20"/>
              </w:rPr>
            </w:pPr>
            <w:r w:rsidRPr="00E32540">
              <w:rPr>
                <w:rFonts w:ascii="Century Gothic" w:hAnsi="Century Gothic" w:cs="Arial"/>
                <w:sz w:val="20"/>
                <w:szCs w:val="20"/>
              </w:rPr>
              <w:t>Περιγραφή τρόπου κάλυψης του στόχου:</w:t>
            </w:r>
          </w:p>
          <w:p w:rsidR="00124FB4" w:rsidRPr="00E32540" w:rsidRDefault="00124FB4" w:rsidP="000B2415">
            <w:pPr>
              <w:rPr>
                <w:rFonts w:ascii="Century Gothic" w:hAnsi="Century Gothic" w:cs="Arial"/>
                <w:sz w:val="20"/>
                <w:szCs w:val="20"/>
              </w:rPr>
            </w:pPr>
          </w:p>
          <w:p w:rsidR="00124FB4" w:rsidRPr="00E32540" w:rsidRDefault="00124FB4" w:rsidP="000B2415">
            <w:pPr>
              <w:rPr>
                <w:rFonts w:ascii="Century Gothic" w:hAnsi="Century Gothic" w:cs="Arial"/>
                <w:sz w:val="20"/>
                <w:szCs w:val="20"/>
              </w:rPr>
            </w:pPr>
          </w:p>
          <w:p w:rsidR="00124FB4" w:rsidRPr="00E32540" w:rsidRDefault="00124FB4" w:rsidP="0078313C">
            <w:pPr>
              <w:rPr>
                <w:rFonts w:ascii="Century Gothic" w:hAnsi="Century Gothic" w:cs="Arial"/>
                <w:b/>
                <w:color w:val="FFFFFF"/>
                <w:sz w:val="20"/>
                <w:szCs w:val="20"/>
              </w:rPr>
            </w:pPr>
          </w:p>
          <w:p w:rsidR="00124FB4" w:rsidRPr="00E32540" w:rsidRDefault="00124FB4" w:rsidP="0078313C">
            <w:pPr>
              <w:rPr>
                <w:rFonts w:ascii="Century Gothic" w:hAnsi="Century Gothic" w:cs="Arial"/>
                <w:b/>
                <w:color w:val="FFFFFF"/>
                <w:sz w:val="20"/>
                <w:szCs w:val="20"/>
              </w:rPr>
            </w:pPr>
          </w:p>
          <w:p w:rsidR="00124FB4" w:rsidRPr="00E32540" w:rsidRDefault="00124FB4" w:rsidP="0078313C">
            <w:pPr>
              <w:rPr>
                <w:rFonts w:ascii="Century Gothic" w:hAnsi="Century Gothic" w:cs="Arial"/>
                <w:b/>
                <w:color w:val="FFFFFF"/>
                <w:sz w:val="20"/>
                <w:szCs w:val="20"/>
              </w:rPr>
            </w:pPr>
          </w:p>
        </w:tc>
      </w:tr>
      <w:tr w:rsidR="00124FB4" w:rsidRPr="00E32540" w:rsidTr="00E32540">
        <w:tc>
          <w:tcPr>
            <w:tcW w:w="8420" w:type="dxa"/>
            <w:shd w:val="clear" w:color="auto" w:fill="FFFFFF"/>
            <w:vAlign w:val="center"/>
          </w:tcPr>
          <w:p w:rsidR="00124FB4" w:rsidRPr="00E32540" w:rsidRDefault="00124FB4" w:rsidP="000B2415">
            <w:pPr>
              <w:rPr>
                <w:rFonts w:ascii="Century Gothic" w:hAnsi="Century Gothic" w:cs="Arial"/>
                <w:b/>
                <w:sz w:val="20"/>
                <w:szCs w:val="20"/>
              </w:rPr>
            </w:pPr>
            <w:r w:rsidRPr="00E32540">
              <w:rPr>
                <w:rFonts w:ascii="Century Gothic" w:hAnsi="Century Gothic" w:cs="Arial"/>
                <w:b/>
                <w:sz w:val="20"/>
                <w:szCs w:val="20"/>
              </w:rPr>
              <w:t>Στόχος 2: Αναβάθμιση ή/και αύξηση της δυναμικότητας και λειτουργικότητας των κοινωνικών υποδομών (εκπαίδευσης, υγείας-πρόνοιας)</w:t>
            </w:r>
          </w:p>
          <w:p w:rsidR="00124FB4" w:rsidRPr="00E32540" w:rsidRDefault="00124FB4" w:rsidP="000B2415">
            <w:pPr>
              <w:rPr>
                <w:rFonts w:ascii="Century Gothic" w:hAnsi="Century Gothic" w:cs="Arial"/>
                <w:sz w:val="20"/>
                <w:szCs w:val="20"/>
              </w:rPr>
            </w:pPr>
            <w:r w:rsidRPr="00E32540">
              <w:rPr>
                <w:rFonts w:ascii="Century Gothic" w:hAnsi="Century Gothic" w:cs="Arial"/>
                <w:sz w:val="20"/>
                <w:szCs w:val="20"/>
              </w:rPr>
              <w:t>Καλύπτεται από το Έργο?</w:t>
            </w:r>
            <w:r w:rsidRPr="00E32540">
              <w:rPr>
                <w:rFonts w:ascii="Century Gothic" w:hAnsi="Century Gothic" w:cs="Arial"/>
                <w:i/>
                <w:sz w:val="20"/>
                <w:szCs w:val="20"/>
              </w:rPr>
              <w:t xml:space="preserve"> (σημειώσατε Χ σε περίπτωση κάλυψης)</w:t>
            </w:r>
            <w:r w:rsidRPr="00E32540">
              <w:rPr>
                <w:rFonts w:ascii="Century Gothic" w:hAnsi="Century Gothic" w:cs="Arial"/>
                <w:sz w:val="18"/>
                <w:szCs w:val="18"/>
              </w:rPr>
              <w:t xml:space="preserve">                             </w:t>
            </w:r>
            <w:r w:rsidRPr="00E32540">
              <w:rPr>
                <w:rFonts w:ascii="Century Gothic" w:hAnsi="Century Gothic" w:cs="Arial"/>
                <w:sz w:val="24"/>
                <w:szCs w:val="24"/>
              </w:rPr>
              <w:fldChar w:fldCharType="begin">
                <w:ffData>
                  <w:name w:val="Check38"/>
                  <w:enabled/>
                  <w:calcOnExit w:val="0"/>
                  <w:checkBox>
                    <w:sizeAuto/>
                    <w:default w:val="0"/>
                  </w:checkBox>
                </w:ffData>
              </w:fldChar>
            </w:r>
            <w:r w:rsidRPr="00E32540">
              <w:rPr>
                <w:rFonts w:ascii="Century Gothic" w:hAnsi="Century Gothic" w:cs="Arial"/>
                <w:sz w:val="24"/>
                <w:szCs w:val="24"/>
              </w:rPr>
              <w:instrText xml:space="preserve"> </w:instrText>
            </w:r>
            <w:r w:rsidRPr="00E32540">
              <w:rPr>
                <w:rFonts w:ascii="Century Gothic" w:hAnsi="Century Gothic" w:cs="Arial"/>
                <w:sz w:val="24"/>
                <w:szCs w:val="24"/>
                <w:lang w:val="en-AU"/>
              </w:rPr>
              <w:instrText>FORMCHECKBOX</w:instrText>
            </w:r>
            <w:r w:rsidRPr="00E32540">
              <w:rPr>
                <w:rFonts w:ascii="Century Gothic" w:hAnsi="Century Gothic" w:cs="Arial"/>
                <w:sz w:val="24"/>
                <w:szCs w:val="24"/>
              </w:rPr>
              <w:instrText xml:space="preserve"> </w:instrText>
            </w:r>
            <w:r w:rsidRPr="00E32540">
              <w:rPr>
                <w:rFonts w:ascii="Century Gothic" w:hAnsi="Century Gothic" w:cs="Arial"/>
                <w:sz w:val="24"/>
                <w:szCs w:val="24"/>
              </w:rPr>
            </w:r>
            <w:r w:rsidRPr="00E32540">
              <w:rPr>
                <w:rFonts w:ascii="Century Gothic" w:hAnsi="Century Gothic" w:cs="Arial"/>
                <w:sz w:val="24"/>
                <w:szCs w:val="24"/>
              </w:rPr>
              <w:fldChar w:fldCharType="end"/>
            </w:r>
          </w:p>
          <w:p w:rsidR="00124FB4" w:rsidRPr="00E32540" w:rsidRDefault="00124FB4" w:rsidP="000B2415">
            <w:pPr>
              <w:rPr>
                <w:rFonts w:ascii="Century Gothic" w:hAnsi="Century Gothic" w:cs="Arial"/>
                <w:i/>
                <w:sz w:val="20"/>
                <w:szCs w:val="20"/>
              </w:rPr>
            </w:pPr>
            <w:r w:rsidRPr="00E32540">
              <w:rPr>
                <w:rFonts w:ascii="Century Gothic" w:hAnsi="Century Gothic" w:cs="Arial"/>
                <w:i/>
                <w:sz w:val="20"/>
                <w:szCs w:val="20"/>
              </w:rPr>
              <w:tab/>
            </w:r>
          </w:p>
          <w:p w:rsidR="00124FB4" w:rsidRPr="00E32540" w:rsidRDefault="00124FB4" w:rsidP="000B2415">
            <w:pPr>
              <w:rPr>
                <w:rFonts w:ascii="Century Gothic" w:hAnsi="Century Gothic" w:cs="Arial"/>
                <w:sz w:val="20"/>
                <w:szCs w:val="20"/>
              </w:rPr>
            </w:pPr>
            <w:r w:rsidRPr="00E32540">
              <w:rPr>
                <w:rFonts w:ascii="Century Gothic" w:hAnsi="Century Gothic" w:cs="Arial"/>
                <w:sz w:val="20"/>
                <w:szCs w:val="20"/>
              </w:rPr>
              <w:t>Περιγραφή τρόπου κάλυψης του στόχου:</w:t>
            </w:r>
          </w:p>
          <w:p w:rsidR="00124FB4" w:rsidRPr="00E32540" w:rsidRDefault="00124FB4" w:rsidP="000B2415">
            <w:pPr>
              <w:rPr>
                <w:rFonts w:ascii="Century Gothic" w:hAnsi="Century Gothic" w:cs="Arial"/>
                <w:sz w:val="20"/>
                <w:szCs w:val="20"/>
              </w:rPr>
            </w:pPr>
          </w:p>
          <w:p w:rsidR="00124FB4" w:rsidRPr="00E32540" w:rsidRDefault="00124FB4" w:rsidP="000B2415">
            <w:pPr>
              <w:rPr>
                <w:rFonts w:ascii="Century Gothic" w:hAnsi="Century Gothic" w:cs="Arial"/>
                <w:sz w:val="20"/>
                <w:szCs w:val="20"/>
              </w:rPr>
            </w:pPr>
          </w:p>
          <w:p w:rsidR="00124FB4" w:rsidRPr="00E32540" w:rsidRDefault="00124FB4" w:rsidP="000B2415">
            <w:pPr>
              <w:rPr>
                <w:rFonts w:ascii="Century Gothic" w:hAnsi="Century Gothic" w:cs="Arial"/>
                <w:b/>
                <w:color w:val="FFFFFF"/>
                <w:sz w:val="20"/>
                <w:szCs w:val="20"/>
              </w:rPr>
            </w:pPr>
          </w:p>
          <w:p w:rsidR="00124FB4" w:rsidRPr="00E32540" w:rsidRDefault="00124FB4" w:rsidP="000B2415">
            <w:pPr>
              <w:rPr>
                <w:rFonts w:ascii="Century Gothic" w:hAnsi="Century Gothic" w:cs="Arial"/>
                <w:b/>
                <w:color w:val="FFFFFF"/>
                <w:sz w:val="20"/>
                <w:szCs w:val="20"/>
              </w:rPr>
            </w:pPr>
          </w:p>
          <w:p w:rsidR="00124FB4" w:rsidRPr="00E32540" w:rsidRDefault="00124FB4" w:rsidP="000B2415">
            <w:pPr>
              <w:rPr>
                <w:rFonts w:ascii="Century Gothic" w:hAnsi="Century Gothic" w:cs="Arial"/>
                <w:b/>
                <w:sz w:val="20"/>
                <w:szCs w:val="20"/>
              </w:rPr>
            </w:pPr>
          </w:p>
        </w:tc>
      </w:tr>
      <w:tr w:rsidR="00124FB4" w:rsidRPr="00E32540" w:rsidTr="00E32540">
        <w:tc>
          <w:tcPr>
            <w:tcW w:w="8420" w:type="dxa"/>
            <w:shd w:val="clear" w:color="auto" w:fill="F2F2F2"/>
            <w:vAlign w:val="center"/>
          </w:tcPr>
          <w:p w:rsidR="00124FB4" w:rsidRPr="00E32540" w:rsidRDefault="00124FB4" w:rsidP="000B2415">
            <w:pPr>
              <w:rPr>
                <w:rFonts w:ascii="Century Gothic" w:hAnsi="Century Gothic" w:cs="Arial"/>
                <w:b/>
                <w:sz w:val="20"/>
                <w:szCs w:val="20"/>
              </w:rPr>
            </w:pPr>
            <w:r w:rsidRPr="00E32540">
              <w:rPr>
                <w:rFonts w:ascii="Century Gothic" w:hAnsi="Century Gothic" w:cs="Arial"/>
                <w:b/>
                <w:sz w:val="20"/>
                <w:szCs w:val="20"/>
              </w:rPr>
              <w:t>Στόχος 3: Αύξηση της λειτουργικότητας και των αστικών και ημιαστικών κέντρων της Περιφέρειας</w:t>
            </w:r>
          </w:p>
          <w:p w:rsidR="00124FB4" w:rsidRPr="00E32540" w:rsidRDefault="00124FB4" w:rsidP="000B2415">
            <w:pPr>
              <w:rPr>
                <w:rFonts w:ascii="Century Gothic" w:hAnsi="Century Gothic" w:cs="Arial"/>
                <w:sz w:val="20"/>
                <w:szCs w:val="20"/>
              </w:rPr>
            </w:pPr>
            <w:r w:rsidRPr="00E32540">
              <w:rPr>
                <w:rFonts w:ascii="Century Gothic" w:hAnsi="Century Gothic" w:cs="Arial"/>
                <w:sz w:val="20"/>
                <w:szCs w:val="20"/>
              </w:rPr>
              <w:t>Καλύπτεται από το Έργο?</w:t>
            </w:r>
            <w:r w:rsidRPr="00E32540">
              <w:rPr>
                <w:rFonts w:ascii="Century Gothic" w:hAnsi="Century Gothic" w:cs="Arial"/>
                <w:i/>
                <w:sz w:val="20"/>
                <w:szCs w:val="20"/>
              </w:rPr>
              <w:t xml:space="preserve"> (σημειώσατε Χ σε περίπτωση κάλυψης)</w:t>
            </w:r>
            <w:r w:rsidRPr="00E32540">
              <w:rPr>
                <w:rFonts w:ascii="Century Gothic" w:hAnsi="Century Gothic" w:cs="Arial"/>
                <w:sz w:val="18"/>
                <w:szCs w:val="18"/>
              </w:rPr>
              <w:t xml:space="preserve">                             </w:t>
            </w:r>
            <w:r w:rsidRPr="00E32540">
              <w:rPr>
                <w:rFonts w:ascii="Century Gothic" w:hAnsi="Century Gothic" w:cs="Arial"/>
                <w:sz w:val="24"/>
                <w:szCs w:val="24"/>
              </w:rPr>
              <w:fldChar w:fldCharType="begin">
                <w:ffData>
                  <w:name w:val="Check38"/>
                  <w:enabled/>
                  <w:calcOnExit w:val="0"/>
                  <w:checkBox>
                    <w:sizeAuto/>
                    <w:default w:val="0"/>
                  </w:checkBox>
                </w:ffData>
              </w:fldChar>
            </w:r>
            <w:r w:rsidRPr="00E32540">
              <w:rPr>
                <w:rFonts w:ascii="Century Gothic" w:hAnsi="Century Gothic" w:cs="Arial"/>
                <w:sz w:val="24"/>
                <w:szCs w:val="24"/>
              </w:rPr>
              <w:instrText xml:space="preserve"> </w:instrText>
            </w:r>
            <w:r w:rsidRPr="00E32540">
              <w:rPr>
                <w:rFonts w:ascii="Century Gothic" w:hAnsi="Century Gothic" w:cs="Arial"/>
                <w:sz w:val="24"/>
                <w:szCs w:val="24"/>
                <w:lang w:val="en-AU"/>
              </w:rPr>
              <w:instrText>FORMCHECKBOX</w:instrText>
            </w:r>
            <w:r w:rsidRPr="00E32540">
              <w:rPr>
                <w:rFonts w:ascii="Century Gothic" w:hAnsi="Century Gothic" w:cs="Arial"/>
                <w:sz w:val="24"/>
                <w:szCs w:val="24"/>
              </w:rPr>
              <w:instrText xml:space="preserve"> </w:instrText>
            </w:r>
            <w:r w:rsidRPr="00E32540">
              <w:rPr>
                <w:rFonts w:ascii="Century Gothic" w:hAnsi="Century Gothic" w:cs="Arial"/>
                <w:sz w:val="24"/>
                <w:szCs w:val="24"/>
              </w:rPr>
            </w:r>
            <w:r w:rsidRPr="00E32540">
              <w:rPr>
                <w:rFonts w:ascii="Century Gothic" w:hAnsi="Century Gothic" w:cs="Arial"/>
                <w:sz w:val="24"/>
                <w:szCs w:val="24"/>
              </w:rPr>
              <w:fldChar w:fldCharType="end"/>
            </w:r>
          </w:p>
          <w:p w:rsidR="00124FB4" w:rsidRPr="00E32540" w:rsidRDefault="00124FB4" w:rsidP="000B2415">
            <w:pPr>
              <w:rPr>
                <w:rFonts w:ascii="Century Gothic" w:hAnsi="Century Gothic" w:cs="Arial"/>
                <w:i/>
                <w:sz w:val="20"/>
                <w:szCs w:val="20"/>
              </w:rPr>
            </w:pPr>
            <w:r w:rsidRPr="00E32540">
              <w:rPr>
                <w:rFonts w:ascii="Century Gothic" w:hAnsi="Century Gothic" w:cs="Arial"/>
                <w:i/>
                <w:sz w:val="20"/>
                <w:szCs w:val="20"/>
              </w:rPr>
              <w:tab/>
            </w:r>
          </w:p>
          <w:p w:rsidR="00124FB4" w:rsidRPr="00E32540" w:rsidRDefault="00124FB4" w:rsidP="000B2415">
            <w:pPr>
              <w:rPr>
                <w:rFonts w:ascii="Century Gothic" w:hAnsi="Century Gothic" w:cs="Arial"/>
                <w:sz w:val="20"/>
                <w:szCs w:val="20"/>
              </w:rPr>
            </w:pPr>
            <w:r w:rsidRPr="00E32540">
              <w:rPr>
                <w:rFonts w:ascii="Century Gothic" w:hAnsi="Century Gothic" w:cs="Arial"/>
                <w:sz w:val="20"/>
                <w:szCs w:val="20"/>
              </w:rPr>
              <w:t>Περιγραφή τρόπου κάλυψης του στόχου:</w:t>
            </w:r>
          </w:p>
          <w:p w:rsidR="00124FB4" w:rsidRPr="00E32540" w:rsidRDefault="00124FB4" w:rsidP="000B2415">
            <w:pPr>
              <w:rPr>
                <w:rFonts w:ascii="Century Gothic" w:hAnsi="Century Gothic" w:cs="Arial"/>
                <w:sz w:val="20"/>
                <w:szCs w:val="20"/>
              </w:rPr>
            </w:pPr>
          </w:p>
          <w:p w:rsidR="00124FB4" w:rsidRPr="00E32540" w:rsidRDefault="00124FB4" w:rsidP="000B2415">
            <w:pPr>
              <w:rPr>
                <w:rFonts w:ascii="Century Gothic" w:hAnsi="Century Gothic" w:cs="Arial"/>
                <w:sz w:val="20"/>
                <w:szCs w:val="20"/>
              </w:rPr>
            </w:pPr>
          </w:p>
          <w:p w:rsidR="00124FB4" w:rsidRPr="00E32540" w:rsidRDefault="00124FB4" w:rsidP="000B2415">
            <w:pPr>
              <w:rPr>
                <w:rFonts w:ascii="Century Gothic" w:hAnsi="Century Gothic" w:cs="Arial"/>
                <w:b/>
                <w:color w:val="FFFFFF"/>
                <w:sz w:val="20"/>
                <w:szCs w:val="20"/>
              </w:rPr>
            </w:pPr>
          </w:p>
          <w:p w:rsidR="00124FB4" w:rsidRPr="00E32540" w:rsidRDefault="00124FB4" w:rsidP="000B2415">
            <w:pPr>
              <w:rPr>
                <w:rFonts w:ascii="Century Gothic" w:hAnsi="Century Gothic" w:cs="Arial"/>
                <w:b/>
                <w:color w:val="FFFFFF"/>
                <w:sz w:val="20"/>
                <w:szCs w:val="20"/>
              </w:rPr>
            </w:pPr>
          </w:p>
          <w:p w:rsidR="00124FB4" w:rsidRPr="00E32540" w:rsidRDefault="00124FB4" w:rsidP="000B2415">
            <w:pPr>
              <w:rPr>
                <w:rFonts w:ascii="Century Gothic" w:hAnsi="Century Gothic" w:cs="Arial"/>
                <w:b/>
                <w:sz w:val="20"/>
                <w:szCs w:val="20"/>
              </w:rPr>
            </w:pPr>
          </w:p>
        </w:tc>
      </w:tr>
      <w:tr w:rsidR="00124FB4" w:rsidRPr="00E32540" w:rsidTr="00E32540">
        <w:tc>
          <w:tcPr>
            <w:tcW w:w="8420" w:type="dxa"/>
            <w:shd w:val="clear" w:color="auto" w:fill="FFFFFF"/>
            <w:vAlign w:val="center"/>
          </w:tcPr>
          <w:p w:rsidR="00124FB4" w:rsidRPr="00E32540" w:rsidRDefault="00124FB4" w:rsidP="000B2415">
            <w:pPr>
              <w:rPr>
                <w:rFonts w:ascii="Century Gothic" w:hAnsi="Century Gothic" w:cs="Arial"/>
                <w:b/>
                <w:sz w:val="20"/>
                <w:szCs w:val="20"/>
              </w:rPr>
            </w:pPr>
            <w:r w:rsidRPr="00E32540">
              <w:rPr>
                <w:rFonts w:ascii="Century Gothic" w:hAnsi="Century Gothic" w:cs="Arial"/>
                <w:b/>
                <w:sz w:val="20"/>
                <w:szCs w:val="20"/>
              </w:rPr>
              <w:t>Στόχος 4: Βελτίωση των συνθηκών ή/και αύξηση του εξυπηρετούμενου πληθυσμού της Περιφέρειας και των επισκεπτών σε πόσιμο νερό, με παράλληλη μείωση των απωλειών νερού</w:t>
            </w:r>
          </w:p>
          <w:p w:rsidR="00124FB4" w:rsidRPr="00E32540" w:rsidRDefault="00124FB4" w:rsidP="000B2415">
            <w:pPr>
              <w:rPr>
                <w:rFonts w:ascii="Century Gothic" w:hAnsi="Century Gothic" w:cs="Arial"/>
                <w:sz w:val="20"/>
                <w:szCs w:val="20"/>
              </w:rPr>
            </w:pPr>
            <w:r w:rsidRPr="00E32540">
              <w:rPr>
                <w:rFonts w:ascii="Century Gothic" w:hAnsi="Century Gothic" w:cs="Arial"/>
                <w:sz w:val="20"/>
                <w:szCs w:val="20"/>
              </w:rPr>
              <w:t>Καλύπτεται από το Έργο?</w:t>
            </w:r>
            <w:r w:rsidRPr="00E32540">
              <w:rPr>
                <w:rFonts w:ascii="Century Gothic" w:hAnsi="Century Gothic" w:cs="Arial"/>
                <w:i/>
                <w:sz w:val="20"/>
                <w:szCs w:val="20"/>
              </w:rPr>
              <w:t xml:space="preserve"> (σημειώσατε Χ σε περίπτωση κάλυψης)</w:t>
            </w:r>
            <w:r w:rsidRPr="00E32540">
              <w:rPr>
                <w:rFonts w:ascii="Century Gothic" w:hAnsi="Century Gothic" w:cs="Arial"/>
                <w:sz w:val="18"/>
                <w:szCs w:val="18"/>
              </w:rPr>
              <w:t xml:space="preserve">                             </w:t>
            </w:r>
            <w:r w:rsidRPr="00E32540">
              <w:rPr>
                <w:rFonts w:ascii="Century Gothic" w:hAnsi="Century Gothic" w:cs="Arial"/>
                <w:sz w:val="24"/>
                <w:szCs w:val="24"/>
              </w:rPr>
              <w:fldChar w:fldCharType="begin">
                <w:ffData>
                  <w:name w:val="Check38"/>
                  <w:enabled/>
                  <w:calcOnExit w:val="0"/>
                  <w:checkBox>
                    <w:sizeAuto/>
                    <w:default w:val="0"/>
                  </w:checkBox>
                </w:ffData>
              </w:fldChar>
            </w:r>
            <w:r w:rsidRPr="00E32540">
              <w:rPr>
                <w:rFonts w:ascii="Century Gothic" w:hAnsi="Century Gothic" w:cs="Arial"/>
                <w:sz w:val="24"/>
                <w:szCs w:val="24"/>
              </w:rPr>
              <w:instrText xml:space="preserve"> </w:instrText>
            </w:r>
            <w:r w:rsidRPr="00E32540">
              <w:rPr>
                <w:rFonts w:ascii="Century Gothic" w:hAnsi="Century Gothic" w:cs="Arial"/>
                <w:sz w:val="24"/>
                <w:szCs w:val="24"/>
                <w:lang w:val="en-AU"/>
              </w:rPr>
              <w:instrText>FORMCHECKBOX</w:instrText>
            </w:r>
            <w:r w:rsidRPr="00E32540">
              <w:rPr>
                <w:rFonts w:ascii="Century Gothic" w:hAnsi="Century Gothic" w:cs="Arial"/>
                <w:sz w:val="24"/>
                <w:szCs w:val="24"/>
              </w:rPr>
              <w:instrText xml:space="preserve"> </w:instrText>
            </w:r>
            <w:r w:rsidRPr="00E32540">
              <w:rPr>
                <w:rFonts w:ascii="Century Gothic" w:hAnsi="Century Gothic" w:cs="Arial"/>
                <w:sz w:val="24"/>
                <w:szCs w:val="24"/>
              </w:rPr>
            </w:r>
            <w:r w:rsidRPr="00E32540">
              <w:rPr>
                <w:rFonts w:ascii="Century Gothic" w:hAnsi="Century Gothic" w:cs="Arial"/>
                <w:sz w:val="24"/>
                <w:szCs w:val="24"/>
              </w:rPr>
              <w:fldChar w:fldCharType="end"/>
            </w:r>
          </w:p>
          <w:p w:rsidR="00124FB4" w:rsidRPr="00E32540" w:rsidRDefault="00124FB4" w:rsidP="000B2415">
            <w:pPr>
              <w:rPr>
                <w:rFonts w:ascii="Century Gothic" w:hAnsi="Century Gothic" w:cs="Arial"/>
                <w:i/>
                <w:sz w:val="20"/>
                <w:szCs w:val="20"/>
              </w:rPr>
            </w:pPr>
            <w:r w:rsidRPr="00E32540">
              <w:rPr>
                <w:rFonts w:ascii="Century Gothic" w:hAnsi="Century Gothic" w:cs="Arial"/>
                <w:i/>
                <w:sz w:val="20"/>
                <w:szCs w:val="20"/>
              </w:rPr>
              <w:tab/>
            </w:r>
          </w:p>
          <w:p w:rsidR="00124FB4" w:rsidRPr="00E32540" w:rsidRDefault="00124FB4" w:rsidP="000B2415">
            <w:pPr>
              <w:rPr>
                <w:rFonts w:ascii="Century Gothic" w:hAnsi="Century Gothic" w:cs="Arial"/>
                <w:sz w:val="20"/>
                <w:szCs w:val="20"/>
              </w:rPr>
            </w:pPr>
            <w:r w:rsidRPr="00E32540">
              <w:rPr>
                <w:rFonts w:ascii="Century Gothic" w:hAnsi="Century Gothic" w:cs="Arial"/>
                <w:sz w:val="20"/>
                <w:szCs w:val="20"/>
              </w:rPr>
              <w:t>Περιγραφή τρόπου κάλυψης του στόχου:</w:t>
            </w:r>
          </w:p>
          <w:p w:rsidR="00124FB4" w:rsidRPr="00E32540" w:rsidRDefault="00124FB4" w:rsidP="000B2415">
            <w:pPr>
              <w:rPr>
                <w:rFonts w:ascii="Century Gothic" w:hAnsi="Century Gothic" w:cs="Arial"/>
                <w:sz w:val="20"/>
                <w:szCs w:val="20"/>
              </w:rPr>
            </w:pPr>
          </w:p>
          <w:p w:rsidR="00124FB4" w:rsidRPr="00E32540" w:rsidRDefault="00124FB4" w:rsidP="000B2415">
            <w:pPr>
              <w:rPr>
                <w:rFonts w:ascii="Century Gothic" w:hAnsi="Century Gothic" w:cs="Arial"/>
                <w:sz w:val="20"/>
                <w:szCs w:val="20"/>
              </w:rPr>
            </w:pPr>
          </w:p>
          <w:p w:rsidR="00124FB4" w:rsidRPr="00E32540" w:rsidRDefault="00124FB4" w:rsidP="000B2415">
            <w:pPr>
              <w:rPr>
                <w:rFonts w:ascii="Century Gothic" w:hAnsi="Century Gothic" w:cs="Arial"/>
                <w:b/>
                <w:color w:val="FFFFFF"/>
                <w:sz w:val="20"/>
                <w:szCs w:val="20"/>
              </w:rPr>
            </w:pPr>
          </w:p>
          <w:p w:rsidR="00124FB4" w:rsidRPr="00E32540" w:rsidRDefault="00124FB4" w:rsidP="000B2415">
            <w:pPr>
              <w:rPr>
                <w:rFonts w:ascii="Century Gothic" w:hAnsi="Century Gothic" w:cs="Arial"/>
                <w:b/>
                <w:color w:val="FFFFFF"/>
                <w:sz w:val="20"/>
                <w:szCs w:val="20"/>
              </w:rPr>
            </w:pPr>
          </w:p>
          <w:p w:rsidR="00124FB4" w:rsidRPr="00E32540" w:rsidRDefault="00124FB4" w:rsidP="000B2415">
            <w:pPr>
              <w:rPr>
                <w:rFonts w:ascii="Century Gothic" w:hAnsi="Century Gothic" w:cs="Arial"/>
                <w:b/>
                <w:sz w:val="20"/>
                <w:szCs w:val="20"/>
              </w:rPr>
            </w:pPr>
          </w:p>
          <w:p w:rsidR="00124FB4" w:rsidRPr="00E32540" w:rsidRDefault="00124FB4" w:rsidP="000B2415">
            <w:pPr>
              <w:rPr>
                <w:rFonts w:ascii="Century Gothic" w:hAnsi="Century Gothic" w:cs="Arial"/>
                <w:b/>
                <w:sz w:val="20"/>
                <w:szCs w:val="20"/>
              </w:rPr>
            </w:pPr>
          </w:p>
        </w:tc>
      </w:tr>
      <w:tr w:rsidR="00124FB4" w:rsidRPr="00E32540" w:rsidTr="00E32540">
        <w:tc>
          <w:tcPr>
            <w:tcW w:w="8420" w:type="dxa"/>
            <w:shd w:val="clear" w:color="auto" w:fill="F2F2F2"/>
            <w:vAlign w:val="center"/>
          </w:tcPr>
          <w:p w:rsidR="00124FB4" w:rsidRPr="00E32540" w:rsidRDefault="00124FB4" w:rsidP="007830ED">
            <w:pPr>
              <w:rPr>
                <w:rFonts w:ascii="Century Gothic" w:hAnsi="Century Gothic" w:cs="Arial"/>
                <w:b/>
                <w:sz w:val="20"/>
                <w:szCs w:val="20"/>
              </w:rPr>
            </w:pPr>
            <w:r w:rsidRPr="00E32540">
              <w:rPr>
                <w:rFonts w:ascii="Century Gothic" w:hAnsi="Century Gothic" w:cs="Arial"/>
                <w:b/>
                <w:sz w:val="20"/>
                <w:szCs w:val="20"/>
              </w:rPr>
              <w:t>Στόχος 5: Προστασία του περιβάλλοντος από στερεά και υγρά απόβλητα</w:t>
            </w:r>
          </w:p>
          <w:p w:rsidR="00124FB4" w:rsidRPr="00E32540" w:rsidRDefault="00124FB4" w:rsidP="007830ED">
            <w:pPr>
              <w:rPr>
                <w:rFonts w:ascii="Century Gothic" w:hAnsi="Century Gothic" w:cs="Arial"/>
                <w:sz w:val="20"/>
                <w:szCs w:val="20"/>
              </w:rPr>
            </w:pPr>
            <w:r w:rsidRPr="00E32540">
              <w:rPr>
                <w:rFonts w:ascii="Century Gothic" w:hAnsi="Century Gothic" w:cs="Arial"/>
                <w:sz w:val="20"/>
                <w:szCs w:val="20"/>
              </w:rPr>
              <w:t>Καλύπτεται από το Έργο?</w:t>
            </w:r>
            <w:r w:rsidRPr="00E32540">
              <w:rPr>
                <w:rFonts w:ascii="Century Gothic" w:hAnsi="Century Gothic" w:cs="Arial"/>
                <w:i/>
                <w:sz w:val="20"/>
                <w:szCs w:val="20"/>
              </w:rPr>
              <w:t xml:space="preserve"> (σημειώσατε Χ σε περίπτωση κάλυψης)</w:t>
            </w:r>
            <w:r w:rsidRPr="00E32540">
              <w:rPr>
                <w:rFonts w:ascii="Century Gothic" w:hAnsi="Century Gothic" w:cs="Arial"/>
                <w:sz w:val="18"/>
                <w:szCs w:val="18"/>
              </w:rPr>
              <w:t xml:space="preserve">                             </w:t>
            </w:r>
            <w:r w:rsidRPr="00E32540">
              <w:rPr>
                <w:rFonts w:ascii="Century Gothic" w:hAnsi="Century Gothic" w:cs="Arial"/>
                <w:sz w:val="24"/>
                <w:szCs w:val="24"/>
              </w:rPr>
              <w:fldChar w:fldCharType="begin">
                <w:ffData>
                  <w:name w:val="Check38"/>
                  <w:enabled/>
                  <w:calcOnExit w:val="0"/>
                  <w:checkBox>
                    <w:sizeAuto/>
                    <w:default w:val="0"/>
                  </w:checkBox>
                </w:ffData>
              </w:fldChar>
            </w:r>
            <w:r w:rsidRPr="00E32540">
              <w:rPr>
                <w:rFonts w:ascii="Century Gothic" w:hAnsi="Century Gothic" w:cs="Arial"/>
                <w:sz w:val="24"/>
                <w:szCs w:val="24"/>
              </w:rPr>
              <w:instrText xml:space="preserve"> </w:instrText>
            </w:r>
            <w:r w:rsidRPr="00E32540">
              <w:rPr>
                <w:rFonts w:ascii="Century Gothic" w:hAnsi="Century Gothic" w:cs="Arial"/>
                <w:sz w:val="24"/>
                <w:szCs w:val="24"/>
                <w:lang w:val="en-AU"/>
              </w:rPr>
              <w:instrText>FORMCHECKBOX</w:instrText>
            </w:r>
            <w:r w:rsidRPr="00E32540">
              <w:rPr>
                <w:rFonts w:ascii="Century Gothic" w:hAnsi="Century Gothic" w:cs="Arial"/>
                <w:sz w:val="24"/>
                <w:szCs w:val="24"/>
              </w:rPr>
              <w:instrText xml:space="preserve"> </w:instrText>
            </w:r>
            <w:r w:rsidRPr="00E32540">
              <w:rPr>
                <w:rFonts w:ascii="Century Gothic" w:hAnsi="Century Gothic" w:cs="Arial"/>
                <w:sz w:val="24"/>
                <w:szCs w:val="24"/>
              </w:rPr>
            </w:r>
            <w:r w:rsidRPr="00E32540">
              <w:rPr>
                <w:rFonts w:ascii="Century Gothic" w:hAnsi="Century Gothic" w:cs="Arial"/>
                <w:sz w:val="24"/>
                <w:szCs w:val="24"/>
              </w:rPr>
              <w:fldChar w:fldCharType="end"/>
            </w:r>
          </w:p>
          <w:p w:rsidR="00124FB4" w:rsidRPr="00E32540" w:rsidRDefault="00124FB4" w:rsidP="007830ED">
            <w:pPr>
              <w:rPr>
                <w:rFonts w:ascii="Century Gothic" w:hAnsi="Century Gothic" w:cs="Arial"/>
                <w:i/>
                <w:sz w:val="20"/>
                <w:szCs w:val="20"/>
              </w:rPr>
            </w:pPr>
            <w:r w:rsidRPr="00E32540">
              <w:rPr>
                <w:rFonts w:ascii="Century Gothic" w:hAnsi="Century Gothic" w:cs="Arial"/>
                <w:i/>
                <w:sz w:val="20"/>
                <w:szCs w:val="20"/>
              </w:rPr>
              <w:tab/>
            </w:r>
          </w:p>
          <w:p w:rsidR="00124FB4" w:rsidRPr="00E32540" w:rsidRDefault="00124FB4" w:rsidP="007830ED">
            <w:pPr>
              <w:rPr>
                <w:rFonts w:ascii="Century Gothic" w:hAnsi="Century Gothic" w:cs="Arial"/>
                <w:sz w:val="20"/>
                <w:szCs w:val="20"/>
              </w:rPr>
            </w:pPr>
            <w:r w:rsidRPr="00E32540">
              <w:rPr>
                <w:rFonts w:ascii="Century Gothic" w:hAnsi="Century Gothic" w:cs="Arial"/>
                <w:sz w:val="20"/>
                <w:szCs w:val="20"/>
              </w:rPr>
              <w:t>Περιγραφή τρόπου κάλυψης του στόχου:</w:t>
            </w:r>
          </w:p>
          <w:p w:rsidR="00124FB4" w:rsidRPr="00E32540" w:rsidRDefault="00124FB4" w:rsidP="007830ED">
            <w:pPr>
              <w:rPr>
                <w:rFonts w:ascii="Century Gothic" w:hAnsi="Century Gothic" w:cs="Arial"/>
                <w:sz w:val="20"/>
                <w:szCs w:val="20"/>
              </w:rPr>
            </w:pPr>
          </w:p>
          <w:p w:rsidR="00124FB4" w:rsidRPr="00E32540" w:rsidRDefault="00124FB4" w:rsidP="007830ED">
            <w:pPr>
              <w:rPr>
                <w:rFonts w:ascii="Century Gothic" w:hAnsi="Century Gothic" w:cs="Arial"/>
                <w:sz w:val="20"/>
                <w:szCs w:val="20"/>
              </w:rPr>
            </w:pPr>
          </w:p>
          <w:p w:rsidR="00124FB4" w:rsidRPr="00E32540" w:rsidRDefault="00124FB4" w:rsidP="007830ED">
            <w:pPr>
              <w:rPr>
                <w:rFonts w:ascii="Century Gothic" w:hAnsi="Century Gothic" w:cs="Arial"/>
                <w:b/>
                <w:color w:val="FFFFFF"/>
                <w:sz w:val="20"/>
                <w:szCs w:val="20"/>
              </w:rPr>
            </w:pPr>
          </w:p>
          <w:p w:rsidR="00124FB4" w:rsidRPr="00E32540" w:rsidRDefault="00124FB4" w:rsidP="007830ED">
            <w:pPr>
              <w:rPr>
                <w:rFonts w:ascii="Century Gothic" w:hAnsi="Century Gothic" w:cs="Arial"/>
                <w:b/>
                <w:color w:val="FFFFFF"/>
                <w:sz w:val="20"/>
                <w:szCs w:val="20"/>
              </w:rPr>
            </w:pPr>
          </w:p>
          <w:p w:rsidR="00124FB4" w:rsidRPr="00E32540" w:rsidRDefault="00124FB4" w:rsidP="007830ED">
            <w:pPr>
              <w:rPr>
                <w:rFonts w:ascii="Century Gothic" w:hAnsi="Century Gothic" w:cs="Arial"/>
                <w:b/>
                <w:sz w:val="20"/>
                <w:szCs w:val="20"/>
              </w:rPr>
            </w:pPr>
          </w:p>
          <w:p w:rsidR="00124FB4" w:rsidRPr="00E32540" w:rsidRDefault="00124FB4" w:rsidP="000B2415">
            <w:pPr>
              <w:rPr>
                <w:rFonts w:ascii="Century Gothic" w:hAnsi="Century Gothic" w:cs="Arial"/>
                <w:b/>
                <w:sz w:val="20"/>
                <w:szCs w:val="20"/>
              </w:rPr>
            </w:pPr>
          </w:p>
        </w:tc>
      </w:tr>
      <w:tr w:rsidR="00124FB4" w:rsidRPr="00E32540" w:rsidTr="00E32540">
        <w:tc>
          <w:tcPr>
            <w:tcW w:w="8420" w:type="dxa"/>
            <w:shd w:val="clear" w:color="auto" w:fill="FFFFFF"/>
            <w:vAlign w:val="center"/>
          </w:tcPr>
          <w:p w:rsidR="00124FB4" w:rsidRPr="00E32540" w:rsidRDefault="00124FB4" w:rsidP="007830ED">
            <w:pPr>
              <w:rPr>
                <w:rFonts w:ascii="Century Gothic" w:hAnsi="Century Gothic" w:cs="Arial"/>
                <w:b/>
                <w:sz w:val="20"/>
                <w:szCs w:val="20"/>
              </w:rPr>
            </w:pPr>
            <w:r w:rsidRPr="00E32540">
              <w:rPr>
                <w:rFonts w:ascii="Century Gothic" w:hAnsi="Century Gothic" w:cs="Arial"/>
                <w:b/>
                <w:sz w:val="20"/>
                <w:szCs w:val="20"/>
              </w:rPr>
              <w:t>Στόχος 6: Αναζωογόνηση των αγροτικών / μειονεκτικών περιοχών</w:t>
            </w:r>
          </w:p>
          <w:p w:rsidR="00124FB4" w:rsidRPr="00E32540" w:rsidRDefault="00124FB4" w:rsidP="007830ED">
            <w:pPr>
              <w:rPr>
                <w:rFonts w:ascii="Century Gothic" w:hAnsi="Century Gothic" w:cs="Arial"/>
                <w:sz w:val="20"/>
                <w:szCs w:val="20"/>
              </w:rPr>
            </w:pPr>
            <w:r w:rsidRPr="00E32540">
              <w:rPr>
                <w:rFonts w:ascii="Century Gothic" w:hAnsi="Century Gothic" w:cs="Arial"/>
                <w:sz w:val="20"/>
                <w:szCs w:val="20"/>
              </w:rPr>
              <w:t>Καλύπτεται από το Έργο?</w:t>
            </w:r>
            <w:r w:rsidRPr="00E32540">
              <w:rPr>
                <w:rFonts w:ascii="Century Gothic" w:hAnsi="Century Gothic" w:cs="Arial"/>
                <w:i/>
                <w:sz w:val="20"/>
                <w:szCs w:val="20"/>
              </w:rPr>
              <w:t xml:space="preserve"> (σημειώσατε Χ σε περίπτωση κάλυψης)</w:t>
            </w:r>
            <w:r w:rsidRPr="00E32540">
              <w:rPr>
                <w:rFonts w:ascii="Century Gothic" w:hAnsi="Century Gothic" w:cs="Arial"/>
                <w:sz w:val="18"/>
                <w:szCs w:val="18"/>
              </w:rPr>
              <w:t xml:space="preserve">                             </w:t>
            </w:r>
            <w:r w:rsidRPr="00E32540">
              <w:rPr>
                <w:rFonts w:ascii="Century Gothic" w:hAnsi="Century Gothic" w:cs="Arial"/>
                <w:sz w:val="24"/>
                <w:szCs w:val="24"/>
              </w:rPr>
              <w:fldChar w:fldCharType="begin">
                <w:ffData>
                  <w:name w:val="Check38"/>
                  <w:enabled/>
                  <w:calcOnExit w:val="0"/>
                  <w:checkBox>
                    <w:sizeAuto/>
                    <w:default w:val="0"/>
                  </w:checkBox>
                </w:ffData>
              </w:fldChar>
            </w:r>
            <w:r w:rsidRPr="00E32540">
              <w:rPr>
                <w:rFonts w:ascii="Century Gothic" w:hAnsi="Century Gothic" w:cs="Arial"/>
                <w:sz w:val="24"/>
                <w:szCs w:val="24"/>
              </w:rPr>
              <w:instrText xml:space="preserve"> </w:instrText>
            </w:r>
            <w:r w:rsidRPr="00E32540">
              <w:rPr>
                <w:rFonts w:ascii="Century Gothic" w:hAnsi="Century Gothic" w:cs="Arial"/>
                <w:sz w:val="24"/>
                <w:szCs w:val="24"/>
                <w:lang w:val="en-AU"/>
              </w:rPr>
              <w:instrText>FORMCHECKBOX</w:instrText>
            </w:r>
            <w:r w:rsidRPr="00E32540">
              <w:rPr>
                <w:rFonts w:ascii="Century Gothic" w:hAnsi="Century Gothic" w:cs="Arial"/>
                <w:sz w:val="24"/>
                <w:szCs w:val="24"/>
              </w:rPr>
              <w:instrText xml:space="preserve"> </w:instrText>
            </w:r>
            <w:r w:rsidRPr="00E32540">
              <w:rPr>
                <w:rFonts w:ascii="Century Gothic" w:hAnsi="Century Gothic" w:cs="Arial"/>
                <w:sz w:val="24"/>
                <w:szCs w:val="24"/>
              </w:rPr>
            </w:r>
            <w:r w:rsidRPr="00E32540">
              <w:rPr>
                <w:rFonts w:ascii="Century Gothic" w:hAnsi="Century Gothic" w:cs="Arial"/>
                <w:sz w:val="24"/>
                <w:szCs w:val="24"/>
              </w:rPr>
              <w:fldChar w:fldCharType="end"/>
            </w:r>
          </w:p>
          <w:p w:rsidR="00124FB4" w:rsidRPr="00E32540" w:rsidRDefault="00124FB4" w:rsidP="007830ED">
            <w:pPr>
              <w:rPr>
                <w:rFonts w:ascii="Century Gothic" w:hAnsi="Century Gothic" w:cs="Arial"/>
                <w:i/>
                <w:sz w:val="20"/>
                <w:szCs w:val="20"/>
              </w:rPr>
            </w:pPr>
            <w:r w:rsidRPr="00E32540">
              <w:rPr>
                <w:rFonts w:ascii="Century Gothic" w:hAnsi="Century Gothic" w:cs="Arial"/>
                <w:i/>
                <w:sz w:val="20"/>
                <w:szCs w:val="20"/>
              </w:rPr>
              <w:tab/>
            </w:r>
          </w:p>
          <w:p w:rsidR="00124FB4" w:rsidRPr="00E32540" w:rsidRDefault="00124FB4" w:rsidP="007830ED">
            <w:pPr>
              <w:rPr>
                <w:rFonts w:ascii="Century Gothic" w:hAnsi="Century Gothic" w:cs="Arial"/>
                <w:sz w:val="20"/>
                <w:szCs w:val="20"/>
              </w:rPr>
            </w:pPr>
            <w:r w:rsidRPr="00E32540">
              <w:rPr>
                <w:rFonts w:ascii="Century Gothic" w:hAnsi="Century Gothic" w:cs="Arial"/>
                <w:sz w:val="20"/>
                <w:szCs w:val="20"/>
              </w:rPr>
              <w:t>Περιγραφή τρόπου κάλυψης του στόχου:</w:t>
            </w:r>
          </w:p>
          <w:p w:rsidR="00124FB4" w:rsidRPr="00E32540" w:rsidRDefault="00124FB4" w:rsidP="007830ED">
            <w:pPr>
              <w:rPr>
                <w:rFonts w:ascii="Century Gothic" w:hAnsi="Century Gothic" w:cs="Arial"/>
                <w:sz w:val="20"/>
                <w:szCs w:val="20"/>
              </w:rPr>
            </w:pPr>
          </w:p>
          <w:p w:rsidR="00124FB4" w:rsidRPr="00E32540" w:rsidRDefault="00124FB4" w:rsidP="007830ED">
            <w:pPr>
              <w:rPr>
                <w:rFonts w:ascii="Century Gothic" w:hAnsi="Century Gothic" w:cs="Arial"/>
                <w:sz w:val="20"/>
                <w:szCs w:val="20"/>
              </w:rPr>
            </w:pPr>
          </w:p>
          <w:p w:rsidR="00124FB4" w:rsidRPr="00E32540" w:rsidRDefault="00124FB4" w:rsidP="007830ED">
            <w:pPr>
              <w:rPr>
                <w:rFonts w:ascii="Century Gothic" w:hAnsi="Century Gothic" w:cs="Arial"/>
                <w:b/>
                <w:color w:val="FFFFFF"/>
                <w:sz w:val="20"/>
                <w:szCs w:val="20"/>
              </w:rPr>
            </w:pPr>
          </w:p>
          <w:p w:rsidR="00124FB4" w:rsidRPr="00E32540" w:rsidRDefault="00124FB4" w:rsidP="007830ED">
            <w:pPr>
              <w:rPr>
                <w:rFonts w:ascii="Century Gothic" w:hAnsi="Century Gothic" w:cs="Arial"/>
                <w:b/>
                <w:color w:val="FFFFFF"/>
                <w:sz w:val="20"/>
                <w:szCs w:val="20"/>
              </w:rPr>
            </w:pPr>
          </w:p>
          <w:p w:rsidR="00124FB4" w:rsidRPr="00E32540" w:rsidRDefault="00124FB4" w:rsidP="007830ED">
            <w:pPr>
              <w:rPr>
                <w:rFonts w:ascii="Century Gothic" w:hAnsi="Century Gothic" w:cs="Arial"/>
                <w:b/>
                <w:sz w:val="20"/>
                <w:szCs w:val="20"/>
              </w:rPr>
            </w:pPr>
          </w:p>
          <w:p w:rsidR="00124FB4" w:rsidRPr="00E32540" w:rsidRDefault="00124FB4" w:rsidP="007830ED">
            <w:pPr>
              <w:rPr>
                <w:rFonts w:ascii="Century Gothic" w:hAnsi="Century Gothic" w:cs="Arial"/>
                <w:b/>
                <w:sz w:val="20"/>
                <w:szCs w:val="20"/>
              </w:rPr>
            </w:pPr>
          </w:p>
        </w:tc>
      </w:tr>
      <w:tr w:rsidR="00124FB4" w:rsidRPr="00E32540" w:rsidTr="00E32540">
        <w:tc>
          <w:tcPr>
            <w:tcW w:w="8420" w:type="dxa"/>
            <w:shd w:val="clear" w:color="auto" w:fill="F2F2F2"/>
            <w:vAlign w:val="center"/>
          </w:tcPr>
          <w:p w:rsidR="00124FB4" w:rsidRPr="00E32540" w:rsidRDefault="00124FB4" w:rsidP="007830ED">
            <w:pPr>
              <w:rPr>
                <w:rFonts w:ascii="Century Gothic" w:hAnsi="Century Gothic" w:cs="Arial"/>
                <w:b/>
                <w:sz w:val="20"/>
                <w:szCs w:val="20"/>
              </w:rPr>
            </w:pPr>
            <w:r w:rsidRPr="00E32540">
              <w:rPr>
                <w:rFonts w:ascii="Century Gothic" w:hAnsi="Century Gothic" w:cs="Arial"/>
                <w:b/>
                <w:sz w:val="20"/>
                <w:szCs w:val="20"/>
              </w:rPr>
              <w:t>Στόχος 7: Προστασία και ανάδειξη περιοχών φυσικού κάλλους και ευαίσθητων περιοχών</w:t>
            </w:r>
          </w:p>
          <w:p w:rsidR="00124FB4" w:rsidRPr="00E32540" w:rsidRDefault="00124FB4" w:rsidP="007830ED">
            <w:pPr>
              <w:rPr>
                <w:rFonts w:ascii="Century Gothic" w:hAnsi="Century Gothic" w:cs="Arial"/>
                <w:sz w:val="20"/>
                <w:szCs w:val="20"/>
              </w:rPr>
            </w:pPr>
            <w:r w:rsidRPr="00E32540">
              <w:rPr>
                <w:rFonts w:ascii="Century Gothic" w:hAnsi="Century Gothic" w:cs="Arial"/>
                <w:sz w:val="20"/>
                <w:szCs w:val="20"/>
              </w:rPr>
              <w:t>Καλύπτεται από το Έργο?</w:t>
            </w:r>
            <w:r w:rsidRPr="00E32540">
              <w:rPr>
                <w:rFonts w:ascii="Century Gothic" w:hAnsi="Century Gothic" w:cs="Arial"/>
                <w:i/>
                <w:sz w:val="20"/>
                <w:szCs w:val="20"/>
              </w:rPr>
              <w:t xml:space="preserve"> (σημειώσατε Χ σε περίπτωση κάλυψης)</w:t>
            </w:r>
            <w:r w:rsidRPr="00E32540">
              <w:rPr>
                <w:rFonts w:ascii="Century Gothic" w:hAnsi="Century Gothic" w:cs="Arial"/>
                <w:sz w:val="18"/>
                <w:szCs w:val="18"/>
              </w:rPr>
              <w:t xml:space="preserve">                             </w:t>
            </w:r>
            <w:r w:rsidRPr="00E32540">
              <w:rPr>
                <w:rFonts w:ascii="Century Gothic" w:hAnsi="Century Gothic" w:cs="Arial"/>
                <w:sz w:val="24"/>
                <w:szCs w:val="24"/>
              </w:rPr>
              <w:fldChar w:fldCharType="begin">
                <w:ffData>
                  <w:name w:val="Check38"/>
                  <w:enabled/>
                  <w:calcOnExit w:val="0"/>
                  <w:checkBox>
                    <w:sizeAuto/>
                    <w:default w:val="0"/>
                  </w:checkBox>
                </w:ffData>
              </w:fldChar>
            </w:r>
            <w:r w:rsidRPr="00E32540">
              <w:rPr>
                <w:rFonts w:ascii="Century Gothic" w:hAnsi="Century Gothic" w:cs="Arial"/>
                <w:sz w:val="24"/>
                <w:szCs w:val="24"/>
              </w:rPr>
              <w:instrText xml:space="preserve"> </w:instrText>
            </w:r>
            <w:r w:rsidRPr="00E32540">
              <w:rPr>
                <w:rFonts w:ascii="Century Gothic" w:hAnsi="Century Gothic" w:cs="Arial"/>
                <w:sz w:val="24"/>
                <w:szCs w:val="24"/>
                <w:lang w:val="en-AU"/>
              </w:rPr>
              <w:instrText>FORMCHECKBOX</w:instrText>
            </w:r>
            <w:r w:rsidRPr="00E32540">
              <w:rPr>
                <w:rFonts w:ascii="Century Gothic" w:hAnsi="Century Gothic" w:cs="Arial"/>
                <w:sz w:val="24"/>
                <w:szCs w:val="24"/>
              </w:rPr>
              <w:instrText xml:space="preserve"> </w:instrText>
            </w:r>
            <w:r w:rsidRPr="00E32540">
              <w:rPr>
                <w:rFonts w:ascii="Century Gothic" w:hAnsi="Century Gothic" w:cs="Arial"/>
                <w:sz w:val="24"/>
                <w:szCs w:val="24"/>
              </w:rPr>
            </w:r>
            <w:r w:rsidRPr="00E32540">
              <w:rPr>
                <w:rFonts w:ascii="Century Gothic" w:hAnsi="Century Gothic" w:cs="Arial"/>
                <w:sz w:val="24"/>
                <w:szCs w:val="24"/>
              </w:rPr>
              <w:fldChar w:fldCharType="end"/>
            </w:r>
          </w:p>
          <w:p w:rsidR="00124FB4" w:rsidRPr="00E32540" w:rsidRDefault="00124FB4" w:rsidP="007830ED">
            <w:pPr>
              <w:rPr>
                <w:rFonts w:ascii="Century Gothic" w:hAnsi="Century Gothic" w:cs="Arial"/>
                <w:i/>
                <w:sz w:val="20"/>
                <w:szCs w:val="20"/>
              </w:rPr>
            </w:pPr>
            <w:r w:rsidRPr="00E32540">
              <w:rPr>
                <w:rFonts w:ascii="Century Gothic" w:hAnsi="Century Gothic" w:cs="Arial"/>
                <w:i/>
                <w:sz w:val="20"/>
                <w:szCs w:val="20"/>
              </w:rPr>
              <w:tab/>
            </w:r>
          </w:p>
          <w:p w:rsidR="00124FB4" w:rsidRPr="00E32540" w:rsidRDefault="00124FB4" w:rsidP="007830ED">
            <w:pPr>
              <w:rPr>
                <w:rFonts w:ascii="Century Gothic" w:hAnsi="Century Gothic" w:cs="Arial"/>
                <w:sz w:val="20"/>
                <w:szCs w:val="20"/>
              </w:rPr>
            </w:pPr>
            <w:r w:rsidRPr="00E32540">
              <w:rPr>
                <w:rFonts w:ascii="Century Gothic" w:hAnsi="Century Gothic" w:cs="Arial"/>
                <w:sz w:val="20"/>
                <w:szCs w:val="20"/>
              </w:rPr>
              <w:t>Περιγραφή τρόπου κάλυψης του στόχου:</w:t>
            </w:r>
          </w:p>
          <w:p w:rsidR="00124FB4" w:rsidRPr="00E32540" w:rsidRDefault="00124FB4" w:rsidP="007830ED">
            <w:pPr>
              <w:rPr>
                <w:rFonts w:ascii="Century Gothic" w:hAnsi="Century Gothic" w:cs="Arial"/>
                <w:sz w:val="20"/>
                <w:szCs w:val="20"/>
              </w:rPr>
            </w:pPr>
          </w:p>
          <w:p w:rsidR="00124FB4" w:rsidRPr="00E32540" w:rsidRDefault="00124FB4" w:rsidP="007830ED">
            <w:pPr>
              <w:rPr>
                <w:rFonts w:ascii="Century Gothic" w:hAnsi="Century Gothic" w:cs="Arial"/>
                <w:sz w:val="20"/>
                <w:szCs w:val="20"/>
              </w:rPr>
            </w:pPr>
          </w:p>
          <w:p w:rsidR="00124FB4" w:rsidRPr="00E32540" w:rsidRDefault="00124FB4" w:rsidP="007830ED">
            <w:pPr>
              <w:rPr>
                <w:rFonts w:ascii="Century Gothic" w:hAnsi="Century Gothic" w:cs="Arial"/>
                <w:b/>
                <w:color w:val="FFFFFF"/>
                <w:sz w:val="20"/>
                <w:szCs w:val="20"/>
              </w:rPr>
            </w:pPr>
          </w:p>
          <w:p w:rsidR="00124FB4" w:rsidRPr="00E32540" w:rsidRDefault="00124FB4" w:rsidP="007830ED">
            <w:pPr>
              <w:rPr>
                <w:rFonts w:ascii="Century Gothic" w:hAnsi="Century Gothic" w:cs="Arial"/>
                <w:b/>
                <w:color w:val="FFFFFF"/>
                <w:sz w:val="20"/>
                <w:szCs w:val="20"/>
              </w:rPr>
            </w:pPr>
          </w:p>
          <w:p w:rsidR="00124FB4" w:rsidRPr="00E32540" w:rsidRDefault="00124FB4" w:rsidP="007830ED">
            <w:pPr>
              <w:rPr>
                <w:rFonts w:ascii="Century Gothic" w:hAnsi="Century Gothic" w:cs="Arial"/>
                <w:b/>
                <w:sz w:val="20"/>
                <w:szCs w:val="20"/>
              </w:rPr>
            </w:pPr>
          </w:p>
          <w:p w:rsidR="00124FB4" w:rsidRPr="00E32540" w:rsidRDefault="00124FB4" w:rsidP="007830ED">
            <w:pPr>
              <w:rPr>
                <w:rFonts w:ascii="Century Gothic" w:hAnsi="Century Gothic" w:cs="Arial"/>
                <w:b/>
                <w:sz w:val="20"/>
                <w:szCs w:val="20"/>
              </w:rPr>
            </w:pPr>
          </w:p>
        </w:tc>
      </w:tr>
      <w:tr w:rsidR="00124FB4" w:rsidRPr="00E32540" w:rsidTr="00E32540">
        <w:tc>
          <w:tcPr>
            <w:tcW w:w="8420" w:type="dxa"/>
            <w:shd w:val="clear" w:color="auto" w:fill="4F81BD"/>
            <w:vAlign w:val="center"/>
          </w:tcPr>
          <w:p w:rsidR="00124FB4" w:rsidRPr="00E32540" w:rsidRDefault="00124FB4" w:rsidP="0078313C">
            <w:pPr>
              <w:rPr>
                <w:rFonts w:ascii="Century Gothic" w:hAnsi="Century Gothic" w:cs="Arial"/>
                <w:b/>
                <w:color w:val="FFFFFF"/>
                <w:sz w:val="20"/>
                <w:szCs w:val="20"/>
              </w:rPr>
            </w:pPr>
            <w:r w:rsidRPr="00E32540">
              <w:rPr>
                <w:rFonts w:ascii="Century Gothic" w:hAnsi="Century Gothic" w:cs="Arial"/>
                <w:b/>
                <w:color w:val="FFFFFF"/>
                <w:sz w:val="20"/>
                <w:szCs w:val="20"/>
              </w:rPr>
              <w:t>Β.4: Στοιχεία κυριότητας ακινήτων</w:t>
            </w:r>
          </w:p>
          <w:p w:rsidR="00124FB4" w:rsidRPr="00E32540" w:rsidRDefault="00124FB4" w:rsidP="0078313C">
            <w:pPr>
              <w:rPr>
                <w:rFonts w:ascii="Century Gothic" w:hAnsi="Century Gothic" w:cs="Arial"/>
                <w:b/>
                <w:color w:val="FFFFFF"/>
                <w:sz w:val="20"/>
                <w:szCs w:val="20"/>
              </w:rPr>
            </w:pPr>
            <w:r w:rsidRPr="00E32540">
              <w:rPr>
                <w:rFonts w:ascii="Century Gothic" w:hAnsi="Century Gothic" w:cs="Arial"/>
                <w:color w:val="FFFFFF"/>
                <w:sz w:val="20"/>
                <w:szCs w:val="20"/>
              </w:rPr>
              <w:t>(αναλυτική αναφορά στον τρόπο εξασφάλισης της απαιτούμενης έκτασης ή του ακινήτου για την υλοποίηση του έργου)</w:t>
            </w:r>
          </w:p>
        </w:tc>
      </w:tr>
      <w:tr w:rsidR="00124FB4" w:rsidRPr="00E32540" w:rsidTr="00E32540">
        <w:tc>
          <w:tcPr>
            <w:tcW w:w="8420" w:type="dxa"/>
            <w:vAlign w:val="center"/>
          </w:tcPr>
          <w:p w:rsidR="00124FB4" w:rsidRPr="00E32540" w:rsidRDefault="00124FB4" w:rsidP="0078313C">
            <w:pPr>
              <w:rPr>
                <w:rFonts w:ascii="Century Gothic" w:hAnsi="Century Gothic" w:cs="Arial"/>
                <w:b/>
                <w:sz w:val="20"/>
                <w:szCs w:val="20"/>
              </w:rPr>
            </w:pPr>
          </w:p>
          <w:p w:rsidR="00124FB4" w:rsidRDefault="00124FB4" w:rsidP="0078313C">
            <w:pPr>
              <w:rPr>
                <w:rFonts w:ascii="Century Gothic" w:hAnsi="Century Gothic" w:cs="Arial"/>
                <w:b/>
                <w:sz w:val="20"/>
                <w:szCs w:val="20"/>
              </w:rPr>
            </w:pPr>
          </w:p>
          <w:p w:rsidR="00124FB4" w:rsidRDefault="00124FB4" w:rsidP="0078313C">
            <w:pPr>
              <w:rPr>
                <w:rFonts w:ascii="Century Gothic" w:hAnsi="Century Gothic" w:cs="Arial"/>
                <w:b/>
                <w:sz w:val="20"/>
                <w:szCs w:val="20"/>
              </w:rPr>
            </w:pPr>
          </w:p>
          <w:p w:rsidR="00124FB4" w:rsidRDefault="00124FB4" w:rsidP="0078313C">
            <w:pPr>
              <w:rPr>
                <w:rFonts w:ascii="Century Gothic" w:hAnsi="Century Gothic" w:cs="Arial"/>
                <w:b/>
                <w:sz w:val="20"/>
                <w:szCs w:val="20"/>
              </w:rPr>
            </w:pPr>
          </w:p>
          <w:p w:rsidR="00124FB4" w:rsidRPr="00E32540" w:rsidRDefault="00124FB4" w:rsidP="0078313C">
            <w:pPr>
              <w:rPr>
                <w:rFonts w:ascii="Century Gothic" w:hAnsi="Century Gothic" w:cs="Arial"/>
                <w:b/>
                <w:sz w:val="20"/>
                <w:szCs w:val="20"/>
              </w:rPr>
            </w:pPr>
          </w:p>
          <w:p w:rsidR="00124FB4" w:rsidRPr="00E32540" w:rsidRDefault="00124FB4" w:rsidP="0078313C">
            <w:pPr>
              <w:rPr>
                <w:rFonts w:ascii="Century Gothic" w:hAnsi="Century Gothic" w:cs="Arial"/>
                <w:b/>
                <w:sz w:val="20"/>
                <w:szCs w:val="20"/>
              </w:rPr>
            </w:pPr>
          </w:p>
          <w:p w:rsidR="00124FB4" w:rsidRPr="00E32540" w:rsidRDefault="00124FB4" w:rsidP="0078313C">
            <w:pPr>
              <w:rPr>
                <w:rFonts w:ascii="Century Gothic" w:hAnsi="Century Gothic" w:cs="Arial"/>
                <w:b/>
                <w:sz w:val="20"/>
                <w:szCs w:val="20"/>
              </w:rPr>
            </w:pPr>
          </w:p>
        </w:tc>
      </w:tr>
      <w:tr w:rsidR="00124FB4" w:rsidRPr="00E32540" w:rsidTr="00E32540">
        <w:tc>
          <w:tcPr>
            <w:tcW w:w="8420" w:type="dxa"/>
            <w:shd w:val="clear" w:color="auto" w:fill="4F81BD"/>
            <w:vAlign w:val="center"/>
          </w:tcPr>
          <w:p w:rsidR="00124FB4" w:rsidRPr="00E32540" w:rsidRDefault="00124FB4" w:rsidP="006A69A6">
            <w:pPr>
              <w:rPr>
                <w:rFonts w:ascii="Century Gothic" w:hAnsi="Century Gothic" w:cs="Arial"/>
                <w:b/>
                <w:color w:val="FFFFFF"/>
                <w:sz w:val="20"/>
                <w:szCs w:val="20"/>
              </w:rPr>
            </w:pPr>
            <w:r w:rsidRPr="00E32540">
              <w:rPr>
                <w:rFonts w:ascii="Century Gothic" w:hAnsi="Century Gothic" w:cs="Arial"/>
                <w:b/>
                <w:color w:val="FFFFFF"/>
                <w:sz w:val="20"/>
                <w:szCs w:val="20"/>
              </w:rPr>
              <w:t>Β.5: Χρονοδιάγραμμα Υλοποίησης του Έργου</w:t>
            </w:r>
          </w:p>
          <w:p w:rsidR="00124FB4" w:rsidRPr="00E32540" w:rsidRDefault="00124FB4" w:rsidP="006A69A6">
            <w:pPr>
              <w:rPr>
                <w:rFonts w:ascii="Century Gothic" w:hAnsi="Century Gothic" w:cs="Arial"/>
                <w:color w:val="FFFFFF"/>
                <w:sz w:val="20"/>
                <w:szCs w:val="20"/>
              </w:rPr>
            </w:pPr>
            <w:r w:rsidRPr="00E32540">
              <w:rPr>
                <w:rFonts w:ascii="Century Gothic" w:hAnsi="Century Gothic" w:cs="Arial"/>
                <w:color w:val="FFFFFF"/>
                <w:sz w:val="20"/>
                <w:szCs w:val="20"/>
              </w:rPr>
              <w:t xml:space="preserve">(Διάγραμμα </w:t>
            </w:r>
            <w:r w:rsidRPr="00E32540">
              <w:rPr>
                <w:rFonts w:ascii="Century Gothic" w:hAnsi="Century Gothic" w:cs="Arial"/>
                <w:color w:val="FFFFFF"/>
                <w:sz w:val="20"/>
                <w:szCs w:val="20"/>
                <w:lang w:val="en-US"/>
              </w:rPr>
              <w:t>GANTT</w:t>
            </w:r>
            <w:r w:rsidRPr="00E32540">
              <w:rPr>
                <w:rFonts w:ascii="Century Gothic" w:hAnsi="Century Gothic" w:cs="Arial"/>
                <w:color w:val="FFFFFF"/>
                <w:sz w:val="20"/>
                <w:szCs w:val="20"/>
              </w:rPr>
              <w:t xml:space="preserve"> με ανάλυση σε όλες τις επιμέρους απαιτούμενες ενέργειες μέχρι την ολοκλήρωση του έργου, συμπεριλαμβανομένης της εκπόνησης οριστικών μελετών, απαιτούμενων αδειών και εγκρίσεων, επιλογής ιδιώτη εταίρου, κατασκευής και οριστικής παραλαβής του έργου)</w:t>
            </w:r>
          </w:p>
        </w:tc>
      </w:tr>
      <w:tr w:rsidR="00124FB4" w:rsidRPr="00E32540" w:rsidTr="00E32540">
        <w:tc>
          <w:tcPr>
            <w:tcW w:w="8420" w:type="dxa"/>
            <w:vAlign w:val="center"/>
          </w:tcPr>
          <w:p w:rsidR="00124FB4" w:rsidRPr="00E32540" w:rsidRDefault="00124FB4" w:rsidP="006A69A6">
            <w:pPr>
              <w:rPr>
                <w:rFonts w:ascii="Century Gothic" w:hAnsi="Century Gothic" w:cs="Arial"/>
                <w:b/>
                <w:sz w:val="20"/>
                <w:szCs w:val="20"/>
              </w:rPr>
            </w:pPr>
          </w:p>
          <w:p w:rsidR="00124FB4" w:rsidRPr="00E32540" w:rsidRDefault="00124FB4" w:rsidP="006A69A6">
            <w:pPr>
              <w:rPr>
                <w:rFonts w:ascii="Century Gothic" w:hAnsi="Century Gothic" w:cs="Arial"/>
                <w:b/>
                <w:sz w:val="20"/>
                <w:szCs w:val="20"/>
              </w:rPr>
            </w:pPr>
          </w:p>
          <w:p w:rsidR="00124FB4" w:rsidRDefault="00124FB4" w:rsidP="006A69A6">
            <w:pPr>
              <w:rPr>
                <w:rFonts w:ascii="Century Gothic" w:hAnsi="Century Gothic" w:cs="Arial"/>
                <w:b/>
                <w:sz w:val="20"/>
                <w:szCs w:val="20"/>
              </w:rPr>
            </w:pPr>
          </w:p>
          <w:p w:rsidR="00124FB4" w:rsidRDefault="00124FB4" w:rsidP="006A69A6">
            <w:pPr>
              <w:rPr>
                <w:rFonts w:ascii="Century Gothic" w:hAnsi="Century Gothic" w:cs="Arial"/>
                <w:b/>
                <w:sz w:val="20"/>
                <w:szCs w:val="20"/>
              </w:rPr>
            </w:pPr>
          </w:p>
          <w:p w:rsidR="00124FB4" w:rsidRDefault="00124FB4" w:rsidP="006A69A6">
            <w:pPr>
              <w:rPr>
                <w:rFonts w:ascii="Century Gothic" w:hAnsi="Century Gothic" w:cs="Arial"/>
                <w:b/>
                <w:sz w:val="20"/>
                <w:szCs w:val="20"/>
              </w:rPr>
            </w:pPr>
          </w:p>
          <w:p w:rsidR="00124FB4" w:rsidRPr="00E32540" w:rsidRDefault="00124FB4" w:rsidP="006A69A6">
            <w:pPr>
              <w:rPr>
                <w:rFonts w:ascii="Century Gothic" w:hAnsi="Century Gothic" w:cs="Arial"/>
                <w:b/>
                <w:sz w:val="20"/>
                <w:szCs w:val="20"/>
              </w:rPr>
            </w:pPr>
          </w:p>
          <w:p w:rsidR="00124FB4" w:rsidRPr="00E32540" w:rsidRDefault="00124FB4" w:rsidP="006A69A6">
            <w:pPr>
              <w:rPr>
                <w:rFonts w:ascii="Century Gothic" w:hAnsi="Century Gothic" w:cs="Arial"/>
                <w:b/>
                <w:sz w:val="20"/>
                <w:szCs w:val="20"/>
              </w:rPr>
            </w:pPr>
          </w:p>
        </w:tc>
      </w:tr>
      <w:tr w:rsidR="00124FB4" w:rsidRPr="00E32540" w:rsidTr="00E32540">
        <w:tc>
          <w:tcPr>
            <w:tcW w:w="8420" w:type="dxa"/>
            <w:shd w:val="clear" w:color="auto" w:fill="4F81BD"/>
            <w:vAlign w:val="center"/>
          </w:tcPr>
          <w:p w:rsidR="00124FB4" w:rsidRPr="00E32540" w:rsidRDefault="00124FB4" w:rsidP="0078313C">
            <w:pPr>
              <w:rPr>
                <w:rFonts w:ascii="Century Gothic" w:hAnsi="Century Gothic" w:cs="Arial"/>
                <w:b/>
                <w:color w:val="FFFFFF"/>
                <w:sz w:val="20"/>
                <w:szCs w:val="20"/>
              </w:rPr>
            </w:pPr>
            <w:r w:rsidRPr="00E32540">
              <w:rPr>
                <w:rFonts w:ascii="Century Gothic" w:hAnsi="Century Gothic" w:cs="Arial"/>
                <w:b/>
                <w:color w:val="FFFFFF"/>
                <w:sz w:val="20"/>
                <w:szCs w:val="20"/>
              </w:rPr>
              <w:t xml:space="preserve">Β.6: Φάση / Στάδιο Ωριμότητας Έργου </w:t>
            </w:r>
          </w:p>
          <w:p w:rsidR="00124FB4" w:rsidRPr="00E32540" w:rsidRDefault="00124FB4" w:rsidP="00043251">
            <w:pPr>
              <w:rPr>
                <w:rFonts w:ascii="Century Gothic" w:hAnsi="Century Gothic" w:cs="Arial"/>
                <w:color w:val="FFFFFF"/>
                <w:sz w:val="20"/>
                <w:szCs w:val="20"/>
              </w:rPr>
            </w:pPr>
            <w:r w:rsidRPr="00E32540">
              <w:rPr>
                <w:rFonts w:ascii="Century Gothic" w:hAnsi="Century Gothic" w:cs="Arial"/>
                <w:color w:val="FFFFFF"/>
                <w:sz w:val="20"/>
                <w:szCs w:val="20"/>
              </w:rPr>
              <w:t>(προσδιορισμός όλων των απαιτούμενων ενεργειών για την ωρίμανση του έργου - απαραίτητες κύριες και βοηθητικές μελέτες, αδειοδοτήσεις, εγκρίσεις, επιλογή ιδιώτη εταίρου κ.ά., περιγραφή της προόδου υλοποίησής τους, συμπλήρωση Πίνακα Ωριμότητας Έργου)</w:t>
            </w:r>
          </w:p>
          <w:p w:rsidR="00124FB4" w:rsidRPr="00E32540" w:rsidRDefault="00124FB4" w:rsidP="005A5F28">
            <w:pPr>
              <w:rPr>
                <w:rFonts w:ascii="Century Gothic" w:hAnsi="Century Gothic" w:cs="Arial"/>
                <w:color w:val="FFFFFF"/>
                <w:sz w:val="20"/>
                <w:szCs w:val="20"/>
              </w:rPr>
            </w:pPr>
            <w:r w:rsidRPr="00E32540">
              <w:rPr>
                <w:rFonts w:ascii="Century Gothic" w:hAnsi="Century Gothic" w:cs="Arial"/>
                <w:color w:val="FFFFFF"/>
                <w:sz w:val="20"/>
                <w:szCs w:val="20"/>
              </w:rPr>
              <w:t>Για κάθε προτεινόμενο έργο συμπληρώνεται από τον ενδιαφερόμενο ο κατωτέρω Πίνακας Ωριμότητας Έργου και υποβάλλεται μαζί με τον ΦΑΚΕΛΟ ΤΕΧΝΙΚΗΣ ΩΡΙΜΟΤΗΤΑΣ ΕΡΓΟΥ ο οποίος περιέχει όλα τα σχετικά έγγραφα που αναφέρονται στον Πίνακα. Όπου στον Πίνακα Ωριμότητας Έργου τίθεται η απάντηση «ΟΧΙ» καταγράφεται το στάδιο εξέλιξης του θέματος που αφορά (πχ. Εκπόνηση, Κατάθεση, Έγκριση, Δεν απαιτείται, κλπ)</w:t>
            </w:r>
          </w:p>
        </w:tc>
      </w:tr>
      <w:tr w:rsidR="00124FB4" w:rsidRPr="00E32540" w:rsidTr="00E32540">
        <w:tc>
          <w:tcPr>
            <w:tcW w:w="8420" w:type="dxa"/>
            <w:vAlign w:val="center"/>
          </w:tcPr>
          <w:p w:rsidR="00124FB4" w:rsidRPr="00E32540" w:rsidRDefault="00124FB4" w:rsidP="0078313C">
            <w:pPr>
              <w:rPr>
                <w:rFonts w:ascii="Century Gothic" w:hAnsi="Century Gothic" w:cs="Arial"/>
                <w:b/>
                <w:sz w:val="20"/>
                <w:szCs w:val="20"/>
              </w:rPr>
            </w:pPr>
          </w:p>
          <w:p w:rsidR="00124FB4" w:rsidRPr="00E32540" w:rsidRDefault="00124FB4" w:rsidP="0078313C">
            <w:pPr>
              <w:rPr>
                <w:rFonts w:ascii="Century Gothic" w:hAnsi="Century Gothic" w:cs="Arial"/>
                <w:b/>
                <w:sz w:val="20"/>
                <w:szCs w:val="20"/>
              </w:rPr>
            </w:pPr>
          </w:p>
          <w:p w:rsidR="00124FB4" w:rsidRPr="00E32540" w:rsidRDefault="00124FB4" w:rsidP="0078313C">
            <w:pPr>
              <w:rPr>
                <w:rFonts w:ascii="Century Gothic" w:hAnsi="Century Gothic" w:cs="Arial"/>
                <w:b/>
                <w:sz w:val="20"/>
                <w:szCs w:val="20"/>
              </w:rPr>
            </w:pPr>
          </w:p>
          <w:p w:rsidR="00124FB4" w:rsidRDefault="00124FB4" w:rsidP="0078313C">
            <w:pPr>
              <w:rPr>
                <w:rFonts w:ascii="Century Gothic" w:hAnsi="Century Gothic" w:cs="Arial"/>
                <w:b/>
                <w:sz w:val="20"/>
                <w:szCs w:val="20"/>
              </w:rPr>
            </w:pPr>
          </w:p>
          <w:p w:rsidR="00124FB4" w:rsidRDefault="00124FB4" w:rsidP="0078313C">
            <w:pPr>
              <w:rPr>
                <w:rFonts w:ascii="Century Gothic" w:hAnsi="Century Gothic" w:cs="Arial"/>
                <w:b/>
                <w:sz w:val="20"/>
                <w:szCs w:val="20"/>
              </w:rPr>
            </w:pPr>
          </w:p>
          <w:p w:rsidR="00124FB4" w:rsidRDefault="00124FB4" w:rsidP="0078313C">
            <w:pPr>
              <w:rPr>
                <w:rFonts w:ascii="Century Gothic" w:hAnsi="Century Gothic" w:cs="Arial"/>
                <w:b/>
                <w:sz w:val="20"/>
                <w:szCs w:val="20"/>
              </w:rPr>
            </w:pPr>
          </w:p>
          <w:p w:rsidR="00124FB4" w:rsidRPr="00E32540" w:rsidRDefault="00124FB4" w:rsidP="0078313C">
            <w:pPr>
              <w:rPr>
                <w:rFonts w:ascii="Century Gothic" w:hAnsi="Century Gothic" w:cs="Arial"/>
                <w:b/>
                <w:sz w:val="20"/>
                <w:szCs w:val="20"/>
              </w:rPr>
            </w:pPr>
          </w:p>
        </w:tc>
      </w:tr>
    </w:tbl>
    <w:p w:rsidR="00124FB4" w:rsidRPr="00E32540" w:rsidRDefault="00124FB4" w:rsidP="0078313C">
      <w:pPr>
        <w:rPr>
          <w:rFonts w:ascii="Century Gothic" w:hAnsi="Century Gothic" w:cs="Arial"/>
        </w:rPr>
      </w:pPr>
    </w:p>
    <w:p w:rsidR="00124FB4" w:rsidRPr="00E32540" w:rsidRDefault="00124FB4" w:rsidP="0078313C">
      <w:pPr>
        <w:rPr>
          <w:rFonts w:ascii="Century Gothic" w:hAnsi="Century Gothic" w:cs="Arial"/>
        </w:rPr>
      </w:pPr>
      <w:r w:rsidRPr="00E32540">
        <w:rPr>
          <w:rFonts w:ascii="Century Gothic" w:hAnsi="Century Gothic" w:cs="Arial"/>
        </w:rPr>
        <w:br w:type="page"/>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552"/>
        <w:gridCol w:w="850"/>
        <w:gridCol w:w="851"/>
        <w:gridCol w:w="3685"/>
      </w:tblGrid>
      <w:tr w:rsidR="00124FB4" w:rsidRPr="00E32540" w:rsidTr="00E32540">
        <w:trPr>
          <w:cantSplit/>
          <w:tblHeader/>
        </w:trPr>
        <w:tc>
          <w:tcPr>
            <w:tcW w:w="8613" w:type="dxa"/>
            <w:gridSpan w:val="5"/>
            <w:shd w:val="clear" w:color="auto" w:fill="4F81BD"/>
            <w:vAlign w:val="center"/>
          </w:tcPr>
          <w:p w:rsidR="00124FB4" w:rsidRPr="00E32540" w:rsidRDefault="00124FB4" w:rsidP="009E7FD9">
            <w:pPr>
              <w:jc w:val="center"/>
              <w:rPr>
                <w:rFonts w:ascii="Century Gothic" w:hAnsi="Century Gothic" w:cs="Arial"/>
                <w:b/>
                <w:color w:val="FFFFFF"/>
                <w:sz w:val="20"/>
                <w:szCs w:val="20"/>
              </w:rPr>
            </w:pPr>
            <w:r w:rsidRPr="0007669E">
              <w:rPr>
                <w:rFonts w:ascii="Century Gothic" w:hAnsi="Century Gothic" w:cs="Arial"/>
                <w:b/>
                <w:color w:val="FFFFFF"/>
                <w:sz w:val="20"/>
                <w:szCs w:val="20"/>
              </w:rPr>
              <w:t>ΕΝΔΕΙΚΤΙΚΑ ΠΕΡΙΕΧΟΜΕΝΑ ΦΑΚΕΛΟΥ ΤΕΧΝΙΚΗΣ ΩΡΙΜΟΤΗΤΑΣ ΕΡΓΟΥ</w:t>
            </w:r>
          </w:p>
        </w:tc>
      </w:tr>
      <w:tr w:rsidR="00124FB4" w:rsidRPr="00E32540" w:rsidTr="00E32540">
        <w:trPr>
          <w:cantSplit/>
          <w:tblHeader/>
        </w:trPr>
        <w:tc>
          <w:tcPr>
            <w:tcW w:w="675" w:type="dxa"/>
            <w:shd w:val="clear" w:color="auto" w:fill="4F81BD"/>
            <w:vAlign w:val="center"/>
          </w:tcPr>
          <w:p w:rsidR="00124FB4" w:rsidRPr="00E32540" w:rsidRDefault="00124FB4" w:rsidP="009E7FD9">
            <w:pPr>
              <w:jc w:val="left"/>
              <w:rPr>
                <w:rFonts w:ascii="Century Gothic" w:hAnsi="Century Gothic" w:cs="Arial"/>
                <w:b/>
                <w:color w:val="FFFFFF"/>
                <w:sz w:val="20"/>
                <w:szCs w:val="20"/>
              </w:rPr>
            </w:pPr>
            <w:r w:rsidRPr="00E32540">
              <w:rPr>
                <w:rFonts w:ascii="Century Gothic" w:hAnsi="Century Gothic" w:cs="Arial"/>
                <w:b/>
                <w:color w:val="FFFFFF"/>
                <w:sz w:val="20"/>
                <w:szCs w:val="20"/>
              </w:rPr>
              <w:t>Α/Α</w:t>
            </w:r>
          </w:p>
        </w:tc>
        <w:tc>
          <w:tcPr>
            <w:tcW w:w="2552" w:type="dxa"/>
            <w:shd w:val="clear" w:color="auto" w:fill="4F81BD"/>
            <w:vAlign w:val="center"/>
          </w:tcPr>
          <w:p w:rsidR="00124FB4" w:rsidRPr="00E32540" w:rsidRDefault="00124FB4" w:rsidP="009E7FD9">
            <w:pPr>
              <w:jc w:val="center"/>
              <w:rPr>
                <w:rFonts w:ascii="Century Gothic" w:hAnsi="Century Gothic" w:cs="Arial"/>
                <w:b/>
                <w:color w:val="FFFFFF"/>
                <w:sz w:val="20"/>
                <w:szCs w:val="20"/>
              </w:rPr>
            </w:pPr>
            <w:r w:rsidRPr="00E32540">
              <w:rPr>
                <w:rFonts w:ascii="Century Gothic" w:hAnsi="Century Gothic" w:cs="Arial"/>
                <w:b/>
                <w:color w:val="FFFFFF"/>
                <w:sz w:val="20"/>
                <w:szCs w:val="20"/>
              </w:rPr>
              <w:t>ΕΝΕΡΓΕΙΑ</w:t>
            </w:r>
          </w:p>
        </w:tc>
        <w:tc>
          <w:tcPr>
            <w:tcW w:w="850" w:type="dxa"/>
            <w:shd w:val="clear" w:color="auto" w:fill="4F81BD"/>
            <w:vAlign w:val="center"/>
          </w:tcPr>
          <w:p w:rsidR="00124FB4" w:rsidRPr="00E32540" w:rsidRDefault="00124FB4" w:rsidP="009E7FD9">
            <w:pPr>
              <w:jc w:val="center"/>
              <w:rPr>
                <w:rFonts w:ascii="Century Gothic" w:hAnsi="Century Gothic" w:cs="Arial"/>
                <w:b/>
                <w:color w:val="FFFFFF"/>
                <w:sz w:val="20"/>
                <w:szCs w:val="20"/>
              </w:rPr>
            </w:pPr>
            <w:r w:rsidRPr="00E32540">
              <w:rPr>
                <w:rFonts w:ascii="Century Gothic" w:hAnsi="Century Gothic" w:cs="Arial"/>
                <w:b/>
                <w:color w:val="FFFFFF"/>
                <w:sz w:val="20"/>
                <w:szCs w:val="20"/>
              </w:rPr>
              <w:t>ΝΑΙ</w:t>
            </w:r>
          </w:p>
        </w:tc>
        <w:tc>
          <w:tcPr>
            <w:tcW w:w="851" w:type="dxa"/>
            <w:shd w:val="clear" w:color="auto" w:fill="4F81BD"/>
            <w:vAlign w:val="center"/>
          </w:tcPr>
          <w:p w:rsidR="00124FB4" w:rsidRPr="00E32540" w:rsidRDefault="00124FB4" w:rsidP="009E7FD9">
            <w:pPr>
              <w:jc w:val="center"/>
              <w:rPr>
                <w:rFonts w:ascii="Century Gothic" w:hAnsi="Century Gothic" w:cs="Arial"/>
                <w:b/>
                <w:color w:val="FFFFFF"/>
                <w:sz w:val="20"/>
                <w:szCs w:val="20"/>
              </w:rPr>
            </w:pPr>
            <w:r w:rsidRPr="00E32540">
              <w:rPr>
                <w:rFonts w:ascii="Century Gothic" w:hAnsi="Century Gothic" w:cs="Arial"/>
                <w:b/>
                <w:color w:val="FFFFFF"/>
                <w:sz w:val="20"/>
                <w:szCs w:val="20"/>
              </w:rPr>
              <w:t>ΟΧΙ</w:t>
            </w:r>
          </w:p>
        </w:tc>
        <w:tc>
          <w:tcPr>
            <w:tcW w:w="3685" w:type="dxa"/>
            <w:shd w:val="clear" w:color="auto" w:fill="4F81BD"/>
            <w:vAlign w:val="center"/>
          </w:tcPr>
          <w:p w:rsidR="00124FB4" w:rsidRPr="00E32540" w:rsidRDefault="00124FB4" w:rsidP="009E7FD9">
            <w:pPr>
              <w:jc w:val="center"/>
              <w:rPr>
                <w:rFonts w:ascii="Century Gothic" w:hAnsi="Century Gothic" w:cs="Arial"/>
                <w:b/>
                <w:color w:val="FFFFFF"/>
                <w:sz w:val="20"/>
                <w:szCs w:val="20"/>
              </w:rPr>
            </w:pPr>
            <w:r w:rsidRPr="00E32540">
              <w:rPr>
                <w:rFonts w:ascii="Century Gothic" w:hAnsi="Century Gothic" w:cs="Arial"/>
                <w:b/>
                <w:color w:val="FFFFFF"/>
                <w:sz w:val="20"/>
                <w:szCs w:val="20"/>
              </w:rPr>
              <w:t>ΠΑΡΑΤΗΡΗΣΕΙΣ</w:t>
            </w:r>
          </w:p>
        </w:tc>
      </w:tr>
      <w:tr w:rsidR="00124FB4" w:rsidRPr="00E32540" w:rsidTr="00E32540">
        <w:trPr>
          <w:cantSplit/>
        </w:trPr>
        <w:tc>
          <w:tcPr>
            <w:tcW w:w="675"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1</w:t>
            </w:r>
          </w:p>
        </w:tc>
        <w:tc>
          <w:tcPr>
            <w:tcW w:w="2552"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Αποδεικτικό κυριότητας ακινήτου</w:t>
            </w:r>
          </w:p>
        </w:tc>
        <w:tc>
          <w:tcPr>
            <w:tcW w:w="850" w:type="dxa"/>
            <w:shd w:val="clear" w:color="auto" w:fill="F2F2F2"/>
            <w:vAlign w:val="center"/>
          </w:tcPr>
          <w:p w:rsidR="00124FB4" w:rsidRPr="00E32540" w:rsidRDefault="00124FB4" w:rsidP="009E7FD9">
            <w:pPr>
              <w:jc w:val="left"/>
              <w:rPr>
                <w:rFonts w:ascii="Century Gothic" w:hAnsi="Century Gothic" w:cs="Arial"/>
                <w:sz w:val="20"/>
                <w:szCs w:val="20"/>
              </w:rPr>
            </w:pPr>
          </w:p>
        </w:tc>
        <w:tc>
          <w:tcPr>
            <w:tcW w:w="851" w:type="dxa"/>
            <w:shd w:val="clear" w:color="auto" w:fill="F2F2F2"/>
            <w:vAlign w:val="center"/>
          </w:tcPr>
          <w:p w:rsidR="00124FB4" w:rsidRPr="00E32540" w:rsidRDefault="00124FB4" w:rsidP="009E7FD9">
            <w:pPr>
              <w:jc w:val="left"/>
              <w:rPr>
                <w:rFonts w:ascii="Century Gothic" w:hAnsi="Century Gothic" w:cs="Arial"/>
                <w:sz w:val="20"/>
                <w:szCs w:val="20"/>
              </w:rPr>
            </w:pPr>
          </w:p>
        </w:tc>
        <w:tc>
          <w:tcPr>
            <w:tcW w:w="3685"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Η κυριότητα μπορεί να αποδεικνύεται με την προσκόμιση των κάτωθι εγγράφων:</w:t>
            </w:r>
          </w:p>
          <w:p w:rsidR="00124FB4" w:rsidRPr="00E32540" w:rsidRDefault="00124FB4" w:rsidP="00036DFC">
            <w:pPr>
              <w:jc w:val="left"/>
              <w:rPr>
                <w:rFonts w:ascii="Century Gothic" w:hAnsi="Century Gothic" w:cs="Arial"/>
                <w:sz w:val="20"/>
                <w:szCs w:val="20"/>
              </w:rPr>
            </w:pPr>
            <w:r w:rsidRPr="00E32540">
              <w:rPr>
                <w:rFonts w:ascii="Century Gothic" w:hAnsi="Century Gothic" w:cs="Arial"/>
                <w:sz w:val="20"/>
                <w:szCs w:val="20"/>
              </w:rPr>
              <w:t>1) Συμβόλαιο και πιστοποιητικό μετεγγραφής ή απόφαση παραχώρησης (εάν το ακίνητο έχει παραχωρηθεί από Φορέα του Δημοσίου), ή απόφαση/ συντέλεση αναγκ. απαλλοτρίωσης.</w:t>
            </w:r>
          </w:p>
          <w:p w:rsidR="00124FB4" w:rsidRPr="00E32540" w:rsidRDefault="00124FB4" w:rsidP="00036DFC">
            <w:pPr>
              <w:jc w:val="left"/>
              <w:rPr>
                <w:rFonts w:ascii="Century Gothic" w:hAnsi="Century Gothic" w:cs="Arial"/>
                <w:sz w:val="20"/>
                <w:szCs w:val="20"/>
              </w:rPr>
            </w:pPr>
            <w:r w:rsidRPr="00E32540">
              <w:rPr>
                <w:rFonts w:ascii="Century Gothic" w:hAnsi="Century Gothic" w:cs="Arial"/>
                <w:sz w:val="20"/>
                <w:szCs w:val="20"/>
              </w:rPr>
              <w:t>2) Δήλωση κτηματολογίου (εάν υφίσταται)</w:t>
            </w:r>
          </w:p>
          <w:p w:rsidR="00124FB4" w:rsidRPr="00E32540" w:rsidRDefault="00124FB4" w:rsidP="00036DFC">
            <w:pPr>
              <w:jc w:val="left"/>
              <w:rPr>
                <w:rFonts w:ascii="Century Gothic" w:hAnsi="Century Gothic" w:cs="Arial"/>
                <w:sz w:val="20"/>
                <w:szCs w:val="20"/>
              </w:rPr>
            </w:pPr>
            <w:r w:rsidRPr="00E32540">
              <w:rPr>
                <w:rFonts w:ascii="Century Gothic" w:hAnsi="Century Gothic" w:cs="Arial"/>
                <w:sz w:val="20"/>
                <w:szCs w:val="20"/>
              </w:rPr>
              <w:t>3) Έγγραφο Ε-9 (εάν υφίσταται)</w:t>
            </w:r>
          </w:p>
        </w:tc>
      </w:tr>
      <w:tr w:rsidR="00124FB4" w:rsidRPr="00E32540" w:rsidTr="00E32540">
        <w:trPr>
          <w:cantSplit/>
        </w:trPr>
        <w:tc>
          <w:tcPr>
            <w:tcW w:w="675"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2</w:t>
            </w:r>
          </w:p>
        </w:tc>
        <w:tc>
          <w:tcPr>
            <w:tcW w:w="2552"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Τοπογραφικό διάγραμμα οικοπέδου με θεωρημένους όρους δόμησης από την αρμόδια πολεοδομία</w:t>
            </w:r>
          </w:p>
        </w:tc>
        <w:tc>
          <w:tcPr>
            <w:tcW w:w="850"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 xml:space="preserve"> </w:t>
            </w:r>
          </w:p>
        </w:tc>
        <w:tc>
          <w:tcPr>
            <w:tcW w:w="851"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 xml:space="preserve"> </w:t>
            </w:r>
          </w:p>
        </w:tc>
        <w:tc>
          <w:tcPr>
            <w:tcW w:w="3685"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Προσκομίζεται Τοπογραφικό Διάγραμμα οικοπέδου με θεωρημένους όρους δόμησης από την αρμόδια πολεοδομία</w:t>
            </w:r>
          </w:p>
        </w:tc>
      </w:tr>
      <w:tr w:rsidR="00124FB4" w:rsidRPr="00E32540" w:rsidTr="00E32540">
        <w:trPr>
          <w:cantSplit/>
        </w:trPr>
        <w:tc>
          <w:tcPr>
            <w:tcW w:w="675"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3</w:t>
            </w:r>
          </w:p>
        </w:tc>
        <w:tc>
          <w:tcPr>
            <w:tcW w:w="2552"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Ειδικά πολεοδομικά και άλλα βάρη (ειδικό καθεστώς - περιορισμοί δόμησης, εάν υφίστανται)</w:t>
            </w:r>
          </w:p>
        </w:tc>
        <w:tc>
          <w:tcPr>
            <w:tcW w:w="850"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 xml:space="preserve"> </w:t>
            </w:r>
          </w:p>
        </w:tc>
        <w:tc>
          <w:tcPr>
            <w:tcW w:w="851"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 xml:space="preserve"> </w:t>
            </w:r>
          </w:p>
        </w:tc>
        <w:tc>
          <w:tcPr>
            <w:tcW w:w="3685"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Προσκομίζονται τα απαραίτητα έγγραφα π.χ. ΦΕΚ Χαρακτηρισμού Διατηρητέου, Απόσπασμα Ρυμοτομικού Σχεδίου, Έγκριση Δασαρχείου, Αρχαιολογίας κ.λπ.</w:t>
            </w:r>
          </w:p>
        </w:tc>
      </w:tr>
      <w:tr w:rsidR="00124FB4" w:rsidRPr="00E32540" w:rsidTr="00E32540">
        <w:trPr>
          <w:cantSplit/>
        </w:trPr>
        <w:tc>
          <w:tcPr>
            <w:tcW w:w="675"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4</w:t>
            </w:r>
          </w:p>
        </w:tc>
        <w:tc>
          <w:tcPr>
            <w:tcW w:w="2552"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Τυχόν νομικές εκκρεμότητες που αφορούν στο ακίνητο (αμφισβητήσεις κυριότητας, διεκδικήσεις, προσφυγές, νομικά βάρη, καταπατήσεις κ.λπ.)</w:t>
            </w:r>
          </w:p>
        </w:tc>
        <w:tc>
          <w:tcPr>
            <w:tcW w:w="850"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 xml:space="preserve"> </w:t>
            </w:r>
          </w:p>
        </w:tc>
        <w:tc>
          <w:tcPr>
            <w:tcW w:w="851"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 xml:space="preserve"> </w:t>
            </w:r>
          </w:p>
        </w:tc>
        <w:tc>
          <w:tcPr>
            <w:tcW w:w="3685"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Προσκομίζονται τα απαραίτητα νομικά έγγραφα</w:t>
            </w:r>
          </w:p>
        </w:tc>
      </w:tr>
      <w:tr w:rsidR="00124FB4" w:rsidRPr="00E32540" w:rsidTr="00E32540">
        <w:trPr>
          <w:cantSplit/>
        </w:trPr>
        <w:tc>
          <w:tcPr>
            <w:tcW w:w="675"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5</w:t>
            </w:r>
          </w:p>
        </w:tc>
        <w:tc>
          <w:tcPr>
            <w:tcW w:w="2552"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Προγραμματικός Σχεδιασμός Τοπικής Κλίμακας - Υπερκείμενος Προγραμματικός Σχεδιασμός</w:t>
            </w:r>
          </w:p>
        </w:tc>
        <w:tc>
          <w:tcPr>
            <w:tcW w:w="850"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 xml:space="preserve"> </w:t>
            </w:r>
          </w:p>
        </w:tc>
        <w:tc>
          <w:tcPr>
            <w:tcW w:w="851"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 xml:space="preserve"> </w:t>
            </w:r>
          </w:p>
        </w:tc>
        <w:tc>
          <w:tcPr>
            <w:tcW w:w="3685"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Σημειώνεται εάν το έργο έχει υπαχθεί σε Προγραμματικό Σχεδιασμό Τοπικής Κλίμακας π.χ. Επιχειρησιακό Σχέδιο Δήμου, Τοπικό Αναπτυξιακό Πρόγραμμα (ΤΑΠ), Προϋπολογισμός, Τεχνικό Πρόγραμμα Δήμου, ΓΠΣ, ΣΧΟΟΑΠ κ.λπ. Προσκομίζονται αποσπάσματα και σχετικές αποφάσεις Δήμου και αν  υπάγεται σε κάποιον υπερκείμενο Προγραμματικό Σχεδιασμό π.χ. Περιφερειακό ή Ειδικά Χωροταξικά Πλαίσια κ.λπ.</w:t>
            </w:r>
          </w:p>
        </w:tc>
      </w:tr>
      <w:tr w:rsidR="00124FB4" w:rsidRPr="00E32540" w:rsidTr="00E32540">
        <w:trPr>
          <w:cantSplit/>
        </w:trPr>
        <w:tc>
          <w:tcPr>
            <w:tcW w:w="675"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6</w:t>
            </w:r>
          </w:p>
        </w:tc>
        <w:tc>
          <w:tcPr>
            <w:tcW w:w="2552"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 xml:space="preserve">Χρηματοδότηση Ενεργειών Ωρίμανσης &amp; Έργου </w:t>
            </w:r>
          </w:p>
        </w:tc>
        <w:tc>
          <w:tcPr>
            <w:tcW w:w="850"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 xml:space="preserve"> </w:t>
            </w:r>
          </w:p>
        </w:tc>
        <w:tc>
          <w:tcPr>
            <w:tcW w:w="851"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 xml:space="preserve"> </w:t>
            </w:r>
          </w:p>
        </w:tc>
        <w:tc>
          <w:tcPr>
            <w:tcW w:w="3685"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Σημειώνεται η πηγή χρηματοδότησης της ωρίμανσης του έργου τόσο των γενομένων εργασιών/ μελετών κ.λπ., όσο και των υπολειπόμενων (εργασιών) μέχρι τη δημοπράτηση του Έργου π.χ. Δημοτικοί Πόροι, Πρόγραμμα ΘΗΣΕΑΣ, Τεχνική Βοήθεια ΕΣΠΑ κ.λπ. καθως και ο προγραμματισμός ή/και οι κατευθύνσεις του Κυρίου του Έργου σχετικά με τον τρόπο χρηματοδότησης του έργου π.χ. υπαγωγή στο ΕΣΠΑ (Μέτρο - Ενέργεια κ.λπ.), Αναπτυξιακός Νόμος, Πρόγραμμα "ΘΗΣΕΑΣ", Ιδιωτικοί Πόροι κ.λπ.</w:t>
            </w:r>
          </w:p>
        </w:tc>
      </w:tr>
      <w:tr w:rsidR="00124FB4" w:rsidRPr="00E32540" w:rsidTr="00E32540">
        <w:trPr>
          <w:cantSplit/>
        </w:trPr>
        <w:tc>
          <w:tcPr>
            <w:tcW w:w="675"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7</w:t>
            </w:r>
          </w:p>
        </w:tc>
        <w:tc>
          <w:tcPr>
            <w:tcW w:w="2552"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Μελέτη Οικονομικής Βιωσιμότητας - Επιχειρηματικό Ενδιαφέρον</w:t>
            </w:r>
          </w:p>
        </w:tc>
        <w:tc>
          <w:tcPr>
            <w:tcW w:w="850"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 xml:space="preserve"> </w:t>
            </w:r>
          </w:p>
        </w:tc>
        <w:tc>
          <w:tcPr>
            <w:tcW w:w="851"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 xml:space="preserve"> </w:t>
            </w:r>
          </w:p>
        </w:tc>
        <w:tc>
          <w:tcPr>
            <w:tcW w:w="3685"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Σημειώνεται αν έχει εκπονηθεί Μελέτη Σκοπιμότητας ή/και Μελέτη Οικονομικής Βιωσιμότητας με περιληπτική παράθεση των αποτελεσμάτων τους καθώς και αν έχει γίνει έρευνα αγοράς ή αν υπάρχουν στοιχεία που να αποδεικνύουν την ύπαρξη επενδυτικού ενδιαφέροντος.</w:t>
            </w:r>
          </w:p>
        </w:tc>
      </w:tr>
      <w:tr w:rsidR="00124FB4" w:rsidRPr="00E32540" w:rsidTr="00E32540">
        <w:trPr>
          <w:cantSplit/>
        </w:trPr>
        <w:tc>
          <w:tcPr>
            <w:tcW w:w="675"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8</w:t>
            </w:r>
          </w:p>
        </w:tc>
        <w:tc>
          <w:tcPr>
            <w:tcW w:w="2552"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Προτεινόμενες διαδικασίες ανάθεσης της κατασκευής</w:t>
            </w:r>
          </w:p>
        </w:tc>
        <w:tc>
          <w:tcPr>
            <w:tcW w:w="850"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 xml:space="preserve"> </w:t>
            </w:r>
          </w:p>
        </w:tc>
        <w:tc>
          <w:tcPr>
            <w:tcW w:w="851"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 xml:space="preserve"> </w:t>
            </w:r>
          </w:p>
        </w:tc>
        <w:tc>
          <w:tcPr>
            <w:tcW w:w="3685"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Σημειώνεται ο προτεινόμενος τρόπος ανάθεσης του έργου π.χ. Άρθ. 192 του ΔΚΚ ή Άρθ. 11 του Ν. 3669/2008 ή ΠΔ 60/2007 κ.λπ.</w:t>
            </w:r>
          </w:p>
        </w:tc>
      </w:tr>
      <w:tr w:rsidR="00124FB4" w:rsidRPr="00E32540" w:rsidTr="00E32540">
        <w:trPr>
          <w:cantSplit/>
        </w:trPr>
        <w:tc>
          <w:tcPr>
            <w:tcW w:w="675"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9</w:t>
            </w:r>
          </w:p>
        </w:tc>
        <w:tc>
          <w:tcPr>
            <w:tcW w:w="7938" w:type="dxa"/>
            <w:gridSpan w:val="4"/>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b/>
                <w:bCs/>
                <w:sz w:val="20"/>
                <w:szCs w:val="20"/>
                <w:lang w:eastAsia="el-GR"/>
              </w:rPr>
              <w:t>ΤΕΧΝΙΚΕΣ ΜΕΛΕΤΕΣ</w:t>
            </w:r>
          </w:p>
        </w:tc>
      </w:tr>
      <w:tr w:rsidR="00124FB4" w:rsidRPr="00E32540" w:rsidTr="00E32540">
        <w:trPr>
          <w:cantSplit/>
        </w:trPr>
        <w:tc>
          <w:tcPr>
            <w:tcW w:w="675"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9.1</w:t>
            </w:r>
          </w:p>
        </w:tc>
        <w:tc>
          <w:tcPr>
            <w:tcW w:w="2552"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Αρχιτεκτονική</w:t>
            </w:r>
          </w:p>
        </w:tc>
        <w:tc>
          <w:tcPr>
            <w:tcW w:w="850" w:type="dxa"/>
            <w:vAlign w:val="center"/>
          </w:tcPr>
          <w:p w:rsidR="00124FB4" w:rsidRPr="00E32540" w:rsidRDefault="00124FB4" w:rsidP="009E7FD9">
            <w:pPr>
              <w:jc w:val="left"/>
              <w:rPr>
                <w:rFonts w:ascii="Century Gothic" w:hAnsi="Century Gothic" w:cs="Arial"/>
                <w:sz w:val="20"/>
                <w:szCs w:val="20"/>
              </w:rPr>
            </w:pPr>
          </w:p>
        </w:tc>
        <w:tc>
          <w:tcPr>
            <w:tcW w:w="851" w:type="dxa"/>
            <w:vAlign w:val="center"/>
          </w:tcPr>
          <w:p w:rsidR="00124FB4" w:rsidRPr="00E32540" w:rsidRDefault="00124FB4" w:rsidP="009E7FD9">
            <w:pPr>
              <w:jc w:val="left"/>
              <w:rPr>
                <w:rFonts w:ascii="Century Gothic" w:hAnsi="Century Gothic" w:cs="Arial"/>
                <w:sz w:val="20"/>
                <w:szCs w:val="20"/>
              </w:rPr>
            </w:pPr>
          </w:p>
        </w:tc>
        <w:tc>
          <w:tcPr>
            <w:tcW w:w="3685" w:type="dxa"/>
            <w:vAlign w:val="center"/>
          </w:tcPr>
          <w:p w:rsidR="00124FB4" w:rsidRPr="00E32540" w:rsidRDefault="00124FB4" w:rsidP="009E7FD9">
            <w:pPr>
              <w:spacing w:line="240" w:lineRule="auto"/>
              <w:jc w:val="left"/>
              <w:rPr>
                <w:rFonts w:ascii="Century Gothic" w:hAnsi="Century Gothic" w:cs="Arial"/>
                <w:sz w:val="20"/>
                <w:szCs w:val="20"/>
                <w:lang w:eastAsia="el-GR"/>
              </w:rPr>
            </w:pPr>
            <w:r w:rsidRPr="00E32540">
              <w:rPr>
                <w:rFonts w:ascii="Century Gothic" w:hAnsi="Century Gothic" w:cs="Arial"/>
                <w:sz w:val="20"/>
                <w:szCs w:val="20"/>
                <w:lang w:eastAsia="el-GR"/>
              </w:rPr>
              <w:t>1) Προσκομίζονται τα σχέδια της μελέτης.</w:t>
            </w:r>
          </w:p>
          <w:p w:rsidR="00124FB4" w:rsidRPr="00E32540" w:rsidRDefault="00124FB4" w:rsidP="009E7FD9">
            <w:pPr>
              <w:spacing w:line="240" w:lineRule="auto"/>
              <w:jc w:val="left"/>
              <w:rPr>
                <w:rFonts w:ascii="Century Gothic" w:hAnsi="Century Gothic" w:cs="Arial"/>
                <w:sz w:val="20"/>
                <w:szCs w:val="20"/>
                <w:lang w:eastAsia="el-GR"/>
              </w:rPr>
            </w:pPr>
            <w:r w:rsidRPr="00E32540">
              <w:rPr>
                <w:rFonts w:ascii="Century Gothic" w:hAnsi="Century Gothic" w:cs="Arial"/>
                <w:sz w:val="20"/>
                <w:szCs w:val="20"/>
                <w:lang w:eastAsia="el-GR"/>
              </w:rPr>
              <w:t>2) Προσδιορίζεται το στάδιο εκπόνησης της Μελέτης (Προμελέτη, Οριστική, Εφαρμογής)</w:t>
            </w:r>
          </w:p>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lang w:eastAsia="el-GR"/>
              </w:rPr>
              <w:t>3) Προσκομίζονται τυχόν εγκρίσεις/ διοικητικές αποφάσεις που αφορούν στην μελέτη (π.χ. έγκριση ΔΣ κ.λπ.)</w:t>
            </w:r>
          </w:p>
        </w:tc>
      </w:tr>
      <w:tr w:rsidR="00124FB4" w:rsidRPr="00E32540" w:rsidTr="00E32540">
        <w:trPr>
          <w:cantSplit/>
        </w:trPr>
        <w:tc>
          <w:tcPr>
            <w:tcW w:w="675"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9.2</w:t>
            </w:r>
          </w:p>
        </w:tc>
        <w:tc>
          <w:tcPr>
            <w:tcW w:w="2552"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lang w:eastAsia="el-GR"/>
              </w:rPr>
              <w:t>Στατική</w:t>
            </w:r>
          </w:p>
        </w:tc>
        <w:tc>
          <w:tcPr>
            <w:tcW w:w="850" w:type="dxa"/>
            <w:shd w:val="clear" w:color="auto" w:fill="F2F2F2"/>
            <w:vAlign w:val="center"/>
          </w:tcPr>
          <w:p w:rsidR="00124FB4" w:rsidRPr="00E32540" w:rsidRDefault="00124FB4" w:rsidP="009E7FD9">
            <w:pPr>
              <w:jc w:val="left"/>
              <w:rPr>
                <w:rFonts w:ascii="Century Gothic" w:hAnsi="Century Gothic" w:cs="Arial"/>
                <w:sz w:val="20"/>
                <w:szCs w:val="20"/>
              </w:rPr>
            </w:pPr>
          </w:p>
        </w:tc>
        <w:tc>
          <w:tcPr>
            <w:tcW w:w="851" w:type="dxa"/>
            <w:shd w:val="clear" w:color="auto" w:fill="F2F2F2"/>
            <w:vAlign w:val="center"/>
          </w:tcPr>
          <w:p w:rsidR="00124FB4" w:rsidRPr="00E32540" w:rsidRDefault="00124FB4" w:rsidP="009E7FD9">
            <w:pPr>
              <w:jc w:val="left"/>
              <w:rPr>
                <w:rFonts w:ascii="Century Gothic" w:hAnsi="Century Gothic" w:cs="Arial"/>
                <w:sz w:val="20"/>
                <w:szCs w:val="20"/>
              </w:rPr>
            </w:pPr>
          </w:p>
        </w:tc>
        <w:tc>
          <w:tcPr>
            <w:tcW w:w="3685" w:type="dxa"/>
            <w:shd w:val="clear" w:color="auto" w:fill="F2F2F2"/>
            <w:vAlign w:val="center"/>
          </w:tcPr>
          <w:p w:rsidR="00124FB4" w:rsidRPr="00E32540" w:rsidRDefault="00124FB4" w:rsidP="009E7FD9">
            <w:pPr>
              <w:spacing w:line="240" w:lineRule="auto"/>
              <w:jc w:val="left"/>
              <w:rPr>
                <w:rFonts w:ascii="Century Gothic" w:hAnsi="Century Gothic" w:cs="Arial"/>
                <w:sz w:val="20"/>
                <w:szCs w:val="20"/>
                <w:lang w:eastAsia="el-GR"/>
              </w:rPr>
            </w:pPr>
            <w:r w:rsidRPr="00E32540">
              <w:rPr>
                <w:rFonts w:ascii="Century Gothic" w:hAnsi="Century Gothic" w:cs="Arial"/>
                <w:sz w:val="20"/>
                <w:szCs w:val="20"/>
                <w:lang w:eastAsia="el-GR"/>
              </w:rPr>
              <w:t>1) Προσκομίζονται τα σχέδια της μελέτης.</w:t>
            </w:r>
          </w:p>
          <w:p w:rsidR="00124FB4" w:rsidRPr="00E32540" w:rsidRDefault="00124FB4" w:rsidP="009E7FD9">
            <w:pPr>
              <w:spacing w:line="240" w:lineRule="auto"/>
              <w:jc w:val="left"/>
              <w:rPr>
                <w:rFonts w:ascii="Century Gothic" w:hAnsi="Century Gothic" w:cs="Arial"/>
                <w:sz w:val="20"/>
                <w:szCs w:val="20"/>
                <w:lang w:eastAsia="el-GR"/>
              </w:rPr>
            </w:pPr>
            <w:r w:rsidRPr="00E32540">
              <w:rPr>
                <w:rFonts w:ascii="Century Gothic" w:hAnsi="Century Gothic" w:cs="Arial"/>
                <w:sz w:val="20"/>
                <w:szCs w:val="20"/>
                <w:lang w:eastAsia="el-GR"/>
              </w:rPr>
              <w:t>2) Προσδιορίζεται το στάδιο εκπόνησης της Μελέτης (Προμελέτη, Οριστική, Εφαρμογής)</w:t>
            </w:r>
          </w:p>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lang w:eastAsia="el-GR"/>
              </w:rPr>
              <w:t>3) Προσκομίζονται τυχόν εγκρίσεις/ διοικητικές αποφάσεις που αφορούν στην μελέτη (π.χ. έγκριση ΔΣ κ.λπ.)</w:t>
            </w:r>
          </w:p>
        </w:tc>
      </w:tr>
      <w:tr w:rsidR="00124FB4" w:rsidRPr="00E32540" w:rsidTr="00E32540">
        <w:trPr>
          <w:cantSplit/>
        </w:trPr>
        <w:tc>
          <w:tcPr>
            <w:tcW w:w="675"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9.3</w:t>
            </w:r>
          </w:p>
        </w:tc>
        <w:tc>
          <w:tcPr>
            <w:tcW w:w="2552"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lang w:eastAsia="el-GR"/>
              </w:rPr>
              <w:t>Ηλεκτρομηχανολογική</w:t>
            </w:r>
          </w:p>
        </w:tc>
        <w:tc>
          <w:tcPr>
            <w:tcW w:w="850" w:type="dxa"/>
            <w:vAlign w:val="center"/>
          </w:tcPr>
          <w:p w:rsidR="00124FB4" w:rsidRPr="00E32540" w:rsidRDefault="00124FB4" w:rsidP="009E7FD9">
            <w:pPr>
              <w:jc w:val="left"/>
              <w:rPr>
                <w:rFonts w:ascii="Century Gothic" w:hAnsi="Century Gothic" w:cs="Arial"/>
                <w:sz w:val="20"/>
                <w:szCs w:val="20"/>
              </w:rPr>
            </w:pPr>
          </w:p>
        </w:tc>
        <w:tc>
          <w:tcPr>
            <w:tcW w:w="851" w:type="dxa"/>
            <w:vAlign w:val="center"/>
          </w:tcPr>
          <w:p w:rsidR="00124FB4" w:rsidRPr="00E32540" w:rsidRDefault="00124FB4" w:rsidP="009E7FD9">
            <w:pPr>
              <w:jc w:val="left"/>
              <w:rPr>
                <w:rFonts w:ascii="Century Gothic" w:hAnsi="Century Gothic" w:cs="Arial"/>
                <w:sz w:val="20"/>
                <w:szCs w:val="20"/>
              </w:rPr>
            </w:pPr>
          </w:p>
        </w:tc>
        <w:tc>
          <w:tcPr>
            <w:tcW w:w="3685" w:type="dxa"/>
            <w:vAlign w:val="center"/>
          </w:tcPr>
          <w:p w:rsidR="00124FB4" w:rsidRPr="00E32540" w:rsidRDefault="00124FB4" w:rsidP="009E7FD9">
            <w:pPr>
              <w:spacing w:line="240" w:lineRule="auto"/>
              <w:jc w:val="left"/>
              <w:rPr>
                <w:rFonts w:ascii="Century Gothic" w:hAnsi="Century Gothic" w:cs="Arial"/>
                <w:sz w:val="20"/>
                <w:szCs w:val="20"/>
                <w:lang w:eastAsia="el-GR"/>
              </w:rPr>
            </w:pPr>
            <w:r w:rsidRPr="00E32540">
              <w:rPr>
                <w:rFonts w:ascii="Century Gothic" w:hAnsi="Century Gothic" w:cs="Arial"/>
                <w:sz w:val="20"/>
                <w:szCs w:val="20"/>
                <w:lang w:eastAsia="el-GR"/>
              </w:rPr>
              <w:t>1) Προσκομίζονται τα σχέδια της μελέτης.</w:t>
            </w:r>
          </w:p>
          <w:p w:rsidR="00124FB4" w:rsidRPr="00E32540" w:rsidRDefault="00124FB4" w:rsidP="009E7FD9">
            <w:pPr>
              <w:spacing w:line="240" w:lineRule="auto"/>
              <w:jc w:val="left"/>
              <w:rPr>
                <w:rFonts w:ascii="Century Gothic" w:hAnsi="Century Gothic" w:cs="Arial"/>
                <w:sz w:val="20"/>
                <w:szCs w:val="20"/>
                <w:lang w:eastAsia="el-GR"/>
              </w:rPr>
            </w:pPr>
            <w:r w:rsidRPr="00E32540">
              <w:rPr>
                <w:rFonts w:ascii="Century Gothic" w:hAnsi="Century Gothic" w:cs="Arial"/>
                <w:sz w:val="20"/>
                <w:szCs w:val="20"/>
                <w:lang w:eastAsia="el-GR"/>
              </w:rPr>
              <w:t>2) Προσδιορίζεται το στάδιο εκπόνησης της Μελέτης (Προμελέτη, Οριστική, Εφαρμογής)</w:t>
            </w:r>
          </w:p>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lang w:eastAsia="el-GR"/>
              </w:rPr>
              <w:t>3) Προσκομίζονται τυχόν εγκρίσεις/ διοικητικές αποφάσεις που αφορούν στην μελέτη (π.χ. έγκριση ΔΣ κ.λπ.)</w:t>
            </w:r>
          </w:p>
        </w:tc>
      </w:tr>
      <w:tr w:rsidR="00124FB4" w:rsidRPr="00E32540" w:rsidTr="00E32540">
        <w:trPr>
          <w:cantSplit/>
        </w:trPr>
        <w:tc>
          <w:tcPr>
            <w:tcW w:w="675"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10</w:t>
            </w:r>
          </w:p>
        </w:tc>
        <w:tc>
          <w:tcPr>
            <w:tcW w:w="7938" w:type="dxa"/>
            <w:gridSpan w:val="4"/>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b/>
                <w:bCs/>
                <w:sz w:val="20"/>
                <w:szCs w:val="20"/>
                <w:lang w:eastAsia="el-GR"/>
              </w:rPr>
              <w:t>ΛΟΙΠΕΣ ΜΕΛΕΤΕΣ</w:t>
            </w:r>
          </w:p>
        </w:tc>
      </w:tr>
      <w:tr w:rsidR="00124FB4" w:rsidRPr="00E32540" w:rsidTr="00E32540">
        <w:trPr>
          <w:cantSplit/>
        </w:trPr>
        <w:tc>
          <w:tcPr>
            <w:tcW w:w="675"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10.1</w:t>
            </w:r>
          </w:p>
        </w:tc>
        <w:tc>
          <w:tcPr>
            <w:tcW w:w="2552"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lang w:eastAsia="el-GR"/>
              </w:rPr>
              <w:t>Γεωτεχνική Έρευνα</w:t>
            </w:r>
          </w:p>
        </w:tc>
        <w:tc>
          <w:tcPr>
            <w:tcW w:w="850" w:type="dxa"/>
            <w:vAlign w:val="center"/>
          </w:tcPr>
          <w:p w:rsidR="00124FB4" w:rsidRPr="00E32540" w:rsidRDefault="00124FB4" w:rsidP="009E7FD9">
            <w:pPr>
              <w:jc w:val="left"/>
              <w:rPr>
                <w:rFonts w:ascii="Century Gothic" w:hAnsi="Century Gothic" w:cs="Arial"/>
                <w:sz w:val="20"/>
                <w:szCs w:val="20"/>
              </w:rPr>
            </w:pPr>
          </w:p>
        </w:tc>
        <w:tc>
          <w:tcPr>
            <w:tcW w:w="851" w:type="dxa"/>
            <w:vAlign w:val="center"/>
          </w:tcPr>
          <w:p w:rsidR="00124FB4" w:rsidRPr="00E32540" w:rsidRDefault="00124FB4" w:rsidP="009E7FD9">
            <w:pPr>
              <w:jc w:val="left"/>
              <w:rPr>
                <w:rFonts w:ascii="Century Gothic" w:hAnsi="Century Gothic" w:cs="Arial"/>
                <w:sz w:val="20"/>
                <w:szCs w:val="20"/>
              </w:rPr>
            </w:pPr>
          </w:p>
        </w:tc>
        <w:tc>
          <w:tcPr>
            <w:tcW w:w="3685"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lang w:eastAsia="el-GR"/>
              </w:rPr>
              <w:t>Προσκομίζεται το Τεύχος της Μελέτης</w:t>
            </w:r>
          </w:p>
        </w:tc>
      </w:tr>
      <w:tr w:rsidR="00124FB4" w:rsidRPr="00E32540" w:rsidTr="00E32540">
        <w:trPr>
          <w:cantSplit/>
        </w:trPr>
        <w:tc>
          <w:tcPr>
            <w:tcW w:w="675"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10.2</w:t>
            </w:r>
          </w:p>
        </w:tc>
        <w:tc>
          <w:tcPr>
            <w:tcW w:w="2552"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lang w:eastAsia="el-GR"/>
              </w:rPr>
              <w:t>Πλήρης Εδαφοτεχνική Μελέτη</w:t>
            </w:r>
          </w:p>
        </w:tc>
        <w:tc>
          <w:tcPr>
            <w:tcW w:w="850" w:type="dxa"/>
            <w:shd w:val="clear" w:color="auto" w:fill="F2F2F2"/>
            <w:vAlign w:val="center"/>
          </w:tcPr>
          <w:p w:rsidR="00124FB4" w:rsidRPr="00E32540" w:rsidRDefault="00124FB4" w:rsidP="009E7FD9">
            <w:pPr>
              <w:jc w:val="left"/>
              <w:rPr>
                <w:rFonts w:ascii="Century Gothic" w:hAnsi="Century Gothic" w:cs="Arial"/>
                <w:sz w:val="20"/>
                <w:szCs w:val="20"/>
              </w:rPr>
            </w:pPr>
          </w:p>
        </w:tc>
        <w:tc>
          <w:tcPr>
            <w:tcW w:w="851" w:type="dxa"/>
            <w:shd w:val="clear" w:color="auto" w:fill="F2F2F2"/>
            <w:vAlign w:val="center"/>
          </w:tcPr>
          <w:p w:rsidR="00124FB4" w:rsidRPr="00E32540" w:rsidRDefault="00124FB4" w:rsidP="009E7FD9">
            <w:pPr>
              <w:jc w:val="left"/>
              <w:rPr>
                <w:rFonts w:ascii="Century Gothic" w:hAnsi="Century Gothic" w:cs="Arial"/>
                <w:sz w:val="20"/>
                <w:szCs w:val="20"/>
              </w:rPr>
            </w:pPr>
          </w:p>
        </w:tc>
        <w:tc>
          <w:tcPr>
            <w:tcW w:w="3685"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lang w:eastAsia="el-GR"/>
              </w:rPr>
              <w:t>Προσκομίζεται το Τεύχος της Μελέτης</w:t>
            </w:r>
          </w:p>
        </w:tc>
      </w:tr>
      <w:tr w:rsidR="00124FB4" w:rsidRPr="00E32540" w:rsidTr="00E32540">
        <w:trPr>
          <w:cantSplit/>
        </w:trPr>
        <w:tc>
          <w:tcPr>
            <w:tcW w:w="675"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10.3</w:t>
            </w:r>
          </w:p>
        </w:tc>
        <w:tc>
          <w:tcPr>
            <w:tcW w:w="2552"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lang w:eastAsia="el-GR"/>
              </w:rPr>
              <w:t>Μελέτη Κυκλοφοριακών Επιπτώσεων</w:t>
            </w:r>
          </w:p>
        </w:tc>
        <w:tc>
          <w:tcPr>
            <w:tcW w:w="850" w:type="dxa"/>
            <w:vAlign w:val="center"/>
          </w:tcPr>
          <w:p w:rsidR="00124FB4" w:rsidRPr="00E32540" w:rsidRDefault="00124FB4" w:rsidP="009E7FD9">
            <w:pPr>
              <w:jc w:val="left"/>
              <w:rPr>
                <w:rFonts w:ascii="Century Gothic" w:hAnsi="Century Gothic" w:cs="Arial"/>
                <w:sz w:val="20"/>
                <w:szCs w:val="20"/>
              </w:rPr>
            </w:pPr>
          </w:p>
        </w:tc>
        <w:tc>
          <w:tcPr>
            <w:tcW w:w="851" w:type="dxa"/>
            <w:vAlign w:val="center"/>
          </w:tcPr>
          <w:p w:rsidR="00124FB4" w:rsidRPr="00E32540" w:rsidRDefault="00124FB4" w:rsidP="009E7FD9">
            <w:pPr>
              <w:jc w:val="left"/>
              <w:rPr>
                <w:rFonts w:ascii="Century Gothic" w:hAnsi="Century Gothic" w:cs="Arial"/>
                <w:sz w:val="20"/>
                <w:szCs w:val="20"/>
              </w:rPr>
            </w:pPr>
          </w:p>
        </w:tc>
        <w:tc>
          <w:tcPr>
            <w:tcW w:w="3685"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lang w:eastAsia="el-GR"/>
              </w:rPr>
              <w:t>Προσκομίζεται το Τεύχος της Μελέτης</w:t>
            </w:r>
          </w:p>
        </w:tc>
      </w:tr>
      <w:tr w:rsidR="00124FB4" w:rsidRPr="00E32540" w:rsidTr="00E32540">
        <w:trPr>
          <w:cantSplit/>
        </w:trPr>
        <w:tc>
          <w:tcPr>
            <w:tcW w:w="675"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10.4</w:t>
            </w:r>
          </w:p>
        </w:tc>
        <w:tc>
          <w:tcPr>
            <w:tcW w:w="2552"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lang w:eastAsia="el-GR"/>
              </w:rPr>
              <w:t>Μελέτη κυκλοφοριακής σύνδεσης – προσβάσεων</w:t>
            </w:r>
          </w:p>
        </w:tc>
        <w:tc>
          <w:tcPr>
            <w:tcW w:w="850" w:type="dxa"/>
            <w:shd w:val="clear" w:color="auto" w:fill="F2F2F2"/>
            <w:vAlign w:val="center"/>
          </w:tcPr>
          <w:p w:rsidR="00124FB4" w:rsidRPr="00E32540" w:rsidRDefault="00124FB4" w:rsidP="009E7FD9">
            <w:pPr>
              <w:jc w:val="left"/>
              <w:rPr>
                <w:rFonts w:ascii="Century Gothic" w:hAnsi="Century Gothic" w:cs="Arial"/>
                <w:sz w:val="20"/>
                <w:szCs w:val="20"/>
              </w:rPr>
            </w:pPr>
          </w:p>
        </w:tc>
        <w:tc>
          <w:tcPr>
            <w:tcW w:w="851" w:type="dxa"/>
            <w:shd w:val="clear" w:color="auto" w:fill="F2F2F2"/>
            <w:vAlign w:val="center"/>
          </w:tcPr>
          <w:p w:rsidR="00124FB4" w:rsidRPr="00E32540" w:rsidRDefault="00124FB4" w:rsidP="009E7FD9">
            <w:pPr>
              <w:jc w:val="left"/>
              <w:rPr>
                <w:rFonts w:ascii="Century Gothic" w:hAnsi="Century Gothic" w:cs="Arial"/>
                <w:sz w:val="20"/>
                <w:szCs w:val="20"/>
              </w:rPr>
            </w:pPr>
          </w:p>
        </w:tc>
        <w:tc>
          <w:tcPr>
            <w:tcW w:w="3685"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lang w:eastAsia="el-GR"/>
              </w:rPr>
              <w:t>Προσκομίζεται το Τεύχος της Μελέτης</w:t>
            </w:r>
          </w:p>
        </w:tc>
      </w:tr>
      <w:tr w:rsidR="00124FB4" w:rsidRPr="00E32540" w:rsidTr="00E32540">
        <w:trPr>
          <w:cantSplit/>
        </w:trPr>
        <w:tc>
          <w:tcPr>
            <w:tcW w:w="675"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10.5</w:t>
            </w:r>
          </w:p>
        </w:tc>
        <w:tc>
          <w:tcPr>
            <w:tcW w:w="2552"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lang w:eastAsia="el-GR"/>
              </w:rPr>
              <w:t>Μελέτη Περιβαλλοντικών Επιπτώσεων</w:t>
            </w:r>
          </w:p>
        </w:tc>
        <w:tc>
          <w:tcPr>
            <w:tcW w:w="850" w:type="dxa"/>
            <w:vAlign w:val="center"/>
          </w:tcPr>
          <w:p w:rsidR="00124FB4" w:rsidRPr="00E32540" w:rsidRDefault="00124FB4" w:rsidP="009E7FD9">
            <w:pPr>
              <w:jc w:val="left"/>
              <w:rPr>
                <w:rFonts w:ascii="Century Gothic" w:hAnsi="Century Gothic" w:cs="Arial"/>
                <w:sz w:val="20"/>
                <w:szCs w:val="20"/>
              </w:rPr>
            </w:pPr>
          </w:p>
        </w:tc>
        <w:tc>
          <w:tcPr>
            <w:tcW w:w="851" w:type="dxa"/>
            <w:vAlign w:val="center"/>
          </w:tcPr>
          <w:p w:rsidR="00124FB4" w:rsidRPr="00E32540" w:rsidRDefault="00124FB4" w:rsidP="009E7FD9">
            <w:pPr>
              <w:jc w:val="left"/>
              <w:rPr>
                <w:rFonts w:ascii="Century Gothic" w:hAnsi="Century Gothic" w:cs="Arial"/>
                <w:sz w:val="20"/>
                <w:szCs w:val="20"/>
              </w:rPr>
            </w:pPr>
          </w:p>
        </w:tc>
        <w:tc>
          <w:tcPr>
            <w:tcW w:w="3685"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lang w:eastAsia="el-GR"/>
              </w:rPr>
              <w:t>Προσκομίζεται το Τεύχος της Μελέτης</w:t>
            </w:r>
          </w:p>
        </w:tc>
      </w:tr>
      <w:tr w:rsidR="00124FB4" w:rsidRPr="00E32540" w:rsidTr="00E32540">
        <w:trPr>
          <w:cantSplit/>
        </w:trPr>
        <w:tc>
          <w:tcPr>
            <w:tcW w:w="675"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10.6</w:t>
            </w:r>
          </w:p>
        </w:tc>
        <w:tc>
          <w:tcPr>
            <w:tcW w:w="2552"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lang w:eastAsia="el-GR"/>
              </w:rPr>
              <w:t>Άλλες Μελέτες</w:t>
            </w:r>
          </w:p>
        </w:tc>
        <w:tc>
          <w:tcPr>
            <w:tcW w:w="850" w:type="dxa"/>
            <w:shd w:val="clear" w:color="auto" w:fill="F2F2F2"/>
            <w:vAlign w:val="center"/>
          </w:tcPr>
          <w:p w:rsidR="00124FB4" w:rsidRPr="00E32540" w:rsidRDefault="00124FB4" w:rsidP="009E7FD9">
            <w:pPr>
              <w:jc w:val="left"/>
              <w:rPr>
                <w:rFonts w:ascii="Century Gothic" w:hAnsi="Century Gothic" w:cs="Arial"/>
                <w:sz w:val="20"/>
                <w:szCs w:val="20"/>
              </w:rPr>
            </w:pPr>
          </w:p>
        </w:tc>
        <w:tc>
          <w:tcPr>
            <w:tcW w:w="851" w:type="dxa"/>
            <w:shd w:val="clear" w:color="auto" w:fill="F2F2F2"/>
            <w:vAlign w:val="center"/>
          </w:tcPr>
          <w:p w:rsidR="00124FB4" w:rsidRPr="00E32540" w:rsidRDefault="00124FB4" w:rsidP="009E7FD9">
            <w:pPr>
              <w:jc w:val="left"/>
              <w:rPr>
                <w:rFonts w:ascii="Century Gothic" w:hAnsi="Century Gothic" w:cs="Arial"/>
                <w:sz w:val="20"/>
                <w:szCs w:val="20"/>
              </w:rPr>
            </w:pPr>
          </w:p>
        </w:tc>
        <w:tc>
          <w:tcPr>
            <w:tcW w:w="3685"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lang w:eastAsia="el-GR"/>
              </w:rPr>
              <w:t>Προσκομίζεται το Τεύχος της Μελέτης</w:t>
            </w:r>
          </w:p>
        </w:tc>
      </w:tr>
      <w:tr w:rsidR="00124FB4" w:rsidRPr="00E32540" w:rsidTr="00E32540">
        <w:trPr>
          <w:cantSplit/>
        </w:trPr>
        <w:tc>
          <w:tcPr>
            <w:tcW w:w="675"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11</w:t>
            </w:r>
          </w:p>
        </w:tc>
        <w:tc>
          <w:tcPr>
            <w:tcW w:w="7938" w:type="dxa"/>
            <w:gridSpan w:val="4"/>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b/>
                <w:bCs/>
                <w:sz w:val="20"/>
                <w:szCs w:val="20"/>
                <w:lang w:eastAsia="el-GR"/>
              </w:rPr>
              <w:t>ΑΔΕΙΕΣ - ΕΓΚΡΙΣΕΙΣ</w:t>
            </w:r>
          </w:p>
        </w:tc>
      </w:tr>
      <w:tr w:rsidR="00124FB4" w:rsidRPr="00E32540" w:rsidTr="00E32540">
        <w:trPr>
          <w:cantSplit/>
        </w:trPr>
        <w:tc>
          <w:tcPr>
            <w:tcW w:w="675"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11.1</w:t>
            </w:r>
          </w:p>
        </w:tc>
        <w:tc>
          <w:tcPr>
            <w:tcW w:w="2552"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lang w:eastAsia="el-GR"/>
              </w:rPr>
              <w:t>Οικοδομική Άδεια</w:t>
            </w:r>
          </w:p>
        </w:tc>
        <w:tc>
          <w:tcPr>
            <w:tcW w:w="850" w:type="dxa"/>
            <w:shd w:val="clear" w:color="auto" w:fill="F2F2F2"/>
            <w:vAlign w:val="center"/>
          </w:tcPr>
          <w:p w:rsidR="00124FB4" w:rsidRPr="00E32540" w:rsidRDefault="00124FB4" w:rsidP="009E7FD9">
            <w:pPr>
              <w:jc w:val="left"/>
              <w:rPr>
                <w:rFonts w:ascii="Century Gothic" w:hAnsi="Century Gothic" w:cs="Arial"/>
                <w:sz w:val="20"/>
                <w:szCs w:val="20"/>
              </w:rPr>
            </w:pPr>
          </w:p>
        </w:tc>
        <w:tc>
          <w:tcPr>
            <w:tcW w:w="851" w:type="dxa"/>
            <w:shd w:val="clear" w:color="auto" w:fill="F2F2F2"/>
            <w:vAlign w:val="center"/>
          </w:tcPr>
          <w:p w:rsidR="00124FB4" w:rsidRPr="00E32540" w:rsidRDefault="00124FB4" w:rsidP="009E7FD9">
            <w:pPr>
              <w:jc w:val="left"/>
              <w:rPr>
                <w:rFonts w:ascii="Century Gothic" w:hAnsi="Century Gothic" w:cs="Arial"/>
                <w:sz w:val="20"/>
                <w:szCs w:val="20"/>
              </w:rPr>
            </w:pPr>
          </w:p>
        </w:tc>
        <w:tc>
          <w:tcPr>
            <w:tcW w:w="3685"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lang w:eastAsia="el-GR"/>
              </w:rPr>
              <w:t>Προσκομίζεται η Οικοδομική Άδεια</w:t>
            </w:r>
          </w:p>
        </w:tc>
      </w:tr>
      <w:tr w:rsidR="00124FB4" w:rsidRPr="00E32540" w:rsidTr="00E32540">
        <w:trPr>
          <w:cantSplit/>
        </w:trPr>
        <w:tc>
          <w:tcPr>
            <w:tcW w:w="675"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11.2</w:t>
            </w:r>
          </w:p>
        </w:tc>
        <w:tc>
          <w:tcPr>
            <w:tcW w:w="2552"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Έγκριση χωροθέτησης</w:t>
            </w:r>
          </w:p>
        </w:tc>
        <w:tc>
          <w:tcPr>
            <w:tcW w:w="850" w:type="dxa"/>
            <w:vAlign w:val="center"/>
          </w:tcPr>
          <w:p w:rsidR="00124FB4" w:rsidRPr="00E32540" w:rsidRDefault="00124FB4" w:rsidP="009E7FD9">
            <w:pPr>
              <w:jc w:val="left"/>
              <w:rPr>
                <w:rFonts w:ascii="Century Gothic" w:hAnsi="Century Gothic" w:cs="Arial"/>
                <w:sz w:val="20"/>
                <w:szCs w:val="20"/>
              </w:rPr>
            </w:pPr>
          </w:p>
        </w:tc>
        <w:tc>
          <w:tcPr>
            <w:tcW w:w="851" w:type="dxa"/>
            <w:vAlign w:val="center"/>
          </w:tcPr>
          <w:p w:rsidR="00124FB4" w:rsidRPr="00E32540" w:rsidRDefault="00124FB4" w:rsidP="009E7FD9">
            <w:pPr>
              <w:jc w:val="left"/>
              <w:rPr>
                <w:rFonts w:ascii="Century Gothic" w:hAnsi="Century Gothic" w:cs="Arial"/>
                <w:sz w:val="20"/>
                <w:szCs w:val="20"/>
              </w:rPr>
            </w:pPr>
          </w:p>
        </w:tc>
        <w:tc>
          <w:tcPr>
            <w:tcW w:w="3685"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Προσκομίζεται η Απόφαση Έγκρισης</w:t>
            </w:r>
          </w:p>
        </w:tc>
      </w:tr>
      <w:tr w:rsidR="00124FB4" w:rsidRPr="00E32540" w:rsidTr="00E32540">
        <w:trPr>
          <w:cantSplit/>
        </w:trPr>
        <w:tc>
          <w:tcPr>
            <w:tcW w:w="675"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11.3</w:t>
            </w:r>
          </w:p>
        </w:tc>
        <w:tc>
          <w:tcPr>
            <w:tcW w:w="2552"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Έγκριση ΜΠΕ</w:t>
            </w:r>
          </w:p>
        </w:tc>
        <w:tc>
          <w:tcPr>
            <w:tcW w:w="850" w:type="dxa"/>
            <w:shd w:val="clear" w:color="auto" w:fill="F2F2F2"/>
            <w:vAlign w:val="center"/>
          </w:tcPr>
          <w:p w:rsidR="00124FB4" w:rsidRPr="00E32540" w:rsidRDefault="00124FB4" w:rsidP="009E7FD9">
            <w:pPr>
              <w:jc w:val="left"/>
              <w:rPr>
                <w:rFonts w:ascii="Century Gothic" w:hAnsi="Century Gothic" w:cs="Arial"/>
                <w:sz w:val="20"/>
                <w:szCs w:val="20"/>
              </w:rPr>
            </w:pPr>
          </w:p>
        </w:tc>
        <w:tc>
          <w:tcPr>
            <w:tcW w:w="851" w:type="dxa"/>
            <w:shd w:val="clear" w:color="auto" w:fill="F2F2F2"/>
            <w:vAlign w:val="center"/>
          </w:tcPr>
          <w:p w:rsidR="00124FB4" w:rsidRPr="00E32540" w:rsidRDefault="00124FB4" w:rsidP="009E7FD9">
            <w:pPr>
              <w:jc w:val="left"/>
              <w:rPr>
                <w:rFonts w:ascii="Century Gothic" w:hAnsi="Century Gothic" w:cs="Arial"/>
                <w:sz w:val="20"/>
                <w:szCs w:val="20"/>
              </w:rPr>
            </w:pPr>
          </w:p>
        </w:tc>
        <w:tc>
          <w:tcPr>
            <w:tcW w:w="3685"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Προσκομίζεται η Απόφαση Έγκρισης</w:t>
            </w:r>
          </w:p>
        </w:tc>
      </w:tr>
      <w:tr w:rsidR="00124FB4" w:rsidRPr="00E32540" w:rsidTr="00E32540">
        <w:trPr>
          <w:cantSplit/>
        </w:trPr>
        <w:tc>
          <w:tcPr>
            <w:tcW w:w="675"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11.4</w:t>
            </w:r>
          </w:p>
        </w:tc>
        <w:tc>
          <w:tcPr>
            <w:tcW w:w="2552"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Έγκριση Κυκλοφοριακής Μελέτης</w:t>
            </w:r>
          </w:p>
        </w:tc>
        <w:tc>
          <w:tcPr>
            <w:tcW w:w="850" w:type="dxa"/>
            <w:vAlign w:val="center"/>
          </w:tcPr>
          <w:p w:rsidR="00124FB4" w:rsidRPr="00E32540" w:rsidRDefault="00124FB4" w:rsidP="009E7FD9">
            <w:pPr>
              <w:jc w:val="left"/>
              <w:rPr>
                <w:rFonts w:ascii="Century Gothic" w:hAnsi="Century Gothic" w:cs="Arial"/>
                <w:sz w:val="20"/>
                <w:szCs w:val="20"/>
              </w:rPr>
            </w:pPr>
          </w:p>
        </w:tc>
        <w:tc>
          <w:tcPr>
            <w:tcW w:w="851" w:type="dxa"/>
            <w:vAlign w:val="center"/>
          </w:tcPr>
          <w:p w:rsidR="00124FB4" w:rsidRPr="00E32540" w:rsidRDefault="00124FB4" w:rsidP="009E7FD9">
            <w:pPr>
              <w:jc w:val="left"/>
              <w:rPr>
                <w:rFonts w:ascii="Century Gothic" w:hAnsi="Century Gothic" w:cs="Arial"/>
                <w:sz w:val="20"/>
                <w:szCs w:val="20"/>
              </w:rPr>
            </w:pPr>
          </w:p>
        </w:tc>
        <w:tc>
          <w:tcPr>
            <w:tcW w:w="3685" w:type="dxa"/>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Προσκομίζεται η Απόφαση Έγκρισης</w:t>
            </w:r>
          </w:p>
        </w:tc>
      </w:tr>
      <w:tr w:rsidR="00124FB4" w:rsidRPr="00E32540" w:rsidTr="00E32540">
        <w:trPr>
          <w:cantSplit/>
        </w:trPr>
        <w:tc>
          <w:tcPr>
            <w:tcW w:w="675"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12</w:t>
            </w:r>
          </w:p>
        </w:tc>
        <w:tc>
          <w:tcPr>
            <w:tcW w:w="2552"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Τεύχη Δημοπράτησης</w:t>
            </w:r>
          </w:p>
        </w:tc>
        <w:tc>
          <w:tcPr>
            <w:tcW w:w="850"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 xml:space="preserve"> </w:t>
            </w:r>
          </w:p>
        </w:tc>
        <w:tc>
          <w:tcPr>
            <w:tcW w:w="851"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 xml:space="preserve"> </w:t>
            </w:r>
          </w:p>
        </w:tc>
        <w:tc>
          <w:tcPr>
            <w:tcW w:w="3685" w:type="dxa"/>
            <w:shd w:val="clear" w:color="auto" w:fill="F2F2F2"/>
            <w:vAlign w:val="center"/>
          </w:tcPr>
          <w:p w:rsidR="00124FB4" w:rsidRPr="00E32540" w:rsidRDefault="00124FB4" w:rsidP="009E7FD9">
            <w:pPr>
              <w:jc w:val="left"/>
              <w:rPr>
                <w:rFonts w:ascii="Century Gothic" w:hAnsi="Century Gothic" w:cs="Arial"/>
                <w:sz w:val="20"/>
                <w:szCs w:val="20"/>
              </w:rPr>
            </w:pPr>
            <w:r w:rsidRPr="00E32540">
              <w:rPr>
                <w:rFonts w:ascii="Century Gothic" w:hAnsi="Century Gothic" w:cs="Arial"/>
                <w:sz w:val="20"/>
                <w:szCs w:val="20"/>
              </w:rPr>
              <w:t>Προσκομίζονται τα Τεύχη Δημοπράτησης καθώς και οι διοικητικές αποφάσεις και εγκρίσεις που αφορούν στη διαγωνιστική διαδικασία</w:t>
            </w:r>
          </w:p>
        </w:tc>
      </w:tr>
    </w:tbl>
    <w:p w:rsidR="00124FB4" w:rsidRPr="00E32540" w:rsidRDefault="00124FB4" w:rsidP="0078313C">
      <w:pPr>
        <w:rPr>
          <w:rFonts w:ascii="Century Gothic" w:hAnsi="Century Gothic" w:cs="Arial"/>
        </w:rPr>
      </w:pPr>
    </w:p>
    <w:p w:rsidR="00124FB4" w:rsidRPr="00E32540" w:rsidRDefault="00124FB4" w:rsidP="0078313C">
      <w:pPr>
        <w:rPr>
          <w:rFonts w:ascii="Century Gothic" w:hAnsi="Century Gothic" w:cs="Arial"/>
          <w:b/>
        </w:rPr>
      </w:pPr>
      <w:r w:rsidRPr="00E32540">
        <w:rPr>
          <w:rFonts w:ascii="Century Gothic" w:hAnsi="Century Gothic" w:cs="Arial"/>
        </w:rPr>
        <w:br w:type="page"/>
      </w:r>
      <w:r w:rsidRPr="00E32540">
        <w:rPr>
          <w:rFonts w:ascii="Century Gothic" w:hAnsi="Century Gothic" w:cs="Arial"/>
          <w:b/>
        </w:rPr>
        <w:t>Ενότητα Γ: Επιχειρηματικό Σχέδιο - Ανάλυση Οικονομικού Αντικειμένου Προτεινόμενου Έργου</w:t>
      </w:r>
    </w:p>
    <w:p w:rsidR="00124FB4" w:rsidRPr="00E32540" w:rsidRDefault="00124FB4" w:rsidP="0078313C">
      <w:pPr>
        <w:rPr>
          <w:rFonts w:ascii="Century Gothic" w:hAnsi="Century Gothic"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48"/>
        <w:gridCol w:w="1228"/>
        <w:gridCol w:w="1170"/>
        <w:gridCol w:w="1138"/>
        <w:gridCol w:w="1454"/>
        <w:gridCol w:w="1182"/>
      </w:tblGrid>
      <w:tr w:rsidR="00124FB4" w:rsidRPr="00E32540" w:rsidTr="00E32540">
        <w:trPr>
          <w:tblHeader/>
        </w:trPr>
        <w:tc>
          <w:tcPr>
            <w:tcW w:w="8420" w:type="dxa"/>
            <w:gridSpan w:val="6"/>
            <w:shd w:val="clear" w:color="auto" w:fill="4F81BD"/>
          </w:tcPr>
          <w:p w:rsidR="00124FB4" w:rsidRPr="00E32540" w:rsidRDefault="00124FB4" w:rsidP="0078313C">
            <w:pPr>
              <w:rPr>
                <w:rFonts w:ascii="Century Gothic" w:hAnsi="Century Gothic" w:cs="Arial"/>
                <w:b/>
                <w:color w:val="FFFFFF"/>
                <w:sz w:val="20"/>
                <w:szCs w:val="20"/>
              </w:rPr>
            </w:pPr>
            <w:r w:rsidRPr="00E32540">
              <w:rPr>
                <w:rFonts w:ascii="Century Gothic" w:hAnsi="Century Gothic" w:cs="Arial"/>
                <w:b/>
                <w:color w:val="FFFFFF"/>
                <w:sz w:val="20"/>
                <w:szCs w:val="20"/>
              </w:rPr>
              <w:t xml:space="preserve">Γ.1: Προϋπολογισμός ανά κατηγορία εργασιών </w:t>
            </w:r>
          </w:p>
          <w:p w:rsidR="00124FB4" w:rsidRPr="00E32540" w:rsidRDefault="00124FB4" w:rsidP="0078313C">
            <w:pPr>
              <w:rPr>
                <w:rFonts w:ascii="Century Gothic" w:hAnsi="Century Gothic" w:cs="Arial"/>
                <w:color w:val="FFFFFF"/>
                <w:sz w:val="20"/>
                <w:szCs w:val="20"/>
              </w:rPr>
            </w:pPr>
            <w:r w:rsidRPr="00E32540">
              <w:rPr>
                <w:rFonts w:ascii="Century Gothic" w:hAnsi="Century Gothic" w:cs="Arial"/>
                <w:color w:val="FFFFFF"/>
                <w:sz w:val="20"/>
                <w:szCs w:val="20"/>
              </w:rPr>
              <w:t>(με ανάλυση του κόστους του συνόλου των δαπανών ωρίμανσης και υλοποίησης του έργου στο μεγαλύτερο δυνατό επίπεδο ανάλυσης)</w:t>
            </w:r>
          </w:p>
        </w:tc>
      </w:tr>
      <w:tr w:rsidR="00124FB4" w:rsidRPr="00E32540" w:rsidTr="00E32540">
        <w:trPr>
          <w:tblHeader/>
        </w:trPr>
        <w:tc>
          <w:tcPr>
            <w:tcW w:w="2259" w:type="dxa"/>
            <w:shd w:val="clear" w:color="auto" w:fill="4F81BD"/>
            <w:vAlign w:val="center"/>
          </w:tcPr>
          <w:p w:rsidR="00124FB4" w:rsidRPr="00E32540" w:rsidRDefault="00124FB4" w:rsidP="0078313C">
            <w:pPr>
              <w:rPr>
                <w:rFonts w:ascii="Century Gothic" w:hAnsi="Century Gothic" w:cs="Arial"/>
                <w:b/>
                <w:color w:val="FFFFFF"/>
                <w:sz w:val="20"/>
                <w:szCs w:val="20"/>
              </w:rPr>
            </w:pPr>
            <w:r w:rsidRPr="00E32540">
              <w:rPr>
                <w:rFonts w:ascii="Century Gothic" w:hAnsi="Century Gothic" w:cs="Arial"/>
                <w:b/>
                <w:color w:val="FFFFFF"/>
                <w:sz w:val="20"/>
                <w:szCs w:val="20"/>
              </w:rPr>
              <w:t>Κατηγορία Εργασιών</w:t>
            </w:r>
          </w:p>
        </w:tc>
        <w:tc>
          <w:tcPr>
            <w:tcW w:w="1228" w:type="dxa"/>
            <w:shd w:val="clear" w:color="auto" w:fill="4F81BD"/>
            <w:vAlign w:val="center"/>
          </w:tcPr>
          <w:p w:rsidR="00124FB4" w:rsidRPr="00E32540" w:rsidRDefault="00124FB4" w:rsidP="0078313C">
            <w:pPr>
              <w:rPr>
                <w:rFonts w:ascii="Century Gothic" w:hAnsi="Century Gothic" w:cs="Arial"/>
                <w:b/>
                <w:color w:val="FFFFFF"/>
                <w:sz w:val="20"/>
                <w:szCs w:val="20"/>
              </w:rPr>
            </w:pPr>
            <w:r w:rsidRPr="00E32540">
              <w:rPr>
                <w:rFonts w:ascii="Century Gothic" w:hAnsi="Century Gothic" w:cs="Arial"/>
                <w:b/>
                <w:color w:val="FFFFFF"/>
                <w:sz w:val="20"/>
                <w:szCs w:val="20"/>
              </w:rPr>
              <w:t>Μονάδα Μέτρησης</w:t>
            </w:r>
          </w:p>
        </w:tc>
        <w:tc>
          <w:tcPr>
            <w:tcW w:w="1166" w:type="dxa"/>
            <w:shd w:val="clear" w:color="auto" w:fill="4F81BD"/>
            <w:vAlign w:val="center"/>
          </w:tcPr>
          <w:p w:rsidR="00124FB4" w:rsidRPr="00E32540" w:rsidRDefault="00124FB4" w:rsidP="0078313C">
            <w:pPr>
              <w:rPr>
                <w:rFonts w:ascii="Century Gothic" w:hAnsi="Century Gothic" w:cs="Arial"/>
                <w:b/>
                <w:color w:val="FFFFFF"/>
                <w:sz w:val="20"/>
                <w:szCs w:val="20"/>
              </w:rPr>
            </w:pPr>
            <w:r w:rsidRPr="00E32540">
              <w:rPr>
                <w:rFonts w:ascii="Century Gothic" w:hAnsi="Century Gothic" w:cs="Arial"/>
                <w:b/>
                <w:color w:val="FFFFFF"/>
                <w:sz w:val="20"/>
                <w:szCs w:val="20"/>
              </w:rPr>
              <w:t>Ποσότητα</w:t>
            </w:r>
          </w:p>
        </w:tc>
        <w:tc>
          <w:tcPr>
            <w:tcW w:w="1125" w:type="dxa"/>
            <w:shd w:val="clear" w:color="auto" w:fill="4F81BD"/>
            <w:vAlign w:val="center"/>
          </w:tcPr>
          <w:p w:rsidR="00124FB4" w:rsidRPr="00E32540" w:rsidRDefault="00124FB4" w:rsidP="0078313C">
            <w:pPr>
              <w:rPr>
                <w:rFonts w:ascii="Century Gothic" w:hAnsi="Century Gothic" w:cs="Arial"/>
                <w:b/>
                <w:color w:val="FFFFFF"/>
                <w:sz w:val="20"/>
                <w:szCs w:val="20"/>
              </w:rPr>
            </w:pPr>
            <w:r w:rsidRPr="00E32540">
              <w:rPr>
                <w:rFonts w:ascii="Century Gothic" w:hAnsi="Century Gothic" w:cs="Arial"/>
                <w:b/>
                <w:color w:val="FFFFFF"/>
                <w:sz w:val="20"/>
                <w:szCs w:val="20"/>
              </w:rPr>
              <w:t>Τιμή Μονάδας</w:t>
            </w:r>
          </w:p>
        </w:tc>
        <w:tc>
          <w:tcPr>
            <w:tcW w:w="1459" w:type="dxa"/>
            <w:shd w:val="clear" w:color="auto" w:fill="4F81BD"/>
            <w:vAlign w:val="center"/>
          </w:tcPr>
          <w:p w:rsidR="00124FB4" w:rsidRPr="00E32540" w:rsidRDefault="00124FB4" w:rsidP="0078313C">
            <w:pPr>
              <w:rPr>
                <w:rFonts w:ascii="Century Gothic" w:hAnsi="Century Gothic" w:cs="Arial"/>
                <w:b/>
                <w:color w:val="FFFFFF"/>
                <w:sz w:val="20"/>
                <w:szCs w:val="20"/>
              </w:rPr>
            </w:pPr>
            <w:r w:rsidRPr="00E32540">
              <w:rPr>
                <w:rFonts w:ascii="Century Gothic" w:hAnsi="Century Gothic" w:cs="Arial"/>
                <w:b/>
                <w:color w:val="FFFFFF"/>
                <w:sz w:val="20"/>
                <w:szCs w:val="20"/>
              </w:rPr>
              <w:t xml:space="preserve">Συνολικό κόστος </w:t>
            </w:r>
            <w:r w:rsidRPr="00E32540">
              <w:rPr>
                <w:rFonts w:ascii="Century Gothic" w:hAnsi="Century Gothic" w:cs="Arial"/>
                <w:color w:val="FFFFFF"/>
                <w:sz w:val="20"/>
                <w:szCs w:val="20"/>
              </w:rPr>
              <w:t>(χωρίς ΦΠΑ)</w:t>
            </w:r>
          </w:p>
        </w:tc>
        <w:tc>
          <w:tcPr>
            <w:tcW w:w="1183" w:type="dxa"/>
            <w:shd w:val="clear" w:color="auto" w:fill="4F81BD"/>
            <w:vAlign w:val="center"/>
          </w:tcPr>
          <w:p w:rsidR="00124FB4" w:rsidRPr="00E32540" w:rsidRDefault="00124FB4" w:rsidP="0078313C">
            <w:pPr>
              <w:rPr>
                <w:rFonts w:ascii="Century Gothic" w:hAnsi="Century Gothic" w:cs="Arial"/>
                <w:b/>
                <w:color w:val="FFFFFF"/>
                <w:sz w:val="20"/>
                <w:szCs w:val="20"/>
              </w:rPr>
            </w:pPr>
            <w:r w:rsidRPr="00E32540">
              <w:rPr>
                <w:rFonts w:ascii="Century Gothic" w:hAnsi="Century Gothic" w:cs="Arial"/>
                <w:b/>
                <w:color w:val="FFFFFF"/>
                <w:sz w:val="20"/>
                <w:szCs w:val="20"/>
              </w:rPr>
              <w:t xml:space="preserve">Συνολικό κόστος </w:t>
            </w:r>
            <w:r w:rsidRPr="00E32540">
              <w:rPr>
                <w:rFonts w:ascii="Century Gothic" w:hAnsi="Century Gothic" w:cs="Arial"/>
                <w:color w:val="FFFFFF"/>
                <w:sz w:val="20"/>
                <w:szCs w:val="20"/>
              </w:rPr>
              <w:t>(με ΦΠΑ)</w:t>
            </w:r>
          </w:p>
        </w:tc>
      </w:tr>
      <w:tr w:rsidR="00124FB4" w:rsidRPr="00E32540" w:rsidTr="00E32540">
        <w:tc>
          <w:tcPr>
            <w:tcW w:w="2259" w:type="dxa"/>
            <w:shd w:val="clear" w:color="auto" w:fill="F2F2F2"/>
          </w:tcPr>
          <w:p w:rsidR="00124FB4" w:rsidRPr="00E32540" w:rsidRDefault="00124FB4" w:rsidP="00513BFE">
            <w:pPr>
              <w:jc w:val="left"/>
              <w:rPr>
                <w:rFonts w:ascii="Century Gothic" w:hAnsi="Century Gothic" w:cs="Arial"/>
                <w:b/>
                <w:sz w:val="20"/>
                <w:szCs w:val="20"/>
              </w:rPr>
            </w:pPr>
            <w:r w:rsidRPr="00E32540">
              <w:rPr>
                <w:rFonts w:ascii="Century Gothic" w:hAnsi="Century Gothic" w:cs="Arial"/>
                <w:b/>
                <w:sz w:val="20"/>
                <w:szCs w:val="20"/>
              </w:rPr>
              <w:t>1.Εργασίες ωρίμανσης</w:t>
            </w:r>
          </w:p>
        </w:tc>
        <w:tc>
          <w:tcPr>
            <w:tcW w:w="1228" w:type="dxa"/>
            <w:shd w:val="clear" w:color="auto" w:fill="F2F2F2"/>
          </w:tcPr>
          <w:p w:rsidR="00124FB4" w:rsidRPr="00E32540" w:rsidRDefault="00124FB4" w:rsidP="0078313C">
            <w:pPr>
              <w:rPr>
                <w:rFonts w:ascii="Century Gothic" w:hAnsi="Century Gothic" w:cs="Arial"/>
                <w:sz w:val="20"/>
                <w:szCs w:val="20"/>
              </w:rPr>
            </w:pPr>
          </w:p>
        </w:tc>
        <w:tc>
          <w:tcPr>
            <w:tcW w:w="1166" w:type="dxa"/>
            <w:shd w:val="clear" w:color="auto" w:fill="F2F2F2"/>
          </w:tcPr>
          <w:p w:rsidR="00124FB4" w:rsidRPr="00E32540" w:rsidRDefault="00124FB4" w:rsidP="0078313C">
            <w:pPr>
              <w:rPr>
                <w:rFonts w:ascii="Century Gothic" w:hAnsi="Century Gothic" w:cs="Arial"/>
                <w:sz w:val="20"/>
                <w:szCs w:val="20"/>
              </w:rPr>
            </w:pPr>
          </w:p>
        </w:tc>
        <w:tc>
          <w:tcPr>
            <w:tcW w:w="1125" w:type="dxa"/>
            <w:shd w:val="clear" w:color="auto" w:fill="F2F2F2"/>
          </w:tcPr>
          <w:p w:rsidR="00124FB4" w:rsidRPr="00E32540" w:rsidRDefault="00124FB4" w:rsidP="0078313C">
            <w:pPr>
              <w:rPr>
                <w:rFonts w:ascii="Century Gothic" w:hAnsi="Century Gothic" w:cs="Arial"/>
                <w:sz w:val="20"/>
                <w:szCs w:val="20"/>
              </w:rPr>
            </w:pPr>
          </w:p>
        </w:tc>
        <w:tc>
          <w:tcPr>
            <w:tcW w:w="1459" w:type="dxa"/>
            <w:shd w:val="clear" w:color="auto" w:fill="F2F2F2"/>
          </w:tcPr>
          <w:p w:rsidR="00124FB4" w:rsidRPr="00E32540" w:rsidRDefault="00124FB4" w:rsidP="0078313C">
            <w:pPr>
              <w:rPr>
                <w:rFonts w:ascii="Century Gothic" w:hAnsi="Century Gothic" w:cs="Arial"/>
                <w:sz w:val="20"/>
                <w:szCs w:val="20"/>
              </w:rPr>
            </w:pPr>
          </w:p>
        </w:tc>
        <w:tc>
          <w:tcPr>
            <w:tcW w:w="1183" w:type="dxa"/>
            <w:shd w:val="clear" w:color="auto" w:fill="F2F2F2"/>
          </w:tcPr>
          <w:p w:rsidR="00124FB4" w:rsidRPr="00E32540" w:rsidRDefault="00124FB4" w:rsidP="0078313C">
            <w:pPr>
              <w:rPr>
                <w:rFonts w:ascii="Century Gothic" w:hAnsi="Century Gothic" w:cs="Arial"/>
                <w:sz w:val="20"/>
                <w:szCs w:val="20"/>
              </w:rPr>
            </w:pPr>
          </w:p>
        </w:tc>
      </w:tr>
      <w:tr w:rsidR="00124FB4" w:rsidRPr="00E32540" w:rsidTr="00E32540">
        <w:tc>
          <w:tcPr>
            <w:tcW w:w="2259" w:type="dxa"/>
          </w:tcPr>
          <w:p w:rsidR="00124FB4" w:rsidRPr="00E32540" w:rsidRDefault="00124FB4" w:rsidP="00513BFE">
            <w:pPr>
              <w:jc w:val="left"/>
              <w:rPr>
                <w:rFonts w:ascii="Century Gothic" w:hAnsi="Century Gothic" w:cs="Arial"/>
                <w:sz w:val="20"/>
                <w:szCs w:val="20"/>
              </w:rPr>
            </w:pPr>
            <w:r w:rsidRPr="00E32540">
              <w:rPr>
                <w:rFonts w:ascii="Century Gothic" w:hAnsi="Century Gothic" w:cs="Arial"/>
                <w:sz w:val="20"/>
                <w:szCs w:val="20"/>
              </w:rPr>
              <w:t>1.1 ……</w:t>
            </w:r>
          </w:p>
        </w:tc>
        <w:tc>
          <w:tcPr>
            <w:tcW w:w="1228" w:type="dxa"/>
          </w:tcPr>
          <w:p w:rsidR="00124FB4" w:rsidRPr="00E32540" w:rsidRDefault="00124FB4" w:rsidP="0078313C">
            <w:pPr>
              <w:rPr>
                <w:rFonts w:ascii="Century Gothic" w:hAnsi="Century Gothic" w:cs="Arial"/>
                <w:sz w:val="20"/>
                <w:szCs w:val="20"/>
              </w:rPr>
            </w:pPr>
          </w:p>
        </w:tc>
        <w:tc>
          <w:tcPr>
            <w:tcW w:w="1166" w:type="dxa"/>
          </w:tcPr>
          <w:p w:rsidR="00124FB4" w:rsidRPr="00E32540" w:rsidRDefault="00124FB4" w:rsidP="0078313C">
            <w:pPr>
              <w:rPr>
                <w:rFonts w:ascii="Century Gothic" w:hAnsi="Century Gothic" w:cs="Arial"/>
                <w:sz w:val="20"/>
                <w:szCs w:val="20"/>
              </w:rPr>
            </w:pPr>
          </w:p>
        </w:tc>
        <w:tc>
          <w:tcPr>
            <w:tcW w:w="1125" w:type="dxa"/>
          </w:tcPr>
          <w:p w:rsidR="00124FB4" w:rsidRPr="00E32540" w:rsidRDefault="00124FB4" w:rsidP="0078313C">
            <w:pPr>
              <w:rPr>
                <w:rFonts w:ascii="Century Gothic" w:hAnsi="Century Gothic" w:cs="Arial"/>
                <w:sz w:val="20"/>
                <w:szCs w:val="20"/>
              </w:rPr>
            </w:pPr>
          </w:p>
        </w:tc>
        <w:tc>
          <w:tcPr>
            <w:tcW w:w="1459" w:type="dxa"/>
          </w:tcPr>
          <w:p w:rsidR="00124FB4" w:rsidRPr="00E32540" w:rsidRDefault="00124FB4" w:rsidP="0078313C">
            <w:pPr>
              <w:rPr>
                <w:rFonts w:ascii="Century Gothic" w:hAnsi="Century Gothic" w:cs="Arial"/>
                <w:sz w:val="20"/>
                <w:szCs w:val="20"/>
              </w:rPr>
            </w:pPr>
          </w:p>
        </w:tc>
        <w:tc>
          <w:tcPr>
            <w:tcW w:w="1183" w:type="dxa"/>
          </w:tcPr>
          <w:p w:rsidR="00124FB4" w:rsidRPr="00E32540" w:rsidRDefault="00124FB4" w:rsidP="0078313C">
            <w:pPr>
              <w:rPr>
                <w:rFonts w:ascii="Century Gothic" w:hAnsi="Century Gothic" w:cs="Arial"/>
                <w:sz w:val="20"/>
                <w:szCs w:val="20"/>
              </w:rPr>
            </w:pPr>
          </w:p>
        </w:tc>
      </w:tr>
      <w:tr w:rsidR="00124FB4" w:rsidRPr="00E32540" w:rsidTr="00E32540">
        <w:tc>
          <w:tcPr>
            <w:tcW w:w="2259" w:type="dxa"/>
            <w:shd w:val="clear" w:color="auto" w:fill="F2F2F2"/>
          </w:tcPr>
          <w:p w:rsidR="00124FB4" w:rsidRPr="00E32540" w:rsidRDefault="00124FB4" w:rsidP="00513BFE">
            <w:pPr>
              <w:jc w:val="left"/>
              <w:rPr>
                <w:rFonts w:ascii="Century Gothic" w:hAnsi="Century Gothic" w:cs="Arial"/>
                <w:b/>
                <w:sz w:val="20"/>
                <w:szCs w:val="20"/>
              </w:rPr>
            </w:pPr>
            <w:r w:rsidRPr="00E32540">
              <w:rPr>
                <w:rFonts w:ascii="Century Gothic" w:hAnsi="Century Gothic" w:cs="Arial"/>
                <w:b/>
                <w:sz w:val="20"/>
                <w:szCs w:val="20"/>
              </w:rPr>
              <w:t>2. Απόκτηση ή εισφορά ακινήτου</w:t>
            </w:r>
          </w:p>
        </w:tc>
        <w:tc>
          <w:tcPr>
            <w:tcW w:w="1228" w:type="dxa"/>
            <w:shd w:val="clear" w:color="auto" w:fill="F2F2F2"/>
          </w:tcPr>
          <w:p w:rsidR="00124FB4" w:rsidRPr="00E32540" w:rsidRDefault="00124FB4" w:rsidP="0078313C">
            <w:pPr>
              <w:rPr>
                <w:rFonts w:ascii="Century Gothic" w:hAnsi="Century Gothic" w:cs="Arial"/>
                <w:sz w:val="20"/>
                <w:szCs w:val="20"/>
              </w:rPr>
            </w:pPr>
          </w:p>
        </w:tc>
        <w:tc>
          <w:tcPr>
            <w:tcW w:w="1166" w:type="dxa"/>
            <w:shd w:val="clear" w:color="auto" w:fill="F2F2F2"/>
          </w:tcPr>
          <w:p w:rsidR="00124FB4" w:rsidRPr="00E32540" w:rsidRDefault="00124FB4" w:rsidP="0078313C">
            <w:pPr>
              <w:rPr>
                <w:rFonts w:ascii="Century Gothic" w:hAnsi="Century Gothic" w:cs="Arial"/>
                <w:sz w:val="16"/>
                <w:szCs w:val="16"/>
              </w:rPr>
            </w:pPr>
          </w:p>
        </w:tc>
        <w:tc>
          <w:tcPr>
            <w:tcW w:w="1125" w:type="dxa"/>
            <w:shd w:val="clear" w:color="auto" w:fill="F2F2F2"/>
          </w:tcPr>
          <w:p w:rsidR="00124FB4" w:rsidRPr="00E32540" w:rsidRDefault="00124FB4" w:rsidP="0078313C">
            <w:pPr>
              <w:rPr>
                <w:rFonts w:ascii="Century Gothic" w:hAnsi="Century Gothic" w:cs="Arial"/>
                <w:sz w:val="20"/>
                <w:szCs w:val="20"/>
              </w:rPr>
            </w:pPr>
          </w:p>
        </w:tc>
        <w:tc>
          <w:tcPr>
            <w:tcW w:w="1459" w:type="dxa"/>
            <w:shd w:val="clear" w:color="auto" w:fill="F2F2F2"/>
          </w:tcPr>
          <w:p w:rsidR="00124FB4" w:rsidRPr="00E32540" w:rsidRDefault="00124FB4" w:rsidP="0078313C">
            <w:pPr>
              <w:rPr>
                <w:rFonts w:ascii="Century Gothic" w:hAnsi="Century Gothic" w:cs="Arial"/>
                <w:sz w:val="20"/>
                <w:szCs w:val="20"/>
              </w:rPr>
            </w:pPr>
          </w:p>
        </w:tc>
        <w:tc>
          <w:tcPr>
            <w:tcW w:w="1183" w:type="dxa"/>
            <w:shd w:val="clear" w:color="auto" w:fill="F2F2F2"/>
          </w:tcPr>
          <w:p w:rsidR="00124FB4" w:rsidRPr="00E32540" w:rsidRDefault="00124FB4" w:rsidP="0078313C">
            <w:pPr>
              <w:rPr>
                <w:rFonts w:ascii="Century Gothic" w:hAnsi="Century Gothic" w:cs="Arial"/>
                <w:sz w:val="20"/>
                <w:szCs w:val="20"/>
              </w:rPr>
            </w:pPr>
          </w:p>
        </w:tc>
      </w:tr>
      <w:tr w:rsidR="00124FB4" w:rsidRPr="00E32540" w:rsidTr="00E32540">
        <w:tc>
          <w:tcPr>
            <w:tcW w:w="2259" w:type="dxa"/>
          </w:tcPr>
          <w:p w:rsidR="00124FB4" w:rsidRPr="00E32540" w:rsidRDefault="00124FB4" w:rsidP="00513BFE">
            <w:pPr>
              <w:jc w:val="left"/>
              <w:rPr>
                <w:rFonts w:ascii="Century Gothic" w:hAnsi="Century Gothic" w:cs="Arial"/>
                <w:sz w:val="20"/>
                <w:szCs w:val="20"/>
              </w:rPr>
            </w:pPr>
            <w:r w:rsidRPr="00E32540">
              <w:rPr>
                <w:rFonts w:ascii="Century Gothic" w:hAnsi="Century Gothic" w:cs="Arial"/>
                <w:sz w:val="20"/>
                <w:szCs w:val="20"/>
              </w:rPr>
              <w:t>2.1……..</w:t>
            </w:r>
          </w:p>
        </w:tc>
        <w:tc>
          <w:tcPr>
            <w:tcW w:w="1228" w:type="dxa"/>
          </w:tcPr>
          <w:p w:rsidR="00124FB4" w:rsidRPr="00E32540" w:rsidRDefault="00124FB4" w:rsidP="0078313C">
            <w:pPr>
              <w:rPr>
                <w:rFonts w:ascii="Century Gothic" w:hAnsi="Century Gothic" w:cs="Arial"/>
                <w:sz w:val="20"/>
                <w:szCs w:val="20"/>
              </w:rPr>
            </w:pPr>
          </w:p>
        </w:tc>
        <w:tc>
          <w:tcPr>
            <w:tcW w:w="1166" w:type="dxa"/>
          </w:tcPr>
          <w:p w:rsidR="00124FB4" w:rsidRPr="00E32540" w:rsidRDefault="00124FB4" w:rsidP="0078313C">
            <w:pPr>
              <w:rPr>
                <w:rFonts w:ascii="Century Gothic" w:hAnsi="Century Gothic" w:cs="Arial"/>
                <w:sz w:val="16"/>
                <w:szCs w:val="16"/>
              </w:rPr>
            </w:pPr>
          </w:p>
        </w:tc>
        <w:tc>
          <w:tcPr>
            <w:tcW w:w="1125" w:type="dxa"/>
          </w:tcPr>
          <w:p w:rsidR="00124FB4" w:rsidRPr="00E32540" w:rsidRDefault="00124FB4" w:rsidP="0078313C">
            <w:pPr>
              <w:rPr>
                <w:rFonts w:ascii="Century Gothic" w:hAnsi="Century Gothic" w:cs="Arial"/>
                <w:sz w:val="20"/>
                <w:szCs w:val="20"/>
              </w:rPr>
            </w:pPr>
          </w:p>
        </w:tc>
        <w:tc>
          <w:tcPr>
            <w:tcW w:w="1459" w:type="dxa"/>
          </w:tcPr>
          <w:p w:rsidR="00124FB4" w:rsidRPr="00E32540" w:rsidRDefault="00124FB4" w:rsidP="0078313C">
            <w:pPr>
              <w:rPr>
                <w:rFonts w:ascii="Century Gothic" w:hAnsi="Century Gothic" w:cs="Arial"/>
                <w:sz w:val="20"/>
                <w:szCs w:val="20"/>
              </w:rPr>
            </w:pPr>
          </w:p>
        </w:tc>
        <w:tc>
          <w:tcPr>
            <w:tcW w:w="1183" w:type="dxa"/>
          </w:tcPr>
          <w:p w:rsidR="00124FB4" w:rsidRPr="00E32540" w:rsidRDefault="00124FB4" w:rsidP="0078313C">
            <w:pPr>
              <w:rPr>
                <w:rFonts w:ascii="Century Gothic" w:hAnsi="Century Gothic" w:cs="Arial"/>
                <w:sz w:val="20"/>
                <w:szCs w:val="20"/>
              </w:rPr>
            </w:pPr>
          </w:p>
        </w:tc>
      </w:tr>
      <w:tr w:rsidR="00124FB4" w:rsidRPr="00E32540" w:rsidTr="00E32540">
        <w:tc>
          <w:tcPr>
            <w:tcW w:w="2259" w:type="dxa"/>
            <w:shd w:val="clear" w:color="auto" w:fill="F2F2F2"/>
          </w:tcPr>
          <w:p w:rsidR="00124FB4" w:rsidRPr="00E32540" w:rsidRDefault="00124FB4" w:rsidP="00513BFE">
            <w:pPr>
              <w:jc w:val="left"/>
              <w:rPr>
                <w:rFonts w:ascii="Century Gothic" w:hAnsi="Century Gothic" w:cs="Arial"/>
                <w:b/>
                <w:sz w:val="20"/>
                <w:szCs w:val="20"/>
              </w:rPr>
            </w:pPr>
            <w:r w:rsidRPr="00E32540">
              <w:rPr>
                <w:rFonts w:ascii="Century Gothic" w:hAnsi="Century Gothic" w:cs="Arial"/>
                <w:b/>
                <w:sz w:val="20"/>
                <w:szCs w:val="20"/>
              </w:rPr>
              <w:t>3. Εργασίες Κατασκευής</w:t>
            </w:r>
          </w:p>
        </w:tc>
        <w:tc>
          <w:tcPr>
            <w:tcW w:w="1228" w:type="dxa"/>
            <w:shd w:val="clear" w:color="auto" w:fill="F2F2F2"/>
          </w:tcPr>
          <w:p w:rsidR="00124FB4" w:rsidRPr="00E32540" w:rsidRDefault="00124FB4" w:rsidP="0078313C">
            <w:pPr>
              <w:rPr>
                <w:rFonts w:ascii="Century Gothic" w:hAnsi="Century Gothic" w:cs="Arial"/>
                <w:sz w:val="20"/>
                <w:szCs w:val="20"/>
              </w:rPr>
            </w:pPr>
          </w:p>
        </w:tc>
        <w:tc>
          <w:tcPr>
            <w:tcW w:w="1166" w:type="dxa"/>
            <w:shd w:val="clear" w:color="auto" w:fill="F2F2F2"/>
          </w:tcPr>
          <w:p w:rsidR="00124FB4" w:rsidRPr="00E32540" w:rsidRDefault="00124FB4" w:rsidP="0078313C">
            <w:pPr>
              <w:rPr>
                <w:rFonts w:ascii="Century Gothic" w:hAnsi="Century Gothic" w:cs="Arial"/>
                <w:sz w:val="16"/>
                <w:szCs w:val="16"/>
              </w:rPr>
            </w:pPr>
          </w:p>
        </w:tc>
        <w:tc>
          <w:tcPr>
            <w:tcW w:w="1125" w:type="dxa"/>
            <w:shd w:val="clear" w:color="auto" w:fill="F2F2F2"/>
          </w:tcPr>
          <w:p w:rsidR="00124FB4" w:rsidRPr="00E32540" w:rsidRDefault="00124FB4" w:rsidP="0078313C">
            <w:pPr>
              <w:rPr>
                <w:rFonts w:ascii="Century Gothic" w:hAnsi="Century Gothic" w:cs="Arial"/>
                <w:sz w:val="20"/>
                <w:szCs w:val="20"/>
              </w:rPr>
            </w:pPr>
          </w:p>
        </w:tc>
        <w:tc>
          <w:tcPr>
            <w:tcW w:w="1459" w:type="dxa"/>
            <w:shd w:val="clear" w:color="auto" w:fill="F2F2F2"/>
          </w:tcPr>
          <w:p w:rsidR="00124FB4" w:rsidRPr="00E32540" w:rsidRDefault="00124FB4" w:rsidP="0078313C">
            <w:pPr>
              <w:rPr>
                <w:rFonts w:ascii="Century Gothic" w:hAnsi="Century Gothic" w:cs="Arial"/>
                <w:sz w:val="20"/>
                <w:szCs w:val="20"/>
              </w:rPr>
            </w:pPr>
          </w:p>
        </w:tc>
        <w:tc>
          <w:tcPr>
            <w:tcW w:w="1183" w:type="dxa"/>
            <w:shd w:val="clear" w:color="auto" w:fill="F2F2F2"/>
          </w:tcPr>
          <w:p w:rsidR="00124FB4" w:rsidRPr="00E32540" w:rsidRDefault="00124FB4" w:rsidP="0078313C">
            <w:pPr>
              <w:rPr>
                <w:rFonts w:ascii="Century Gothic" w:hAnsi="Century Gothic" w:cs="Arial"/>
                <w:sz w:val="20"/>
                <w:szCs w:val="20"/>
              </w:rPr>
            </w:pPr>
          </w:p>
        </w:tc>
      </w:tr>
      <w:tr w:rsidR="00124FB4" w:rsidRPr="00E32540" w:rsidTr="00E32540">
        <w:tc>
          <w:tcPr>
            <w:tcW w:w="2259" w:type="dxa"/>
          </w:tcPr>
          <w:p w:rsidR="00124FB4" w:rsidRPr="00E32540" w:rsidRDefault="00124FB4" w:rsidP="00513BFE">
            <w:pPr>
              <w:jc w:val="left"/>
              <w:rPr>
                <w:rFonts w:ascii="Century Gothic" w:hAnsi="Century Gothic" w:cs="Arial"/>
                <w:sz w:val="20"/>
                <w:szCs w:val="20"/>
              </w:rPr>
            </w:pPr>
            <w:r w:rsidRPr="00E32540">
              <w:rPr>
                <w:rFonts w:ascii="Century Gothic" w:hAnsi="Century Gothic" w:cs="Arial"/>
                <w:sz w:val="20"/>
                <w:szCs w:val="20"/>
              </w:rPr>
              <w:t>3.1 …………….</w:t>
            </w:r>
          </w:p>
        </w:tc>
        <w:tc>
          <w:tcPr>
            <w:tcW w:w="1228" w:type="dxa"/>
          </w:tcPr>
          <w:p w:rsidR="00124FB4" w:rsidRPr="00E32540" w:rsidRDefault="00124FB4" w:rsidP="0078313C">
            <w:pPr>
              <w:rPr>
                <w:rFonts w:ascii="Century Gothic" w:hAnsi="Century Gothic" w:cs="Arial"/>
                <w:sz w:val="20"/>
                <w:szCs w:val="20"/>
              </w:rPr>
            </w:pPr>
          </w:p>
        </w:tc>
        <w:tc>
          <w:tcPr>
            <w:tcW w:w="1166" w:type="dxa"/>
          </w:tcPr>
          <w:p w:rsidR="00124FB4" w:rsidRPr="00E32540" w:rsidRDefault="00124FB4" w:rsidP="0078313C">
            <w:pPr>
              <w:rPr>
                <w:rFonts w:ascii="Century Gothic" w:hAnsi="Century Gothic" w:cs="Arial"/>
                <w:sz w:val="16"/>
                <w:szCs w:val="16"/>
              </w:rPr>
            </w:pPr>
          </w:p>
        </w:tc>
        <w:tc>
          <w:tcPr>
            <w:tcW w:w="1125" w:type="dxa"/>
          </w:tcPr>
          <w:p w:rsidR="00124FB4" w:rsidRPr="00E32540" w:rsidRDefault="00124FB4" w:rsidP="0078313C">
            <w:pPr>
              <w:rPr>
                <w:rFonts w:ascii="Century Gothic" w:hAnsi="Century Gothic" w:cs="Arial"/>
                <w:sz w:val="20"/>
                <w:szCs w:val="20"/>
              </w:rPr>
            </w:pPr>
          </w:p>
        </w:tc>
        <w:tc>
          <w:tcPr>
            <w:tcW w:w="1459" w:type="dxa"/>
          </w:tcPr>
          <w:p w:rsidR="00124FB4" w:rsidRPr="00E32540" w:rsidRDefault="00124FB4" w:rsidP="0078313C">
            <w:pPr>
              <w:rPr>
                <w:rFonts w:ascii="Century Gothic" w:hAnsi="Century Gothic" w:cs="Arial"/>
                <w:sz w:val="20"/>
                <w:szCs w:val="20"/>
              </w:rPr>
            </w:pPr>
          </w:p>
        </w:tc>
        <w:tc>
          <w:tcPr>
            <w:tcW w:w="1183" w:type="dxa"/>
          </w:tcPr>
          <w:p w:rsidR="00124FB4" w:rsidRPr="00E32540" w:rsidRDefault="00124FB4" w:rsidP="0078313C">
            <w:pPr>
              <w:rPr>
                <w:rFonts w:ascii="Century Gothic" w:hAnsi="Century Gothic" w:cs="Arial"/>
                <w:sz w:val="20"/>
                <w:szCs w:val="20"/>
              </w:rPr>
            </w:pPr>
          </w:p>
        </w:tc>
      </w:tr>
      <w:tr w:rsidR="00124FB4" w:rsidRPr="00E32540" w:rsidTr="00E32540">
        <w:tc>
          <w:tcPr>
            <w:tcW w:w="2259" w:type="dxa"/>
            <w:shd w:val="clear" w:color="auto" w:fill="F2F2F2"/>
          </w:tcPr>
          <w:p w:rsidR="00124FB4" w:rsidRPr="00E32540" w:rsidRDefault="00124FB4" w:rsidP="00513BFE">
            <w:pPr>
              <w:jc w:val="left"/>
              <w:rPr>
                <w:rFonts w:ascii="Century Gothic" w:hAnsi="Century Gothic" w:cs="Arial"/>
                <w:b/>
                <w:sz w:val="20"/>
                <w:szCs w:val="20"/>
              </w:rPr>
            </w:pPr>
            <w:r w:rsidRPr="00E32540">
              <w:rPr>
                <w:rFonts w:ascii="Century Gothic" w:hAnsi="Century Gothic" w:cs="Arial"/>
                <w:b/>
                <w:sz w:val="20"/>
                <w:szCs w:val="20"/>
              </w:rPr>
              <w:t>4. Εξοπλισμός</w:t>
            </w:r>
          </w:p>
        </w:tc>
        <w:tc>
          <w:tcPr>
            <w:tcW w:w="1228" w:type="dxa"/>
            <w:shd w:val="clear" w:color="auto" w:fill="F2F2F2"/>
          </w:tcPr>
          <w:p w:rsidR="00124FB4" w:rsidRPr="00E32540" w:rsidRDefault="00124FB4" w:rsidP="0078313C">
            <w:pPr>
              <w:rPr>
                <w:rFonts w:ascii="Century Gothic" w:hAnsi="Century Gothic" w:cs="Arial"/>
                <w:sz w:val="20"/>
                <w:szCs w:val="20"/>
              </w:rPr>
            </w:pPr>
          </w:p>
        </w:tc>
        <w:tc>
          <w:tcPr>
            <w:tcW w:w="1166" w:type="dxa"/>
            <w:shd w:val="clear" w:color="auto" w:fill="F2F2F2"/>
          </w:tcPr>
          <w:p w:rsidR="00124FB4" w:rsidRPr="00E32540" w:rsidRDefault="00124FB4" w:rsidP="0078313C">
            <w:pPr>
              <w:rPr>
                <w:rFonts w:ascii="Century Gothic" w:hAnsi="Century Gothic" w:cs="Arial"/>
                <w:sz w:val="16"/>
                <w:szCs w:val="16"/>
              </w:rPr>
            </w:pPr>
          </w:p>
        </w:tc>
        <w:tc>
          <w:tcPr>
            <w:tcW w:w="1125" w:type="dxa"/>
            <w:shd w:val="clear" w:color="auto" w:fill="F2F2F2"/>
          </w:tcPr>
          <w:p w:rsidR="00124FB4" w:rsidRPr="00E32540" w:rsidRDefault="00124FB4" w:rsidP="0078313C">
            <w:pPr>
              <w:rPr>
                <w:rFonts w:ascii="Century Gothic" w:hAnsi="Century Gothic" w:cs="Arial"/>
                <w:sz w:val="20"/>
                <w:szCs w:val="20"/>
              </w:rPr>
            </w:pPr>
          </w:p>
        </w:tc>
        <w:tc>
          <w:tcPr>
            <w:tcW w:w="1459" w:type="dxa"/>
            <w:shd w:val="clear" w:color="auto" w:fill="F2F2F2"/>
          </w:tcPr>
          <w:p w:rsidR="00124FB4" w:rsidRPr="00E32540" w:rsidRDefault="00124FB4" w:rsidP="0078313C">
            <w:pPr>
              <w:rPr>
                <w:rFonts w:ascii="Century Gothic" w:hAnsi="Century Gothic" w:cs="Arial"/>
                <w:sz w:val="20"/>
                <w:szCs w:val="20"/>
              </w:rPr>
            </w:pPr>
          </w:p>
        </w:tc>
        <w:tc>
          <w:tcPr>
            <w:tcW w:w="1183" w:type="dxa"/>
            <w:shd w:val="clear" w:color="auto" w:fill="F2F2F2"/>
          </w:tcPr>
          <w:p w:rsidR="00124FB4" w:rsidRPr="00E32540" w:rsidRDefault="00124FB4" w:rsidP="0078313C">
            <w:pPr>
              <w:rPr>
                <w:rFonts w:ascii="Century Gothic" w:hAnsi="Century Gothic" w:cs="Arial"/>
                <w:sz w:val="20"/>
                <w:szCs w:val="20"/>
              </w:rPr>
            </w:pPr>
          </w:p>
        </w:tc>
      </w:tr>
      <w:tr w:rsidR="00124FB4" w:rsidRPr="00E32540" w:rsidTr="00E32540">
        <w:tc>
          <w:tcPr>
            <w:tcW w:w="2259" w:type="dxa"/>
          </w:tcPr>
          <w:p w:rsidR="00124FB4" w:rsidRPr="00E32540" w:rsidRDefault="00124FB4" w:rsidP="00513BFE">
            <w:pPr>
              <w:jc w:val="left"/>
              <w:rPr>
                <w:rFonts w:ascii="Century Gothic" w:hAnsi="Century Gothic" w:cs="Arial"/>
                <w:sz w:val="20"/>
                <w:szCs w:val="20"/>
              </w:rPr>
            </w:pPr>
            <w:r w:rsidRPr="00E32540">
              <w:rPr>
                <w:rFonts w:ascii="Century Gothic" w:hAnsi="Century Gothic" w:cs="Arial"/>
                <w:sz w:val="20"/>
                <w:szCs w:val="20"/>
              </w:rPr>
              <w:t>4.1 …………….</w:t>
            </w:r>
          </w:p>
        </w:tc>
        <w:tc>
          <w:tcPr>
            <w:tcW w:w="1228" w:type="dxa"/>
          </w:tcPr>
          <w:p w:rsidR="00124FB4" w:rsidRPr="00E32540" w:rsidRDefault="00124FB4" w:rsidP="0078313C">
            <w:pPr>
              <w:rPr>
                <w:rFonts w:ascii="Century Gothic" w:hAnsi="Century Gothic" w:cs="Arial"/>
                <w:sz w:val="20"/>
                <w:szCs w:val="20"/>
              </w:rPr>
            </w:pPr>
          </w:p>
        </w:tc>
        <w:tc>
          <w:tcPr>
            <w:tcW w:w="1166" w:type="dxa"/>
          </w:tcPr>
          <w:p w:rsidR="00124FB4" w:rsidRPr="00E32540" w:rsidRDefault="00124FB4" w:rsidP="0078313C">
            <w:pPr>
              <w:rPr>
                <w:rFonts w:ascii="Century Gothic" w:hAnsi="Century Gothic" w:cs="Arial"/>
                <w:sz w:val="16"/>
                <w:szCs w:val="16"/>
              </w:rPr>
            </w:pPr>
          </w:p>
        </w:tc>
        <w:tc>
          <w:tcPr>
            <w:tcW w:w="1125" w:type="dxa"/>
          </w:tcPr>
          <w:p w:rsidR="00124FB4" w:rsidRPr="00E32540" w:rsidRDefault="00124FB4" w:rsidP="0078313C">
            <w:pPr>
              <w:rPr>
                <w:rFonts w:ascii="Century Gothic" w:hAnsi="Century Gothic" w:cs="Arial"/>
                <w:sz w:val="20"/>
                <w:szCs w:val="20"/>
              </w:rPr>
            </w:pPr>
          </w:p>
        </w:tc>
        <w:tc>
          <w:tcPr>
            <w:tcW w:w="1459" w:type="dxa"/>
          </w:tcPr>
          <w:p w:rsidR="00124FB4" w:rsidRPr="00E32540" w:rsidRDefault="00124FB4" w:rsidP="0078313C">
            <w:pPr>
              <w:rPr>
                <w:rFonts w:ascii="Century Gothic" w:hAnsi="Century Gothic" w:cs="Arial"/>
                <w:sz w:val="20"/>
                <w:szCs w:val="20"/>
              </w:rPr>
            </w:pPr>
          </w:p>
        </w:tc>
        <w:tc>
          <w:tcPr>
            <w:tcW w:w="1183" w:type="dxa"/>
          </w:tcPr>
          <w:p w:rsidR="00124FB4" w:rsidRPr="00E32540" w:rsidRDefault="00124FB4" w:rsidP="0078313C">
            <w:pPr>
              <w:rPr>
                <w:rFonts w:ascii="Century Gothic" w:hAnsi="Century Gothic" w:cs="Arial"/>
                <w:sz w:val="20"/>
                <w:szCs w:val="20"/>
              </w:rPr>
            </w:pPr>
          </w:p>
        </w:tc>
      </w:tr>
      <w:tr w:rsidR="00124FB4" w:rsidRPr="00E32540" w:rsidTr="00E32540">
        <w:tc>
          <w:tcPr>
            <w:tcW w:w="2259" w:type="dxa"/>
            <w:shd w:val="clear" w:color="auto" w:fill="F2F2F2"/>
          </w:tcPr>
          <w:p w:rsidR="00124FB4" w:rsidRPr="00E32540" w:rsidRDefault="00124FB4" w:rsidP="00513BFE">
            <w:pPr>
              <w:jc w:val="left"/>
              <w:rPr>
                <w:rFonts w:ascii="Century Gothic" w:hAnsi="Century Gothic" w:cs="Arial"/>
                <w:b/>
                <w:sz w:val="20"/>
                <w:szCs w:val="20"/>
              </w:rPr>
            </w:pPr>
            <w:r w:rsidRPr="00E32540">
              <w:rPr>
                <w:rFonts w:ascii="Century Gothic" w:hAnsi="Century Gothic" w:cs="Arial"/>
                <w:b/>
                <w:sz w:val="20"/>
                <w:szCs w:val="20"/>
              </w:rPr>
              <w:t>5. Επίβλεψη και διοίκηση έργου</w:t>
            </w:r>
          </w:p>
        </w:tc>
        <w:tc>
          <w:tcPr>
            <w:tcW w:w="1228" w:type="dxa"/>
            <w:shd w:val="clear" w:color="auto" w:fill="F2F2F2"/>
          </w:tcPr>
          <w:p w:rsidR="00124FB4" w:rsidRPr="00E32540" w:rsidRDefault="00124FB4" w:rsidP="0078313C">
            <w:pPr>
              <w:rPr>
                <w:rFonts w:ascii="Century Gothic" w:hAnsi="Century Gothic" w:cs="Arial"/>
                <w:sz w:val="20"/>
                <w:szCs w:val="20"/>
              </w:rPr>
            </w:pPr>
          </w:p>
        </w:tc>
        <w:tc>
          <w:tcPr>
            <w:tcW w:w="1166" w:type="dxa"/>
            <w:shd w:val="clear" w:color="auto" w:fill="F2F2F2"/>
          </w:tcPr>
          <w:p w:rsidR="00124FB4" w:rsidRPr="00E32540" w:rsidRDefault="00124FB4" w:rsidP="0078313C">
            <w:pPr>
              <w:rPr>
                <w:rFonts w:ascii="Century Gothic" w:hAnsi="Century Gothic" w:cs="Arial"/>
                <w:sz w:val="16"/>
                <w:szCs w:val="16"/>
              </w:rPr>
            </w:pPr>
          </w:p>
        </w:tc>
        <w:tc>
          <w:tcPr>
            <w:tcW w:w="1125" w:type="dxa"/>
            <w:shd w:val="clear" w:color="auto" w:fill="F2F2F2"/>
          </w:tcPr>
          <w:p w:rsidR="00124FB4" w:rsidRPr="00E32540" w:rsidRDefault="00124FB4" w:rsidP="0078313C">
            <w:pPr>
              <w:rPr>
                <w:rFonts w:ascii="Century Gothic" w:hAnsi="Century Gothic" w:cs="Arial"/>
                <w:sz w:val="20"/>
                <w:szCs w:val="20"/>
              </w:rPr>
            </w:pPr>
          </w:p>
        </w:tc>
        <w:tc>
          <w:tcPr>
            <w:tcW w:w="1459" w:type="dxa"/>
            <w:shd w:val="clear" w:color="auto" w:fill="F2F2F2"/>
          </w:tcPr>
          <w:p w:rsidR="00124FB4" w:rsidRPr="00E32540" w:rsidRDefault="00124FB4" w:rsidP="0078313C">
            <w:pPr>
              <w:rPr>
                <w:rFonts w:ascii="Century Gothic" w:hAnsi="Century Gothic" w:cs="Arial"/>
                <w:sz w:val="20"/>
                <w:szCs w:val="20"/>
              </w:rPr>
            </w:pPr>
          </w:p>
        </w:tc>
        <w:tc>
          <w:tcPr>
            <w:tcW w:w="1183" w:type="dxa"/>
            <w:shd w:val="clear" w:color="auto" w:fill="F2F2F2"/>
          </w:tcPr>
          <w:p w:rsidR="00124FB4" w:rsidRPr="00E32540" w:rsidRDefault="00124FB4" w:rsidP="0078313C">
            <w:pPr>
              <w:rPr>
                <w:rFonts w:ascii="Century Gothic" w:hAnsi="Century Gothic" w:cs="Arial"/>
                <w:sz w:val="20"/>
                <w:szCs w:val="20"/>
              </w:rPr>
            </w:pPr>
          </w:p>
        </w:tc>
      </w:tr>
      <w:tr w:rsidR="00124FB4" w:rsidRPr="00E32540" w:rsidTr="00E32540">
        <w:tc>
          <w:tcPr>
            <w:tcW w:w="2259" w:type="dxa"/>
          </w:tcPr>
          <w:p w:rsidR="00124FB4" w:rsidRPr="00E32540" w:rsidRDefault="00124FB4" w:rsidP="00513BFE">
            <w:pPr>
              <w:jc w:val="left"/>
              <w:rPr>
                <w:rFonts w:ascii="Century Gothic" w:hAnsi="Century Gothic" w:cs="Arial"/>
                <w:sz w:val="20"/>
                <w:szCs w:val="20"/>
              </w:rPr>
            </w:pPr>
            <w:r w:rsidRPr="00E32540">
              <w:rPr>
                <w:rFonts w:ascii="Century Gothic" w:hAnsi="Century Gothic" w:cs="Arial"/>
                <w:sz w:val="20"/>
                <w:szCs w:val="20"/>
              </w:rPr>
              <w:t>5.1. ………….</w:t>
            </w:r>
          </w:p>
        </w:tc>
        <w:tc>
          <w:tcPr>
            <w:tcW w:w="1228" w:type="dxa"/>
          </w:tcPr>
          <w:p w:rsidR="00124FB4" w:rsidRPr="00E32540" w:rsidRDefault="00124FB4" w:rsidP="0078313C">
            <w:pPr>
              <w:rPr>
                <w:rFonts w:ascii="Century Gothic" w:hAnsi="Century Gothic" w:cs="Arial"/>
                <w:sz w:val="20"/>
                <w:szCs w:val="20"/>
              </w:rPr>
            </w:pPr>
          </w:p>
        </w:tc>
        <w:tc>
          <w:tcPr>
            <w:tcW w:w="1166" w:type="dxa"/>
          </w:tcPr>
          <w:p w:rsidR="00124FB4" w:rsidRPr="00E32540" w:rsidRDefault="00124FB4" w:rsidP="0078313C">
            <w:pPr>
              <w:rPr>
                <w:rFonts w:ascii="Century Gothic" w:hAnsi="Century Gothic" w:cs="Arial"/>
                <w:sz w:val="16"/>
                <w:szCs w:val="16"/>
              </w:rPr>
            </w:pPr>
          </w:p>
        </w:tc>
        <w:tc>
          <w:tcPr>
            <w:tcW w:w="1125" w:type="dxa"/>
          </w:tcPr>
          <w:p w:rsidR="00124FB4" w:rsidRPr="00E32540" w:rsidRDefault="00124FB4" w:rsidP="0078313C">
            <w:pPr>
              <w:rPr>
                <w:rFonts w:ascii="Century Gothic" w:hAnsi="Century Gothic" w:cs="Arial"/>
                <w:sz w:val="20"/>
                <w:szCs w:val="20"/>
              </w:rPr>
            </w:pPr>
          </w:p>
        </w:tc>
        <w:tc>
          <w:tcPr>
            <w:tcW w:w="1459" w:type="dxa"/>
          </w:tcPr>
          <w:p w:rsidR="00124FB4" w:rsidRPr="00E32540" w:rsidRDefault="00124FB4" w:rsidP="0078313C">
            <w:pPr>
              <w:rPr>
                <w:rFonts w:ascii="Century Gothic" w:hAnsi="Century Gothic" w:cs="Arial"/>
                <w:sz w:val="20"/>
                <w:szCs w:val="20"/>
              </w:rPr>
            </w:pPr>
          </w:p>
        </w:tc>
        <w:tc>
          <w:tcPr>
            <w:tcW w:w="1183" w:type="dxa"/>
          </w:tcPr>
          <w:p w:rsidR="00124FB4" w:rsidRPr="00E32540" w:rsidRDefault="00124FB4" w:rsidP="0078313C">
            <w:pPr>
              <w:rPr>
                <w:rFonts w:ascii="Century Gothic" w:hAnsi="Century Gothic" w:cs="Arial"/>
                <w:sz w:val="20"/>
                <w:szCs w:val="20"/>
              </w:rPr>
            </w:pPr>
          </w:p>
        </w:tc>
      </w:tr>
      <w:tr w:rsidR="00124FB4" w:rsidRPr="00E32540" w:rsidTr="00E32540">
        <w:tc>
          <w:tcPr>
            <w:tcW w:w="2259" w:type="dxa"/>
            <w:shd w:val="clear" w:color="auto" w:fill="EEECE1"/>
            <w:vAlign w:val="center"/>
          </w:tcPr>
          <w:p w:rsidR="00124FB4" w:rsidRPr="00E32540" w:rsidRDefault="00124FB4" w:rsidP="002652D1">
            <w:pPr>
              <w:jc w:val="left"/>
              <w:rPr>
                <w:rFonts w:ascii="Century Gothic" w:hAnsi="Century Gothic" w:cs="Arial"/>
                <w:b/>
                <w:sz w:val="20"/>
                <w:szCs w:val="20"/>
              </w:rPr>
            </w:pPr>
            <w:r w:rsidRPr="00E32540">
              <w:rPr>
                <w:rFonts w:ascii="Century Gothic" w:hAnsi="Century Gothic" w:cs="Arial"/>
                <w:b/>
                <w:sz w:val="20"/>
                <w:szCs w:val="20"/>
              </w:rPr>
              <w:t>Συνολικό κόστος έργου</w:t>
            </w:r>
          </w:p>
        </w:tc>
        <w:tc>
          <w:tcPr>
            <w:tcW w:w="1228" w:type="dxa"/>
            <w:shd w:val="clear" w:color="auto" w:fill="404040"/>
          </w:tcPr>
          <w:p w:rsidR="00124FB4" w:rsidRPr="00E32540" w:rsidRDefault="00124FB4" w:rsidP="0078313C">
            <w:pPr>
              <w:rPr>
                <w:rFonts w:ascii="Century Gothic" w:hAnsi="Century Gothic" w:cs="Arial"/>
                <w:sz w:val="20"/>
                <w:szCs w:val="20"/>
              </w:rPr>
            </w:pPr>
          </w:p>
        </w:tc>
        <w:tc>
          <w:tcPr>
            <w:tcW w:w="1166" w:type="dxa"/>
            <w:shd w:val="clear" w:color="auto" w:fill="404040"/>
          </w:tcPr>
          <w:p w:rsidR="00124FB4" w:rsidRPr="00E32540" w:rsidRDefault="00124FB4" w:rsidP="0078313C">
            <w:pPr>
              <w:rPr>
                <w:rFonts w:ascii="Century Gothic" w:hAnsi="Century Gothic" w:cs="Arial"/>
                <w:sz w:val="16"/>
                <w:szCs w:val="16"/>
              </w:rPr>
            </w:pPr>
          </w:p>
        </w:tc>
        <w:tc>
          <w:tcPr>
            <w:tcW w:w="1125" w:type="dxa"/>
            <w:shd w:val="clear" w:color="auto" w:fill="404040"/>
          </w:tcPr>
          <w:p w:rsidR="00124FB4" w:rsidRPr="00E32540" w:rsidRDefault="00124FB4" w:rsidP="0078313C">
            <w:pPr>
              <w:rPr>
                <w:rFonts w:ascii="Century Gothic" w:hAnsi="Century Gothic" w:cs="Arial"/>
                <w:sz w:val="20"/>
                <w:szCs w:val="20"/>
              </w:rPr>
            </w:pPr>
          </w:p>
        </w:tc>
        <w:tc>
          <w:tcPr>
            <w:tcW w:w="1459" w:type="dxa"/>
            <w:shd w:val="clear" w:color="auto" w:fill="EEECE1"/>
          </w:tcPr>
          <w:p w:rsidR="00124FB4" w:rsidRPr="00E32540" w:rsidRDefault="00124FB4" w:rsidP="0078313C">
            <w:pPr>
              <w:rPr>
                <w:rFonts w:ascii="Century Gothic" w:hAnsi="Century Gothic" w:cs="Arial"/>
                <w:sz w:val="20"/>
                <w:szCs w:val="20"/>
              </w:rPr>
            </w:pPr>
          </w:p>
        </w:tc>
        <w:tc>
          <w:tcPr>
            <w:tcW w:w="1183" w:type="dxa"/>
            <w:shd w:val="clear" w:color="auto" w:fill="EEECE1"/>
          </w:tcPr>
          <w:p w:rsidR="00124FB4" w:rsidRPr="00E32540" w:rsidRDefault="00124FB4" w:rsidP="0078313C">
            <w:pPr>
              <w:rPr>
                <w:rFonts w:ascii="Century Gothic" w:hAnsi="Century Gothic" w:cs="Arial"/>
                <w:sz w:val="20"/>
                <w:szCs w:val="20"/>
              </w:rPr>
            </w:pPr>
          </w:p>
        </w:tc>
      </w:tr>
    </w:tbl>
    <w:p w:rsidR="00124FB4" w:rsidRDefault="00124FB4" w:rsidP="0078313C">
      <w:pPr>
        <w:rPr>
          <w:rFonts w:ascii="Century Gothic" w:hAnsi="Century Gothic" w:cs="Arial"/>
        </w:rPr>
      </w:pPr>
    </w:p>
    <w:p w:rsidR="00124FB4" w:rsidRDefault="00124FB4">
      <w:pPr>
        <w:spacing w:before="0" w:line="240" w:lineRule="auto"/>
        <w:jc w:val="left"/>
        <w:rPr>
          <w:rFonts w:ascii="Century Gothic" w:hAnsi="Century Gothic" w:cs="Arial"/>
        </w:rPr>
      </w:pPr>
      <w:r>
        <w:rPr>
          <w:rFonts w:ascii="Century Gothic" w:hAnsi="Century Gothic" w:cs="Arial"/>
        </w:rPr>
        <w:br w:type="page"/>
      </w:r>
    </w:p>
    <w:p w:rsidR="00124FB4" w:rsidRPr="00E32540" w:rsidRDefault="00124FB4" w:rsidP="0078313C">
      <w:pPr>
        <w:rPr>
          <w:rFonts w:ascii="Century Gothic" w:hAnsi="Century Gothic"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36"/>
        <w:gridCol w:w="1939"/>
        <w:gridCol w:w="1939"/>
      </w:tblGrid>
      <w:tr w:rsidR="00124FB4" w:rsidRPr="00E32540" w:rsidTr="00E32540">
        <w:tc>
          <w:tcPr>
            <w:tcW w:w="8414" w:type="dxa"/>
            <w:gridSpan w:val="3"/>
            <w:shd w:val="clear" w:color="auto" w:fill="4F81BD"/>
          </w:tcPr>
          <w:p w:rsidR="00124FB4" w:rsidRPr="00E32540" w:rsidRDefault="00124FB4" w:rsidP="00503FAC">
            <w:pPr>
              <w:rPr>
                <w:rFonts w:ascii="Century Gothic" w:hAnsi="Century Gothic" w:cs="Arial"/>
                <w:color w:val="FFFFFF"/>
                <w:sz w:val="20"/>
                <w:szCs w:val="20"/>
              </w:rPr>
            </w:pPr>
            <w:r w:rsidRPr="00E32540">
              <w:rPr>
                <w:rFonts w:ascii="Century Gothic" w:hAnsi="Century Gothic" w:cs="Arial"/>
                <w:b/>
                <w:color w:val="FFFFFF"/>
                <w:sz w:val="20"/>
                <w:szCs w:val="20"/>
              </w:rPr>
              <w:t>Γ.2: Προτεινόμενο χρηματοδοτικό σχήμα</w:t>
            </w:r>
          </w:p>
        </w:tc>
      </w:tr>
      <w:tr w:rsidR="00124FB4" w:rsidRPr="00E32540" w:rsidTr="00E32540">
        <w:tc>
          <w:tcPr>
            <w:tcW w:w="4536" w:type="dxa"/>
            <w:shd w:val="clear" w:color="auto" w:fill="4F81BD"/>
            <w:vAlign w:val="center"/>
          </w:tcPr>
          <w:p w:rsidR="00124FB4" w:rsidRPr="00E32540" w:rsidRDefault="00124FB4" w:rsidP="0078313C">
            <w:pPr>
              <w:rPr>
                <w:rFonts w:ascii="Century Gothic" w:hAnsi="Century Gothic" w:cs="Arial"/>
                <w:b/>
                <w:color w:val="FFFFFF"/>
                <w:sz w:val="20"/>
                <w:szCs w:val="20"/>
              </w:rPr>
            </w:pPr>
            <w:r w:rsidRPr="00E32540">
              <w:rPr>
                <w:rFonts w:ascii="Century Gothic" w:hAnsi="Century Gothic" w:cs="Arial"/>
                <w:b/>
                <w:color w:val="FFFFFF"/>
                <w:sz w:val="20"/>
                <w:szCs w:val="20"/>
              </w:rPr>
              <w:t>Πηγές Χρηματοδότησης</w:t>
            </w:r>
          </w:p>
        </w:tc>
        <w:tc>
          <w:tcPr>
            <w:tcW w:w="1939" w:type="dxa"/>
            <w:shd w:val="clear" w:color="auto" w:fill="4F81BD"/>
            <w:vAlign w:val="center"/>
          </w:tcPr>
          <w:p w:rsidR="00124FB4" w:rsidRPr="00E32540" w:rsidRDefault="00124FB4" w:rsidP="00470AEB">
            <w:pPr>
              <w:jc w:val="center"/>
              <w:rPr>
                <w:rFonts w:ascii="Century Gothic" w:hAnsi="Century Gothic" w:cs="Arial"/>
                <w:b/>
                <w:color w:val="FFFFFF"/>
                <w:sz w:val="20"/>
                <w:szCs w:val="20"/>
              </w:rPr>
            </w:pPr>
            <w:r w:rsidRPr="00E32540">
              <w:rPr>
                <w:rFonts w:ascii="Century Gothic" w:hAnsi="Century Gothic" w:cs="Arial"/>
                <w:b/>
                <w:color w:val="FFFFFF"/>
                <w:sz w:val="20"/>
                <w:szCs w:val="20"/>
              </w:rPr>
              <w:t>% επί του συνολικού κόστους</w:t>
            </w:r>
          </w:p>
        </w:tc>
        <w:tc>
          <w:tcPr>
            <w:tcW w:w="1939" w:type="dxa"/>
            <w:shd w:val="clear" w:color="auto" w:fill="4F81BD"/>
            <w:vAlign w:val="center"/>
          </w:tcPr>
          <w:p w:rsidR="00124FB4" w:rsidRPr="00E32540" w:rsidRDefault="00124FB4" w:rsidP="00470AEB">
            <w:pPr>
              <w:jc w:val="center"/>
              <w:rPr>
                <w:rFonts w:ascii="Century Gothic" w:hAnsi="Century Gothic" w:cs="Arial"/>
                <w:b/>
                <w:color w:val="FFFFFF"/>
                <w:sz w:val="20"/>
                <w:szCs w:val="20"/>
              </w:rPr>
            </w:pPr>
            <w:r w:rsidRPr="00E32540">
              <w:rPr>
                <w:rFonts w:ascii="Century Gothic" w:hAnsi="Century Gothic" w:cs="Arial"/>
                <w:b/>
                <w:color w:val="FFFFFF"/>
                <w:sz w:val="20"/>
                <w:szCs w:val="20"/>
              </w:rPr>
              <w:t>Ποσό σε (€)</w:t>
            </w:r>
          </w:p>
        </w:tc>
      </w:tr>
      <w:tr w:rsidR="00124FB4" w:rsidRPr="00E32540" w:rsidTr="00E32540">
        <w:tc>
          <w:tcPr>
            <w:tcW w:w="4536" w:type="dxa"/>
            <w:shd w:val="clear" w:color="auto" w:fill="F2F2F2"/>
            <w:vAlign w:val="center"/>
          </w:tcPr>
          <w:p w:rsidR="00124FB4" w:rsidRPr="00E32540" w:rsidRDefault="00124FB4" w:rsidP="0078313C">
            <w:pPr>
              <w:rPr>
                <w:rFonts w:ascii="Century Gothic" w:hAnsi="Century Gothic" w:cs="Arial"/>
                <w:b/>
                <w:sz w:val="20"/>
                <w:szCs w:val="20"/>
              </w:rPr>
            </w:pPr>
            <w:r w:rsidRPr="00E32540">
              <w:rPr>
                <w:rFonts w:ascii="Century Gothic" w:hAnsi="Century Gothic" w:cs="Arial"/>
                <w:b/>
                <w:sz w:val="20"/>
                <w:szCs w:val="20"/>
              </w:rPr>
              <w:t xml:space="preserve">Χρηματοδότηση από ΤΑΑ </w:t>
            </w:r>
          </w:p>
        </w:tc>
        <w:tc>
          <w:tcPr>
            <w:tcW w:w="1939" w:type="dxa"/>
            <w:shd w:val="clear" w:color="auto" w:fill="F2F2F2"/>
            <w:vAlign w:val="center"/>
          </w:tcPr>
          <w:p w:rsidR="00124FB4" w:rsidRPr="00E32540" w:rsidRDefault="00124FB4" w:rsidP="0078313C">
            <w:pPr>
              <w:rPr>
                <w:rFonts w:ascii="Century Gothic" w:hAnsi="Century Gothic" w:cs="Arial"/>
                <w:b/>
                <w:sz w:val="20"/>
                <w:szCs w:val="20"/>
              </w:rPr>
            </w:pPr>
          </w:p>
        </w:tc>
        <w:tc>
          <w:tcPr>
            <w:tcW w:w="1939" w:type="dxa"/>
            <w:shd w:val="clear" w:color="auto" w:fill="F2F2F2"/>
            <w:vAlign w:val="center"/>
          </w:tcPr>
          <w:p w:rsidR="00124FB4" w:rsidRPr="00E32540" w:rsidRDefault="00124FB4" w:rsidP="0078313C">
            <w:pPr>
              <w:rPr>
                <w:rFonts w:ascii="Century Gothic" w:hAnsi="Century Gothic" w:cs="Arial"/>
                <w:b/>
                <w:sz w:val="20"/>
                <w:szCs w:val="20"/>
              </w:rPr>
            </w:pPr>
          </w:p>
        </w:tc>
      </w:tr>
      <w:tr w:rsidR="00124FB4" w:rsidRPr="00E32540" w:rsidTr="00E32540">
        <w:tc>
          <w:tcPr>
            <w:tcW w:w="4536" w:type="dxa"/>
            <w:shd w:val="clear" w:color="auto" w:fill="FFFFFF"/>
            <w:vAlign w:val="center"/>
          </w:tcPr>
          <w:p w:rsidR="00124FB4" w:rsidRPr="00E32540" w:rsidRDefault="00124FB4" w:rsidP="0078313C">
            <w:pPr>
              <w:rPr>
                <w:rFonts w:ascii="Century Gothic" w:hAnsi="Century Gothic" w:cs="Arial"/>
                <w:b/>
                <w:sz w:val="20"/>
                <w:szCs w:val="20"/>
              </w:rPr>
            </w:pPr>
            <w:r w:rsidRPr="00E32540">
              <w:rPr>
                <w:rFonts w:ascii="Century Gothic" w:hAnsi="Century Gothic" w:cs="Arial"/>
                <w:b/>
                <w:sz w:val="20"/>
                <w:szCs w:val="20"/>
              </w:rPr>
              <w:t>Ίδια Κεφάλαια</w:t>
            </w:r>
          </w:p>
        </w:tc>
        <w:tc>
          <w:tcPr>
            <w:tcW w:w="1939" w:type="dxa"/>
            <w:shd w:val="clear" w:color="auto" w:fill="FFFFFF"/>
          </w:tcPr>
          <w:p w:rsidR="00124FB4" w:rsidRPr="00E32540" w:rsidRDefault="00124FB4" w:rsidP="0078313C">
            <w:pPr>
              <w:rPr>
                <w:rFonts w:ascii="Century Gothic" w:hAnsi="Century Gothic" w:cs="Arial"/>
              </w:rPr>
            </w:pPr>
          </w:p>
        </w:tc>
        <w:tc>
          <w:tcPr>
            <w:tcW w:w="1939" w:type="dxa"/>
            <w:shd w:val="clear" w:color="auto" w:fill="FFFFFF"/>
          </w:tcPr>
          <w:p w:rsidR="00124FB4" w:rsidRPr="00E32540" w:rsidRDefault="00124FB4" w:rsidP="0078313C">
            <w:pPr>
              <w:rPr>
                <w:rFonts w:ascii="Century Gothic" w:hAnsi="Century Gothic" w:cs="Arial"/>
              </w:rPr>
            </w:pPr>
          </w:p>
        </w:tc>
      </w:tr>
      <w:tr w:rsidR="00124FB4" w:rsidRPr="00E32540" w:rsidTr="00E32540">
        <w:tc>
          <w:tcPr>
            <w:tcW w:w="4536" w:type="dxa"/>
            <w:shd w:val="clear" w:color="auto" w:fill="F2F2F2"/>
            <w:vAlign w:val="center"/>
          </w:tcPr>
          <w:p w:rsidR="00124FB4" w:rsidRPr="00E32540" w:rsidRDefault="00124FB4" w:rsidP="009A02E2">
            <w:pPr>
              <w:pStyle w:val="ListParagraph"/>
              <w:numPr>
                <w:ilvl w:val="0"/>
                <w:numId w:val="7"/>
              </w:numPr>
              <w:rPr>
                <w:rFonts w:ascii="Century Gothic" w:hAnsi="Century Gothic" w:cs="Arial"/>
                <w:sz w:val="20"/>
                <w:szCs w:val="20"/>
              </w:rPr>
            </w:pPr>
            <w:r w:rsidRPr="00E32540">
              <w:rPr>
                <w:rFonts w:ascii="Century Gothic" w:hAnsi="Century Gothic" w:cs="Arial"/>
                <w:sz w:val="20"/>
                <w:szCs w:val="20"/>
              </w:rPr>
              <w:t>Μετρητά</w:t>
            </w:r>
          </w:p>
        </w:tc>
        <w:tc>
          <w:tcPr>
            <w:tcW w:w="1939" w:type="dxa"/>
            <w:shd w:val="clear" w:color="auto" w:fill="F2F2F2"/>
          </w:tcPr>
          <w:p w:rsidR="00124FB4" w:rsidRPr="00E32540" w:rsidRDefault="00124FB4" w:rsidP="0078313C">
            <w:pPr>
              <w:rPr>
                <w:rFonts w:ascii="Century Gothic" w:hAnsi="Century Gothic" w:cs="Arial"/>
              </w:rPr>
            </w:pPr>
          </w:p>
        </w:tc>
        <w:tc>
          <w:tcPr>
            <w:tcW w:w="1939" w:type="dxa"/>
            <w:shd w:val="clear" w:color="auto" w:fill="F2F2F2"/>
          </w:tcPr>
          <w:p w:rsidR="00124FB4" w:rsidRPr="00E32540" w:rsidRDefault="00124FB4" w:rsidP="0078313C">
            <w:pPr>
              <w:rPr>
                <w:rFonts w:ascii="Century Gothic" w:hAnsi="Century Gothic" w:cs="Arial"/>
              </w:rPr>
            </w:pPr>
          </w:p>
        </w:tc>
      </w:tr>
      <w:tr w:rsidR="00124FB4" w:rsidRPr="00E32540" w:rsidTr="00E32540">
        <w:tc>
          <w:tcPr>
            <w:tcW w:w="4536" w:type="dxa"/>
            <w:shd w:val="clear" w:color="auto" w:fill="FFFFFF"/>
            <w:vAlign w:val="center"/>
          </w:tcPr>
          <w:p w:rsidR="00124FB4" w:rsidRPr="00E32540" w:rsidRDefault="00124FB4" w:rsidP="009A02E2">
            <w:pPr>
              <w:pStyle w:val="ListParagraph"/>
              <w:numPr>
                <w:ilvl w:val="0"/>
                <w:numId w:val="7"/>
              </w:numPr>
              <w:rPr>
                <w:rFonts w:ascii="Century Gothic" w:hAnsi="Century Gothic" w:cs="Arial"/>
                <w:sz w:val="20"/>
                <w:szCs w:val="20"/>
              </w:rPr>
            </w:pPr>
            <w:r w:rsidRPr="00E32540">
              <w:rPr>
                <w:rFonts w:ascii="Century Gothic" w:hAnsi="Century Gothic" w:cs="Arial"/>
                <w:sz w:val="20"/>
                <w:szCs w:val="20"/>
              </w:rPr>
              <w:t>Εισφορά σε είδος</w:t>
            </w:r>
          </w:p>
        </w:tc>
        <w:tc>
          <w:tcPr>
            <w:tcW w:w="1939" w:type="dxa"/>
            <w:shd w:val="clear" w:color="auto" w:fill="FFFFFF"/>
          </w:tcPr>
          <w:p w:rsidR="00124FB4" w:rsidRPr="00E32540" w:rsidRDefault="00124FB4" w:rsidP="0078313C">
            <w:pPr>
              <w:rPr>
                <w:rFonts w:ascii="Century Gothic" w:hAnsi="Century Gothic" w:cs="Arial"/>
              </w:rPr>
            </w:pPr>
          </w:p>
        </w:tc>
        <w:tc>
          <w:tcPr>
            <w:tcW w:w="1939" w:type="dxa"/>
            <w:shd w:val="clear" w:color="auto" w:fill="FFFFFF"/>
          </w:tcPr>
          <w:p w:rsidR="00124FB4" w:rsidRPr="00E32540" w:rsidRDefault="00124FB4" w:rsidP="0078313C">
            <w:pPr>
              <w:rPr>
                <w:rFonts w:ascii="Century Gothic" w:hAnsi="Century Gothic" w:cs="Arial"/>
              </w:rPr>
            </w:pPr>
          </w:p>
        </w:tc>
      </w:tr>
      <w:tr w:rsidR="00124FB4" w:rsidRPr="00E32540" w:rsidTr="00E32540">
        <w:tc>
          <w:tcPr>
            <w:tcW w:w="4536" w:type="dxa"/>
            <w:shd w:val="clear" w:color="auto" w:fill="F2F2F2"/>
            <w:vAlign w:val="center"/>
          </w:tcPr>
          <w:p w:rsidR="00124FB4" w:rsidRPr="00E32540" w:rsidRDefault="00124FB4" w:rsidP="0078313C">
            <w:pPr>
              <w:rPr>
                <w:rFonts w:ascii="Century Gothic" w:hAnsi="Century Gothic" w:cs="Arial"/>
                <w:b/>
                <w:sz w:val="20"/>
                <w:szCs w:val="20"/>
              </w:rPr>
            </w:pPr>
            <w:r w:rsidRPr="00E32540">
              <w:rPr>
                <w:rFonts w:ascii="Century Gothic" w:hAnsi="Century Gothic" w:cs="Arial"/>
                <w:b/>
                <w:sz w:val="20"/>
                <w:szCs w:val="20"/>
              </w:rPr>
              <w:t>Τραπεζικός δανεισμός</w:t>
            </w:r>
          </w:p>
        </w:tc>
        <w:tc>
          <w:tcPr>
            <w:tcW w:w="1939" w:type="dxa"/>
            <w:shd w:val="clear" w:color="auto" w:fill="F2F2F2"/>
          </w:tcPr>
          <w:p w:rsidR="00124FB4" w:rsidRPr="00E32540" w:rsidRDefault="00124FB4" w:rsidP="0078313C">
            <w:pPr>
              <w:rPr>
                <w:rFonts w:ascii="Century Gothic" w:hAnsi="Century Gothic" w:cs="Arial"/>
              </w:rPr>
            </w:pPr>
          </w:p>
        </w:tc>
        <w:tc>
          <w:tcPr>
            <w:tcW w:w="1939" w:type="dxa"/>
            <w:shd w:val="clear" w:color="auto" w:fill="F2F2F2"/>
          </w:tcPr>
          <w:p w:rsidR="00124FB4" w:rsidRPr="00E32540" w:rsidRDefault="00124FB4" w:rsidP="0078313C">
            <w:pPr>
              <w:rPr>
                <w:rFonts w:ascii="Century Gothic" w:hAnsi="Century Gothic" w:cs="Arial"/>
              </w:rPr>
            </w:pPr>
          </w:p>
        </w:tc>
      </w:tr>
      <w:tr w:rsidR="00124FB4" w:rsidRPr="00E32540" w:rsidTr="00E32540">
        <w:tc>
          <w:tcPr>
            <w:tcW w:w="4536" w:type="dxa"/>
            <w:shd w:val="clear" w:color="auto" w:fill="FFFFFF"/>
            <w:vAlign w:val="center"/>
          </w:tcPr>
          <w:p w:rsidR="00124FB4" w:rsidRPr="00E32540" w:rsidRDefault="00124FB4" w:rsidP="0078313C">
            <w:pPr>
              <w:rPr>
                <w:rFonts w:ascii="Century Gothic" w:hAnsi="Century Gothic" w:cs="Arial"/>
                <w:b/>
                <w:sz w:val="20"/>
                <w:szCs w:val="20"/>
              </w:rPr>
            </w:pPr>
            <w:r w:rsidRPr="00E32540">
              <w:rPr>
                <w:rFonts w:ascii="Century Gothic" w:hAnsi="Century Gothic" w:cs="Arial"/>
                <w:b/>
                <w:sz w:val="20"/>
                <w:szCs w:val="20"/>
              </w:rPr>
              <w:t xml:space="preserve">Άλλη πηγή </w:t>
            </w:r>
            <w:r w:rsidRPr="00E32540">
              <w:rPr>
                <w:rFonts w:ascii="Century Gothic" w:hAnsi="Century Gothic" w:cs="Arial"/>
                <w:sz w:val="20"/>
                <w:szCs w:val="20"/>
              </w:rPr>
              <w:t>(συμπληρώνεται από τον αιτούντα)</w:t>
            </w:r>
          </w:p>
        </w:tc>
        <w:tc>
          <w:tcPr>
            <w:tcW w:w="1939" w:type="dxa"/>
            <w:shd w:val="clear" w:color="auto" w:fill="FFFFFF"/>
          </w:tcPr>
          <w:p w:rsidR="00124FB4" w:rsidRPr="00E32540" w:rsidRDefault="00124FB4" w:rsidP="0078313C">
            <w:pPr>
              <w:rPr>
                <w:rFonts w:ascii="Century Gothic" w:hAnsi="Century Gothic" w:cs="Arial"/>
              </w:rPr>
            </w:pPr>
          </w:p>
        </w:tc>
        <w:tc>
          <w:tcPr>
            <w:tcW w:w="1939" w:type="dxa"/>
            <w:shd w:val="clear" w:color="auto" w:fill="FFFFFF"/>
          </w:tcPr>
          <w:p w:rsidR="00124FB4" w:rsidRPr="00E32540" w:rsidRDefault="00124FB4" w:rsidP="0078313C">
            <w:pPr>
              <w:rPr>
                <w:rFonts w:ascii="Century Gothic" w:hAnsi="Century Gothic" w:cs="Arial"/>
              </w:rPr>
            </w:pPr>
          </w:p>
        </w:tc>
      </w:tr>
      <w:tr w:rsidR="00124FB4" w:rsidRPr="00E32540" w:rsidTr="00E32540">
        <w:tc>
          <w:tcPr>
            <w:tcW w:w="4536" w:type="dxa"/>
            <w:shd w:val="clear" w:color="auto" w:fill="F2F2F2"/>
            <w:vAlign w:val="center"/>
          </w:tcPr>
          <w:p w:rsidR="00124FB4" w:rsidRPr="00E32540" w:rsidRDefault="00124FB4" w:rsidP="0078313C">
            <w:pPr>
              <w:rPr>
                <w:rFonts w:ascii="Century Gothic" w:hAnsi="Century Gothic" w:cs="Arial"/>
                <w:b/>
                <w:sz w:val="20"/>
                <w:szCs w:val="20"/>
              </w:rPr>
            </w:pPr>
            <w:r w:rsidRPr="00E32540">
              <w:rPr>
                <w:rFonts w:ascii="Century Gothic" w:hAnsi="Century Gothic" w:cs="Arial"/>
                <w:b/>
                <w:sz w:val="20"/>
                <w:szCs w:val="20"/>
              </w:rPr>
              <w:t>Συνολικό κόστος έργου</w:t>
            </w:r>
          </w:p>
        </w:tc>
        <w:tc>
          <w:tcPr>
            <w:tcW w:w="1939" w:type="dxa"/>
            <w:shd w:val="clear" w:color="auto" w:fill="F2F2F2"/>
            <w:vAlign w:val="center"/>
          </w:tcPr>
          <w:p w:rsidR="00124FB4" w:rsidRPr="00E32540" w:rsidRDefault="00124FB4" w:rsidP="00470AEB">
            <w:pPr>
              <w:jc w:val="center"/>
              <w:rPr>
                <w:rFonts w:ascii="Century Gothic" w:hAnsi="Century Gothic" w:cs="Arial"/>
                <w:b/>
              </w:rPr>
            </w:pPr>
            <w:r w:rsidRPr="00E32540">
              <w:rPr>
                <w:rFonts w:ascii="Century Gothic" w:hAnsi="Century Gothic" w:cs="Arial"/>
                <w:b/>
              </w:rPr>
              <w:t>100%</w:t>
            </w:r>
          </w:p>
        </w:tc>
        <w:tc>
          <w:tcPr>
            <w:tcW w:w="1939" w:type="dxa"/>
            <w:shd w:val="clear" w:color="auto" w:fill="F2F2F2"/>
          </w:tcPr>
          <w:p w:rsidR="00124FB4" w:rsidRPr="00E32540" w:rsidRDefault="00124FB4" w:rsidP="0078313C">
            <w:pPr>
              <w:rPr>
                <w:rFonts w:ascii="Century Gothic" w:hAnsi="Century Gothic" w:cs="Arial"/>
              </w:rPr>
            </w:pPr>
          </w:p>
        </w:tc>
      </w:tr>
    </w:tbl>
    <w:p w:rsidR="00124FB4" w:rsidRPr="00E32540" w:rsidRDefault="00124FB4" w:rsidP="0078313C">
      <w:pPr>
        <w:rPr>
          <w:rFonts w:ascii="Century Gothic" w:hAnsi="Century Gothic" w:cs="Arial"/>
        </w:rPr>
      </w:pPr>
    </w:p>
    <w:p w:rsidR="00124FB4" w:rsidRPr="00E32540" w:rsidRDefault="00124FB4" w:rsidP="0078313C">
      <w:pPr>
        <w:rPr>
          <w:rFonts w:ascii="Century Gothic" w:hAnsi="Century Gothic"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14"/>
      </w:tblGrid>
      <w:tr w:rsidR="00124FB4" w:rsidRPr="00E32540" w:rsidTr="00E32540">
        <w:tc>
          <w:tcPr>
            <w:tcW w:w="8414" w:type="dxa"/>
            <w:shd w:val="clear" w:color="auto" w:fill="4F81BD"/>
            <w:vAlign w:val="center"/>
          </w:tcPr>
          <w:p w:rsidR="00124FB4" w:rsidRPr="00E32540" w:rsidRDefault="00124FB4" w:rsidP="0078313C">
            <w:pPr>
              <w:rPr>
                <w:rFonts w:ascii="Century Gothic" w:hAnsi="Century Gothic" w:cs="Arial"/>
                <w:color w:val="FFFFFF"/>
                <w:highlight w:val="yellow"/>
              </w:rPr>
            </w:pPr>
            <w:r w:rsidRPr="00E32540">
              <w:rPr>
                <w:rFonts w:ascii="Century Gothic" w:hAnsi="Century Gothic" w:cs="Arial"/>
                <w:b/>
                <w:color w:val="FFFFFF"/>
                <w:sz w:val="20"/>
                <w:szCs w:val="20"/>
              </w:rPr>
              <w:t>Γ.3: Τεκμηρίωση της δυνατότητας εξασφάλισης των λοιπών πηγών χρηματοδότησης εκτός της χρηματοδότησης από το ΤΑΑ</w:t>
            </w:r>
          </w:p>
        </w:tc>
      </w:tr>
      <w:tr w:rsidR="00124FB4" w:rsidRPr="00E32540" w:rsidTr="00E32540">
        <w:tc>
          <w:tcPr>
            <w:tcW w:w="8414" w:type="dxa"/>
            <w:shd w:val="clear" w:color="auto" w:fill="FFFFFF"/>
            <w:vAlign w:val="center"/>
          </w:tcPr>
          <w:p w:rsidR="00124FB4" w:rsidRDefault="00124FB4" w:rsidP="0078313C">
            <w:pPr>
              <w:rPr>
                <w:rFonts w:ascii="Century Gothic" w:hAnsi="Century Gothic" w:cs="Arial"/>
                <w:highlight w:val="yellow"/>
              </w:rPr>
            </w:pPr>
          </w:p>
          <w:p w:rsidR="00124FB4" w:rsidRDefault="00124FB4" w:rsidP="0078313C">
            <w:pPr>
              <w:rPr>
                <w:rFonts w:ascii="Century Gothic" w:hAnsi="Century Gothic" w:cs="Arial"/>
                <w:highlight w:val="yellow"/>
              </w:rPr>
            </w:pPr>
          </w:p>
          <w:p w:rsidR="00124FB4" w:rsidRDefault="00124FB4" w:rsidP="0078313C">
            <w:pPr>
              <w:rPr>
                <w:rFonts w:ascii="Century Gothic" w:hAnsi="Century Gothic" w:cs="Arial"/>
                <w:highlight w:val="yellow"/>
              </w:rPr>
            </w:pPr>
          </w:p>
          <w:p w:rsidR="00124FB4" w:rsidRPr="00E32540" w:rsidRDefault="00124FB4" w:rsidP="0078313C">
            <w:pPr>
              <w:rPr>
                <w:rFonts w:ascii="Century Gothic" w:hAnsi="Century Gothic" w:cs="Arial"/>
                <w:highlight w:val="yellow"/>
              </w:rPr>
            </w:pPr>
          </w:p>
          <w:p w:rsidR="00124FB4" w:rsidRPr="00E32540" w:rsidRDefault="00124FB4" w:rsidP="0078313C">
            <w:pPr>
              <w:rPr>
                <w:rFonts w:ascii="Century Gothic" w:hAnsi="Century Gothic" w:cs="Arial"/>
                <w:highlight w:val="yellow"/>
              </w:rPr>
            </w:pPr>
          </w:p>
        </w:tc>
      </w:tr>
    </w:tbl>
    <w:p w:rsidR="00124FB4" w:rsidRPr="00E32540" w:rsidRDefault="00124FB4" w:rsidP="0078313C">
      <w:pPr>
        <w:rPr>
          <w:rFonts w:ascii="Century Gothic" w:hAnsi="Century Gothic"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14"/>
      </w:tblGrid>
      <w:tr w:rsidR="00124FB4" w:rsidRPr="00E32540" w:rsidTr="00E32540">
        <w:tc>
          <w:tcPr>
            <w:tcW w:w="8414" w:type="dxa"/>
            <w:shd w:val="clear" w:color="auto" w:fill="4F81BD"/>
            <w:vAlign w:val="center"/>
          </w:tcPr>
          <w:p w:rsidR="00124FB4" w:rsidRPr="00E32540" w:rsidRDefault="00124FB4" w:rsidP="0078313C">
            <w:pPr>
              <w:rPr>
                <w:rFonts w:ascii="Century Gothic" w:hAnsi="Century Gothic" w:cs="Arial"/>
                <w:b/>
                <w:color w:val="FFFFFF"/>
                <w:sz w:val="20"/>
                <w:szCs w:val="20"/>
              </w:rPr>
            </w:pPr>
            <w:r w:rsidRPr="00E32540">
              <w:rPr>
                <w:rFonts w:ascii="Century Gothic" w:hAnsi="Century Gothic" w:cs="Arial"/>
                <w:b/>
                <w:color w:val="FFFFFF"/>
                <w:sz w:val="20"/>
                <w:szCs w:val="20"/>
              </w:rPr>
              <w:t>Γ.4: Ανάλυση της αγοράς στην οποία θα δραστηριοποιηθεί μέσω της λειτουργίας του έργου ο φορέας</w:t>
            </w:r>
          </w:p>
          <w:p w:rsidR="00124FB4" w:rsidRPr="00E32540" w:rsidRDefault="00124FB4" w:rsidP="0078313C">
            <w:pPr>
              <w:rPr>
                <w:rFonts w:ascii="Century Gothic" w:hAnsi="Century Gothic" w:cs="Arial"/>
                <w:color w:val="FFFFFF"/>
                <w:highlight w:val="yellow"/>
              </w:rPr>
            </w:pPr>
            <w:r w:rsidRPr="00E32540">
              <w:rPr>
                <w:rFonts w:ascii="Century Gothic" w:hAnsi="Century Gothic" w:cs="Arial"/>
                <w:color w:val="FFFFFF"/>
                <w:sz w:val="20"/>
                <w:szCs w:val="20"/>
              </w:rPr>
              <w:t>(δομή και μέγεθος αγοράς, ανάλυση ανταγωνισμού, τιμές αγοράς, τάσεις)</w:t>
            </w:r>
          </w:p>
        </w:tc>
      </w:tr>
      <w:tr w:rsidR="00124FB4" w:rsidRPr="00E32540" w:rsidTr="00E32540">
        <w:tc>
          <w:tcPr>
            <w:tcW w:w="8414" w:type="dxa"/>
            <w:shd w:val="clear" w:color="auto" w:fill="FFFFFF"/>
            <w:vAlign w:val="center"/>
          </w:tcPr>
          <w:p w:rsidR="00124FB4" w:rsidRPr="00E32540" w:rsidRDefault="00124FB4" w:rsidP="0078313C">
            <w:pPr>
              <w:rPr>
                <w:rFonts w:ascii="Century Gothic" w:hAnsi="Century Gothic" w:cs="Arial"/>
                <w:highlight w:val="yellow"/>
              </w:rPr>
            </w:pPr>
          </w:p>
          <w:p w:rsidR="00124FB4" w:rsidRPr="00E32540" w:rsidRDefault="00124FB4" w:rsidP="0078313C">
            <w:pPr>
              <w:rPr>
                <w:rFonts w:ascii="Century Gothic" w:hAnsi="Century Gothic" w:cs="Arial"/>
                <w:highlight w:val="yellow"/>
              </w:rPr>
            </w:pPr>
          </w:p>
          <w:p w:rsidR="00124FB4" w:rsidRPr="00E32540" w:rsidRDefault="00124FB4" w:rsidP="0078313C">
            <w:pPr>
              <w:rPr>
                <w:rFonts w:ascii="Century Gothic" w:hAnsi="Century Gothic" w:cs="Arial"/>
                <w:highlight w:val="yellow"/>
              </w:rPr>
            </w:pPr>
          </w:p>
          <w:p w:rsidR="00124FB4" w:rsidRPr="00E32540" w:rsidRDefault="00124FB4" w:rsidP="0078313C">
            <w:pPr>
              <w:rPr>
                <w:rFonts w:ascii="Century Gothic" w:hAnsi="Century Gothic" w:cs="Arial"/>
                <w:highlight w:val="yellow"/>
              </w:rPr>
            </w:pPr>
          </w:p>
          <w:p w:rsidR="00124FB4" w:rsidRPr="00E32540" w:rsidRDefault="00124FB4" w:rsidP="0078313C">
            <w:pPr>
              <w:rPr>
                <w:rFonts w:ascii="Century Gothic" w:hAnsi="Century Gothic" w:cs="Arial"/>
                <w:highlight w:val="yellow"/>
              </w:rPr>
            </w:pPr>
          </w:p>
        </w:tc>
      </w:tr>
    </w:tbl>
    <w:p w:rsidR="00124FB4" w:rsidRPr="00E32540" w:rsidRDefault="00124FB4" w:rsidP="0078313C">
      <w:pPr>
        <w:rPr>
          <w:rFonts w:ascii="Century Gothic" w:hAnsi="Century Gothic"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14"/>
      </w:tblGrid>
      <w:tr w:rsidR="00124FB4" w:rsidRPr="00E32540" w:rsidTr="00E32540">
        <w:tc>
          <w:tcPr>
            <w:tcW w:w="8414" w:type="dxa"/>
            <w:shd w:val="clear" w:color="auto" w:fill="4F81BD"/>
            <w:vAlign w:val="center"/>
          </w:tcPr>
          <w:p w:rsidR="00124FB4" w:rsidRPr="00E32540" w:rsidRDefault="00124FB4" w:rsidP="0078313C">
            <w:pPr>
              <w:rPr>
                <w:rFonts w:ascii="Century Gothic" w:hAnsi="Century Gothic" w:cs="Arial"/>
                <w:b/>
                <w:color w:val="FFFFFF"/>
                <w:sz w:val="20"/>
                <w:szCs w:val="20"/>
              </w:rPr>
            </w:pPr>
            <w:r w:rsidRPr="00E32540">
              <w:rPr>
                <w:rFonts w:ascii="Century Gothic" w:hAnsi="Century Gothic" w:cs="Arial"/>
                <w:b/>
                <w:color w:val="FFFFFF"/>
                <w:sz w:val="20"/>
                <w:szCs w:val="20"/>
              </w:rPr>
              <w:t xml:space="preserve">Γ.5: Εμπειρία του φορέα υλοποίησης, λειτουργίας και εκμετάλλευσης του έργου </w:t>
            </w:r>
          </w:p>
          <w:p w:rsidR="00124FB4" w:rsidRPr="00E32540" w:rsidRDefault="00124FB4" w:rsidP="007B3D63">
            <w:pPr>
              <w:rPr>
                <w:rFonts w:ascii="Century Gothic" w:hAnsi="Century Gothic" w:cs="Arial"/>
                <w:color w:val="FFFFFF"/>
                <w:sz w:val="20"/>
                <w:szCs w:val="20"/>
              </w:rPr>
            </w:pPr>
            <w:r w:rsidRPr="00E32540">
              <w:rPr>
                <w:rFonts w:ascii="Century Gothic" w:hAnsi="Century Gothic" w:cs="Arial"/>
                <w:color w:val="FFFFFF"/>
                <w:sz w:val="20"/>
                <w:szCs w:val="20"/>
              </w:rPr>
              <w:t>(τεκμηρίωση της επιχειρηματικής εμπειρίας του φορέα υλοποίησης, λειτουργίας και εκμετάλλευσης του έργου σε ανάλογες δραστηριότητες και σε περίπτωση επιλογής ιδιωτικού φορέα περιγραφή των ελάχιστων σχετικών απαιτήσεων εμπειρίας που θα ζητηθούν.</w:t>
            </w:r>
          </w:p>
          <w:p w:rsidR="00124FB4" w:rsidRPr="00E32540" w:rsidRDefault="00124FB4" w:rsidP="007B3D63">
            <w:pPr>
              <w:rPr>
                <w:rFonts w:ascii="Century Gothic" w:hAnsi="Century Gothic" w:cs="Arial"/>
                <w:color w:val="FFFFFF"/>
                <w:sz w:val="20"/>
                <w:szCs w:val="20"/>
              </w:rPr>
            </w:pPr>
            <w:r w:rsidRPr="00E32540">
              <w:rPr>
                <w:rFonts w:ascii="Century Gothic" w:hAnsi="Century Gothic" w:cs="Arial"/>
                <w:color w:val="FFFFFF"/>
                <w:sz w:val="20"/>
                <w:szCs w:val="20"/>
              </w:rPr>
              <w:t>Επίσης,</w:t>
            </w:r>
          </w:p>
          <w:p w:rsidR="00124FB4" w:rsidRPr="00E32540" w:rsidRDefault="00124FB4" w:rsidP="009A02E2">
            <w:pPr>
              <w:numPr>
                <w:ilvl w:val="0"/>
                <w:numId w:val="9"/>
              </w:numPr>
              <w:spacing w:before="40" w:after="40" w:line="240" w:lineRule="auto"/>
              <w:ind w:left="714" w:hanging="357"/>
              <w:rPr>
                <w:rFonts w:ascii="Century Gothic" w:hAnsi="Century Gothic" w:cs="Arial"/>
                <w:color w:val="FFFFFF"/>
                <w:sz w:val="20"/>
                <w:szCs w:val="20"/>
              </w:rPr>
            </w:pPr>
            <w:r w:rsidRPr="00E32540">
              <w:rPr>
                <w:rFonts w:ascii="Century Gothic" w:hAnsi="Century Gothic" w:cs="Arial"/>
                <w:color w:val="FFFFFF"/>
                <w:sz w:val="20"/>
                <w:szCs w:val="20"/>
              </w:rPr>
              <w:t xml:space="preserve">σε περίπτωση έργου που θα υλοποιηθεί από δημόσιο φορέα: τεκμηρίωση της εμπειρίας του φορέα στην υλοποίηση συγχρηματοδοτούμενων τεχνικών έργων την τελευταία επταετία </w:t>
            </w:r>
          </w:p>
          <w:p w:rsidR="00124FB4" w:rsidRPr="00E32540" w:rsidRDefault="00124FB4" w:rsidP="009A02E2">
            <w:pPr>
              <w:numPr>
                <w:ilvl w:val="0"/>
                <w:numId w:val="9"/>
              </w:numPr>
              <w:spacing w:before="40" w:after="40" w:line="240" w:lineRule="auto"/>
              <w:ind w:left="714" w:hanging="357"/>
              <w:rPr>
                <w:rFonts w:ascii="Century Gothic" w:hAnsi="Century Gothic" w:cs="Arial"/>
                <w:color w:val="FFFFFF"/>
              </w:rPr>
            </w:pPr>
            <w:r w:rsidRPr="00E32540">
              <w:rPr>
                <w:rFonts w:ascii="Century Gothic" w:hAnsi="Century Gothic" w:cs="Arial"/>
                <w:color w:val="FFFFFF"/>
                <w:sz w:val="20"/>
                <w:szCs w:val="20"/>
              </w:rPr>
              <w:t xml:space="preserve">σε περίπτωση έργου ΣΔΙΤ ή Σύμβασης Παραχώρησης: τεκμηρίωση της εμπειρίας του φορέα στην υλοποίηση έργων ΣΔΙΤ ή συμβάσεων παραχώρησης </w:t>
            </w:r>
          </w:p>
        </w:tc>
      </w:tr>
      <w:tr w:rsidR="00124FB4" w:rsidRPr="00E32540" w:rsidTr="00E32540">
        <w:tc>
          <w:tcPr>
            <w:tcW w:w="8414" w:type="dxa"/>
            <w:shd w:val="clear" w:color="auto" w:fill="FFFFFF"/>
            <w:vAlign w:val="center"/>
          </w:tcPr>
          <w:p w:rsidR="00124FB4" w:rsidRPr="00E32540" w:rsidRDefault="00124FB4" w:rsidP="0078313C">
            <w:pPr>
              <w:rPr>
                <w:rFonts w:ascii="Century Gothic" w:hAnsi="Century Gothic" w:cs="Arial"/>
                <w:highlight w:val="yellow"/>
              </w:rPr>
            </w:pPr>
          </w:p>
          <w:p w:rsidR="00124FB4" w:rsidRPr="00E32540" w:rsidRDefault="00124FB4" w:rsidP="0078313C">
            <w:pPr>
              <w:rPr>
                <w:rFonts w:ascii="Century Gothic" w:hAnsi="Century Gothic" w:cs="Arial"/>
                <w:highlight w:val="yellow"/>
              </w:rPr>
            </w:pPr>
          </w:p>
          <w:p w:rsidR="00124FB4" w:rsidRDefault="00124FB4" w:rsidP="0078313C">
            <w:pPr>
              <w:rPr>
                <w:rFonts w:ascii="Century Gothic" w:hAnsi="Century Gothic" w:cs="Arial"/>
                <w:highlight w:val="yellow"/>
              </w:rPr>
            </w:pPr>
          </w:p>
          <w:p w:rsidR="00124FB4" w:rsidRDefault="00124FB4" w:rsidP="0078313C">
            <w:pPr>
              <w:rPr>
                <w:rFonts w:ascii="Century Gothic" w:hAnsi="Century Gothic" w:cs="Arial"/>
                <w:highlight w:val="yellow"/>
              </w:rPr>
            </w:pPr>
          </w:p>
          <w:p w:rsidR="00124FB4" w:rsidRDefault="00124FB4" w:rsidP="0078313C">
            <w:pPr>
              <w:rPr>
                <w:rFonts w:ascii="Century Gothic" w:hAnsi="Century Gothic" w:cs="Arial"/>
                <w:highlight w:val="yellow"/>
              </w:rPr>
            </w:pPr>
          </w:p>
          <w:p w:rsidR="00124FB4" w:rsidRPr="00E32540" w:rsidRDefault="00124FB4" w:rsidP="0078313C">
            <w:pPr>
              <w:rPr>
                <w:rFonts w:ascii="Century Gothic" w:hAnsi="Century Gothic" w:cs="Arial"/>
                <w:highlight w:val="yellow"/>
              </w:rPr>
            </w:pPr>
          </w:p>
          <w:p w:rsidR="00124FB4" w:rsidRPr="00E32540" w:rsidRDefault="00124FB4" w:rsidP="0078313C">
            <w:pPr>
              <w:rPr>
                <w:rFonts w:ascii="Century Gothic" w:hAnsi="Century Gothic" w:cs="Arial"/>
                <w:highlight w:val="yellow"/>
              </w:rPr>
            </w:pPr>
          </w:p>
        </w:tc>
      </w:tr>
    </w:tbl>
    <w:p w:rsidR="00124FB4" w:rsidRPr="00E32540" w:rsidRDefault="00124FB4" w:rsidP="0078313C">
      <w:pPr>
        <w:rPr>
          <w:rFonts w:ascii="Century Gothic" w:hAnsi="Century Gothic"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14"/>
      </w:tblGrid>
      <w:tr w:rsidR="00124FB4" w:rsidRPr="00E32540" w:rsidTr="00E32540">
        <w:tc>
          <w:tcPr>
            <w:tcW w:w="8414" w:type="dxa"/>
            <w:shd w:val="clear" w:color="auto" w:fill="4F81BD"/>
            <w:vAlign w:val="center"/>
          </w:tcPr>
          <w:p w:rsidR="00124FB4" w:rsidRPr="00E32540" w:rsidRDefault="00124FB4" w:rsidP="0078313C">
            <w:pPr>
              <w:rPr>
                <w:rFonts w:ascii="Century Gothic" w:hAnsi="Century Gothic" w:cs="Arial"/>
                <w:b/>
                <w:color w:val="FFFFFF"/>
                <w:sz w:val="20"/>
                <w:szCs w:val="20"/>
              </w:rPr>
            </w:pPr>
            <w:r w:rsidRPr="00E32540">
              <w:rPr>
                <w:rFonts w:ascii="Century Gothic" w:hAnsi="Century Gothic" w:cs="Arial"/>
                <w:b/>
                <w:color w:val="FFFFFF"/>
                <w:sz w:val="20"/>
                <w:szCs w:val="20"/>
              </w:rPr>
              <w:t xml:space="preserve">Γ.6: Σχέδιο </w:t>
            </w:r>
            <w:r w:rsidRPr="00E32540">
              <w:rPr>
                <w:rFonts w:ascii="Century Gothic" w:hAnsi="Century Gothic" w:cs="Arial"/>
                <w:b/>
                <w:color w:val="FFFFFF"/>
                <w:sz w:val="20"/>
                <w:szCs w:val="20"/>
                <w:lang w:val="en-US"/>
              </w:rPr>
              <w:t>marketing</w:t>
            </w:r>
          </w:p>
          <w:p w:rsidR="00124FB4" w:rsidRPr="00E32540" w:rsidRDefault="00124FB4" w:rsidP="00335695">
            <w:pPr>
              <w:rPr>
                <w:rFonts w:ascii="Century Gothic" w:hAnsi="Century Gothic" w:cs="Arial"/>
                <w:color w:val="FFFFFF"/>
                <w:highlight w:val="yellow"/>
              </w:rPr>
            </w:pPr>
            <w:r w:rsidRPr="00E32540">
              <w:rPr>
                <w:rFonts w:ascii="Century Gothic" w:hAnsi="Century Gothic" w:cs="Arial"/>
                <w:color w:val="FFFFFF"/>
                <w:sz w:val="20"/>
                <w:szCs w:val="20"/>
              </w:rPr>
              <w:t>(ακριβής προσδιορισμός της αγοράς / στόχου και σχεδιασμός ενεργειών για την επίτευξη των στόχων marketing, σχέδιο για τον καθορισμό της τιμολογιακής πολιτικής, την ανάπτυξη εξω-επιχειρησιακών συνεργασιών, το σχεδιασμό και υλοποίηση ενεργειών δημοσίων σχέσεων, την υλοποίηση προωθητικών ενεργειών, σχεδιασμός των ενεργειών για την ικανοποίηση των αναγκών επικοινωνίας της επιχείρησης με το περιβάλλον της)</w:t>
            </w:r>
          </w:p>
        </w:tc>
      </w:tr>
      <w:tr w:rsidR="00124FB4" w:rsidRPr="00E32540" w:rsidTr="00E32540">
        <w:tc>
          <w:tcPr>
            <w:tcW w:w="8414" w:type="dxa"/>
            <w:shd w:val="clear" w:color="auto" w:fill="FFFFFF"/>
            <w:vAlign w:val="center"/>
          </w:tcPr>
          <w:p w:rsidR="00124FB4" w:rsidRPr="00E32540" w:rsidRDefault="00124FB4" w:rsidP="0078313C">
            <w:pPr>
              <w:rPr>
                <w:rFonts w:ascii="Century Gothic" w:hAnsi="Century Gothic" w:cs="Arial"/>
                <w:highlight w:val="yellow"/>
              </w:rPr>
            </w:pPr>
          </w:p>
          <w:p w:rsidR="00124FB4" w:rsidRPr="00E32540" w:rsidRDefault="00124FB4" w:rsidP="0078313C">
            <w:pPr>
              <w:rPr>
                <w:rFonts w:ascii="Century Gothic" w:hAnsi="Century Gothic" w:cs="Arial"/>
                <w:highlight w:val="yellow"/>
              </w:rPr>
            </w:pPr>
          </w:p>
          <w:p w:rsidR="00124FB4" w:rsidRDefault="00124FB4" w:rsidP="0078313C">
            <w:pPr>
              <w:rPr>
                <w:rFonts w:ascii="Century Gothic" w:hAnsi="Century Gothic" w:cs="Arial"/>
                <w:highlight w:val="yellow"/>
              </w:rPr>
            </w:pPr>
          </w:p>
          <w:p w:rsidR="00124FB4" w:rsidRDefault="00124FB4" w:rsidP="0078313C">
            <w:pPr>
              <w:rPr>
                <w:rFonts w:ascii="Century Gothic" w:hAnsi="Century Gothic" w:cs="Arial"/>
                <w:highlight w:val="yellow"/>
              </w:rPr>
            </w:pPr>
          </w:p>
          <w:p w:rsidR="00124FB4" w:rsidRDefault="00124FB4" w:rsidP="0078313C">
            <w:pPr>
              <w:rPr>
                <w:rFonts w:ascii="Century Gothic" w:hAnsi="Century Gothic" w:cs="Arial"/>
                <w:highlight w:val="yellow"/>
              </w:rPr>
            </w:pPr>
          </w:p>
          <w:p w:rsidR="00124FB4" w:rsidRPr="00E32540" w:rsidRDefault="00124FB4" w:rsidP="0078313C">
            <w:pPr>
              <w:rPr>
                <w:rFonts w:ascii="Century Gothic" w:hAnsi="Century Gothic" w:cs="Arial"/>
                <w:highlight w:val="yellow"/>
              </w:rPr>
            </w:pPr>
          </w:p>
          <w:p w:rsidR="00124FB4" w:rsidRPr="00E32540" w:rsidRDefault="00124FB4" w:rsidP="0078313C">
            <w:pPr>
              <w:rPr>
                <w:rFonts w:ascii="Century Gothic" w:hAnsi="Century Gothic" w:cs="Arial"/>
                <w:highlight w:val="yellow"/>
              </w:rPr>
            </w:pPr>
          </w:p>
        </w:tc>
      </w:tr>
    </w:tbl>
    <w:p w:rsidR="00124FB4" w:rsidRPr="00E32540" w:rsidRDefault="00124FB4" w:rsidP="0078313C">
      <w:pPr>
        <w:rPr>
          <w:rFonts w:ascii="Century Gothic" w:hAnsi="Century Gothic"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14"/>
      </w:tblGrid>
      <w:tr w:rsidR="00124FB4" w:rsidRPr="00E32540" w:rsidTr="00E32540">
        <w:tc>
          <w:tcPr>
            <w:tcW w:w="8414" w:type="dxa"/>
            <w:shd w:val="clear" w:color="auto" w:fill="4F81BD"/>
            <w:vAlign w:val="center"/>
          </w:tcPr>
          <w:p w:rsidR="00124FB4" w:rsidRPr="00E32540" w:rsidRDefault="00124FB4" w:rsidP="0078313C">
            <w:pPr>
              <w:rPr>
                <w:rFonts w:ascii="Century Gothic" w:hAnsi="Century Gothic" w:cs="Arial"/>
                <w:b/>
                <w:color w:val="FFFFFF"/>
                <w:sz w:val="20"/>
                <w:szCs w:val="20"/>
              </w:rPr>
            </w:pPr>
            <w:r w:rsidRPr="00E32540">
              <w:rPr>
                <w:rFonts w:ascii="Century Gothic" w:hAnsi="Century Gothic" w:cs="Arial"/>
                <w:b/>
                <w:color w:val="FFFFFF"/>
                <w:sz w:val="20"/>
                <w:szCs w:val="20"/>
              </w:rPr>
              <w:t>Γ.7: Σχέδιο Διοίκησης του Έργου</w:t>
            </w:r>
          </w:p>
          <w:p w:rsidR="00124FB4" w:rsidRPr="00E32540" w:rsidRDefault="00124FB4" w:rsidP="0078313C">
            <w:pPr>
              <w:rPr>
                <w:rFonts w:ascii="Century Gothic" w:hAnsi="Century Gothic" w:cs="Arial"/>
                <w:color w:val="FFFFFF"/>
                <w:sz w:val="20"/>
                <w:szCs w:val="20"/>
              </w:rPr>
            </w:pPr>
            <w:r w:rsidRPr="00E32540">
              <w:rPr>
                <w:rFonts w:ascii="Century Gothic" w:hAnsi="Century Gothic" w:cs="Arial"/>
                <w:color w:val="FFFFFF"/>
                <w:sz w:val="20"/>
                <w:szCs w:val="20"/>
              </w:rPr>
              <w:t>(αναφορά στον τρόπο με τον οποίο ο φορέας προτίθεται να διοικήσει τόσο την κατασκευή όσο και τη λειτουργία και εκμετάλλευση του έργου, ανάπτυξη του λειτουργικού μοντέλου της επιχείρησης και της οργανωτικής δομής της σε υψηλό επίπεδο, προβλεπόμενες θέσεις απασχόλησης κατά την περίοδο λειτουργίας του έργου)</w:t>
            </w:r>
          </w:p>
        </w:tc>
      </w:tr>
      <w:tr w:rsidR="00124FB4" w:rsidRPr="00E32540" w:rsidTr="00E32540">
        <w:tc>
          <w:tcPr>
            <w:tcW w:w="8414" w:type="dxa"/>
            <w:vAlign w:val="center"/>
          </w:tcPr>
          <w:p w:rsidR="00124FB4" w:rsidRPr="00E32540" w:rsidRDefault="00124FB4" w:rsidP="0078313C">
            <w:pPr>
              <w:rPr>
                <w:rFonts w:ascii="Century Gothic" w:hAnsi="Century Gothic" w:cs="Arial"/>
                <w:b/>
                <w:sz w:val="20"/>
                <w:szCs w:val="20"/>
              </w:rPr>
            </w:pPr>
          </w:p>
          <w:p w:rsidR="00124FB4" w:rsidRPr="00E32540" w:rsidRDefault="00124FB4" w:rsidP="0078313C">
            <w:pPr>
              <w:rPr>
                <w:rFonts w:ascii="Century Gothic" w:hAnsi="Century Gothic" w:cs="Arial"/>
                <w:b/>
                <w:sz w:val="20"/>
                <w:szCs w:val="20"/>
              </w:rPr>
            </w:pPr>
          </w:p>
          <w:p w:rsidR="00124FB4" w:rsidRPr="00E32540" w:rsidRDefault="00124FB4" w:rsidP="0078313C">
            <w:pPr>
              <w:rPr>
                <w:rFonts w:ascii="Century Gothic" w:hAnsi="Century Gothic" w:cs="Arial"/>
                <w:b/>
                <w:sz w:val="20"/>
                <w:szCs w:val="20"/>
              </w:rPr>
            </w:pPr>
          </w:p>
          <w:p w:rsidR="00124FB4" w:rsidRPr="00E32540" w:rsidRDefault="00124FB4" w:rsidP="0078313C">
            <w:pPr>
              <w:rPr>
                <w:rFonts w:ascii="Century Gothic" w:hAnsi="Century Gothic" w:cs="Arial"/>
                <w:b/>
                <w:sz w:val="20"/>
                <w:szCs w:val="20"/>
              </w:rPr>
            </w:pPr>
          </w:p>
        </w:tc>
      </w:tr>
    </w:tbl>
    <w:p w:rsidR="00124FB4" w:rsidRPr="00E32540" w:rsidRDefault="00124FB4" w:rsidP="0078313C">
      <w:pPr>
        <w:rPr>
          <w:rFonts w:ascii="Century Gothic" w:hAnsi="Century Gothic"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14"/>
      </w:tblGrid>
      <w:tr w:rsidR="00124FB4" w:rsidRPr="00E32540" w:rsidTr="00E32540">
        <w:tc>
          <w:tcPr>
            <w:tcW w:w="8414" w:type="dxa"/>
            <w:shd w:val="clear" w:color="auto" w:fill="4F81BD"/>
            <w:vAlign w:val="center"/>
          </w:tcPr>
          <w:p w:rsidR="00124FB4" w:rsidRPr="00E32540" w:rsidRDefault="00124FB4" w:rsidP="0078313C">
            <w:pPr>
              <w:rPr>
                <w:rFonts w:ascii="Century Gothic" w:hAnsi="Century Gothic" w:cs="Arial"/>
                <w:b/>
                <w:color w:val="FFFFFF"/>
                <w:sz w:val="20"/>
                <w:szCs w:val="20"/>
              </w:rPr>
            </w:pPr>
            <w:r w:rsidRPr="00E32540">
              <w:rPr>
                <w:rFonts w:ascii="Century Gothic" w:hAnsi="Century Gothic" w:cs="Arial"/>
                <w:b/>
                <w:color w:val="FFFFFF"/>
                <w:sz w:val="20"/>
                <w:szCs w:val="20"/>
              </w:rPr>
              <w:t>Γ.8: Χρηματοοικονομικός σχεδιασμός</w:t>
            </w:r>
          </w:p>
          <w:p w:rsidR="00124FB4" w:rsidRPr="00E32540" w:rsidRDefault="00124FB4" w:rsidP="0078313C">
            <w:pPr>
              <w:rPr>
                <w:rFonts w:ascii="Century Gothic" w:hAnsi="Century Gothic" w:cs="Arial"/>
                <w:color w:val="FFFFFF"/>
                <w:sz w:val="20"/>
                <w:szCs w:val="20"/>
              </w:rPr>
            </w:pPr>
            <w:r w:rsidRPr="00E32540">
              <w:rPr>
                <w:rFonts w:ascii="Century Gothic" w:hAnsi="Century Gothic" w:cs="Arial"/>
                <w:color w:val="FFFFFF"/>
                <w:sz w:val="20"/>
                <w:szCs w:val="20"/>
              </w:rPr>
              <w:t>(περιορισμοί και παραδοχές του οικονομικού μοντέλου, προβλέψεις ταμειακών ροών 20ετίας, αποτελέσματα, οικονομικές καταστάσεις, εκτίμηση Καθαρής Παρούσας Αξίας IRR και περιόδου αποπληρωμής, ανάλυση κινδύνων, βασικά συμπεράσματα χρηματοοικονομικής ανάλυσης, αναλυτική τεκμηρίωση της αναγκαιότητας αξιοποίησης χρηματοδότησης από το JESSICA)</w:t>
            </w:r>
          </w:p>
          <w:p w:rsidR="00124FB4" w:rsidRPr="00E32540" w:rsidRDefault="00124FB4" w:rsidP="003C7959">
            <w:pPr>
              <w:rPr>
                <w:rFonts w:ascii="Century Gothic" w:hAnsi="Century Gothic" w:cs="Arial"/>
                <w:color w:val="FFFFFF"/>
                <w:sz w:val="20"/>
                <w:szCs w:val="20"/>
              </w:rPr>
            </w:pPr>
            <w:r w:rsidRPr="00E32540">
              <w:rPr>
                <w:rFonts w:ascii="Century Gothic" w:hAnsi="Century Gothic" w:cs="Arial"/>
                <w:color w:val="FFFFFF"/>
                <w:sz w:val="20"/>
                <w:szCs w:val="20"/>
              </w:rPr>
              <w:t>Οι βασικοί πίνακες για την χρηματοοικονομική ανάλυση του έργου περιλαμβάνονται στο Υπόδειγμα 2.</w:t>
            </w:r>
          </w:p>
        </w:tc>
      </w:tr>
      <w:tr w:rsidR="00124FB4" w:rsidRPr="00E32540" w:rsidTr="00E32540">
        <w:tc>
          <w:tcPr>
            <w:tcW w:w="8414" w:type="dxa"/>
            <w:vAlign w:val="center"/>
          </w:tcPr>
          <w:p w:rsidR="00124FB4" w:rsidRPr="00E32540" w:rsidRDefault="00124FB4" w:rsidP="0078313C">
            <w:pPr>
              <w:rPr>
                <w:rFonts w:ascii="Century Gothic" w:hAnsi="Century Gothic" w:cs="Arial"/>
                <w:b/>
                <w:sz w:val="20"/>
                <w:szCs w:val="20"/>
              </w:rPr>
            </w:pPr>
          </w:p>
          <w:p w:rsidR="00124FB4" w:rsidRDefault="00124FB4" w:rsidP="0078313C">
            <w:pPr>
              <w:rPr>
                <w:rFonts w:ascii="Century Gothic" w:hAnsi="Century Gothic" w:cs="Arial"/>
                <w:b/>
                <w:sz w:val="20"/>
                <w:szCs w:val="20"/>
              </w:rPr>
            </w:pPr>
          </w:p>
          <w:p w:rsidR="00124FB4" w:rsidRPr="00E32540" w:rsidRDefault="00124FB4" w:rsidP="0078313C">
            <w:pPr>
              <w:rPr>
                <w:rFonts w:ascii="Century Gothic" w:hAnsi="Century Gothic" w:cs="Arial"/>
                <w:b/>
                <w:sz w:val="20"/>
                <w:szCs w:val="20"/>
              </w:rPr>
            </w:pPr>
          </w:p>
          <w:p w:rsidR="00124FB4" w:rsidRPr="00E32540" w:rsidRDefault="00124FB4" w:rsidP="0078313C">
            <w:pPr>
              <w:rPr>
                <w:rFonts w:ascii="Century Gothic" w:hAnsi="Century Gothic" w:cs="Arial"/>
                <w:b/>
                <w:sz w:val="20"/>
                <w:szCs w:val="20"/>
              </w:rPr>
            </w:pPr>
          </w:p>
        </w:tc>
      </w:tr>
    </w:tbl>
    <w:p w:rsidR="00124FB4" w:rsidRPr="00E32540" w:rsidRDefault="00124FB4" w:rsidP="0078313C">
      <w:pPr>
        <w:rPr>
          <w:rFonts w:ascii="Century Gothic" w:hAnsi="Century Gothic" w:cs="Arial"/>
        </w:rPr>
      </w:pPr>
    </w:p>
    <w:p w:rsidR="00124FB4" w:rsidRPr="00E32540" w:rsidRDefault="00124FB4" w:rsidP="0078313C">
      <w:pPr>
        <w:rPr>
          <w:rFonts w:ascii="Century Gothic" w:hAnsi="Century Gothic" w:cs="Arial"/>
          <w:b/>
        </w:rPr>
      </w:pPr>
      <w:r w:rsidRPr="00E32540">
        <w:rPr>
          <w:rFonts w:ascii="Century Gothic" w:hAnsi="Century Gothic" w:cs="Arial"/>
          <w:b/>
        </w:rPr>
        <w:t>Συνημμένα έγγραφα και δικαιολογητικά</w:t>
      </w:r>
    </w:p>
    <w:p w:rsidR="00124FB4" w:rsidRPr="00E32540" w:rsidRDefault="00124FB4" w:rsidP="0078313C">
      <w:pPr>
        <w:rPr>
          <w:rFonts w:ascii="Century Gothic" w:hAnsi="Century Gothic"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4"/>
        <w:gridCol w:w="7230"/>
      </w:tblGrid>
      <w:tr w:rsidR="00124FB4" w:rsidRPr="00E32540" w:rsidTr="00E32540">
        <w:tc>
          <w:tcPr>
            <w:tcW w:w="8364" w:type="dxa"/>
            <w:gridSpan w:val="2"/>
            <w:shd w:val="clear" w:color="auto" w:fill="FFFFFF"/>
          </w:tcPr>
          <w:p w:rsidR="00124FB4" w:rsidRPr="00E32540" w:rsidRDefault="00124FB4" w:rsidP="00805664">
            <w:pPr>
              <w:rPr>
                <w:rFonts w:ascii="Century Gothic" w:hAnsi="Century Gothic" w:cs="Arial"/>
                <w:color w:val="000000"/>
                <w:sz w:val="20"/>
                <w:szCs w:val="20"/>
              </w:rPr>
            </w:pPr>
            <w:r w:rsidRPr="00E32540">
              <w:rPr>
                <w:rFonts w:ascii="Century Gothic" w:hAnsi="Century Gothic" w:cs="Arial"/>
                <w:color w:val="000000"/>
                <w:sz w:val="20"/>
                <w:szCs w:val="20"/>
              </w:rPr>
              <w:t>Αίτηση χρηματοδότησης έργου από το ΤΑΑ Περιφέρειας Πελοποννήσου, σύμφωνα με το Υπόδειγμα 1.</w:t>
            </w:r>
          </w:p>
        </w:tc>
      </w:tr>
      <w:tr w:rsidR="00124FB4" w:rsidRPr="00E32540" w:rsidTr="00E32540">
        <w:tc>
          <w:tcPr>
            <w:tcW w:w="8364" w:type="dxa"/>
            <w:gridSpan w:val="2"/>
            <w:shd w:val="clear" w:color="auto" w:fill="F2F2F2"/>
          </w:tcPr>
          <w:p w:rsidR="00124FB4" w:rsidRPr="00E32540" w:rsidRDefault="00124FB4" w:rsidP="0078313C">
            <w:pPr>
              <w:rPr>
                <w:rFonts w:ascii="Century Gothic" w:hAnsi="Century Gothic" w:cs="Arial"/>
                <w:b/>
                <w:sz w:val="20"/>
                <w:szCs w:val="20"/>
              </w:rPr>
            </w:pPr>
            <w:r w:rsidRPr="00E32540">
              <w:rPr>
                <w:rFonts w:ascii="Century Gothic" w:hAnsi="Century Gothic" w:cs="Arial"/>
                <w:b/>
                <w:sz w:val="20"/>
                <w:szCs w:val="20"/>
              </w:rPr>
              <w:t>Ενότητα Α</w:t>
            </w:r>
          </w:p>
        </w:tc>
      </w:tr>
      <w:tr w:rsidR="00124FB4" w:rsidRPr="00E32540" w:rsidTr="00E32540">
        <w:tc>
          <w:tcPr>
            <w:tcW w:w="1134" w:type="dxa"/>
            <w:vAlign w:val="center"/>
          </w:tcPr>
          <w:p w:rsidR="00124FB4" w:rsidRPr="00E32540" w:rsidRDefault="00124FB4" w:rsidP="003C7959">
            <w:pPr>
              <w:rPr>
                <w:rFonts w:ascii="Century Gothic" w:hAnsi="Century Gothic" w:cs="Arial"/>
                <w:sz w:val="20"/>
                <w:szCs w:val="20"/>
              </w:rPr>
            </w:pPr>
            <w:r w:rsidRPr="00E32540">
              <w:rPr>
                <w:rFonts w:ascii="Century Gothic" w:hAnsi="Century Gothic" w:cs="Arial"/>
                <w:sz w:val="20"/>
                <w:szCs w:val="20"/>
              </w:rPr>
              <w:t>Α.1</w:t>
            </w:r>
          </w:p>
        </w:tc>
        <w:tc>
          <w:tcPr>
            <w:tcW w:w="7230" w:type="dxa"/>
          </w:tcPr>
          <w:p w:rsidR="00124FB4" w:rsidRPr="00E32540" w:rsidRDefault="00124FB4" w:rsidP="00805664">
            <w:pPr>
              <w:rPr>
                <w:rFonts w:ascii="Century Gothic" w:hAnsi="Century Gothic" w:cs="Arial"/>
                <w:sz w:val="20"/>
                <w:szCs w:val="20"/>
              </w:rPr>
            </w:pPr>
            <w:r w:rsidRPr="00E32540">
              <w:rPr>
                <w:rFonts w:ascii="Century Gothic" w:hAnsi="Century Gothic" w:cs="Arial"/>
                <w:sz w:val="20"/>
                <w:szCs w:val="20"/>
              </w:rPr>
              <w:t>Απόφαση του αρμόδιου συλλογικού οργάνου του φορέα για την υποβολή αίτησης χρηματοδότησης του προτεινόμενου έργου από το ΤΑΑ Περιφέρειας Πελοποννήσου.</w:t>
            </w:r>
          </w:p>
        </w:tc>
      </w:tr>
      <w:tr w:rsidR="00124FB4" w:rsidRPr="00E32540" w:rsidTr="00E32540">
        <w:tc>
          <w:tcPr>
            <w:tcW w:w="8364" w:type="dxa"/>
            <w:gridSpan w:val="2"/>
            <w:shd w:val="clear" w:color="auto" w:fill="F2F2F2"/>
          </w:tcPr>
          <w:p w:rsidR="00124FB4" w:rsidRPr="00E32540" w:rsidRDefault="00124FB4" w:rsidP="0078313C">
            <w:pPr>
              <w:rPr>
                <w:rFonts w:ascii="Century Gothic" w:hAnsi="Century Gothic" w:cs="Arial"/>
                <w:b/>
                <w:sz w:val="20"/>
                <w:szCs w:val="20"/>
              </w:rPr>
            </w:pPr>
            <w:r w:rsidRPr="00E32540">
              <w:rPr>
                <w:rFonts w:ascii="Century Gothic" w:hAnsi="Century Gothic" w:cs="Arial"/>
                <w:b/>
                <w:sz w:val="20"/>
                <w:szCs w:val="20"/>
              </w:rPr>
              <w:t>Ενότητα Β</w:t>
            </w:r>
          </w:p>
        </w:tc>
      </w:tr>
      <w:tr w:rsidR="00124FB4" w:rsidRPr="00E32540" w:rsidTr="00E32540">
        <w:tc>
          <w:tcPr>
            <w:tcW w:w="1134" w:type="dxa"/>
            <w:vAlign w:val="center"/>
          </w:tcPr>
          <w:p w:rsidR="00124FB4" w:rsidRPr="00E32540" w:rsidRDefault="00124FB4" w:rsidP="0078313C">
            <w:pPr>
              <w:rPr>
                <w:rFonts w:ascii="Century Gothic" w:hAnsi="Century Gothic" w:cs="Arial"/>
                <w:sz w:val="20"/>
                <w:szCs w:val="20"/>
              </w:rPr>
            </w:pPr>
            <w:r w:rsidRPr="00E32540">
              <w:rPr>
                <w:rFonts w:ascii="Century Gothic" w:hAnsi="Century Gothic" w:cs="Arial"/>
                <w:sz w:val="20"/>
                <w:szCs w:val="20"/>
              </w:rPr>
              <w:t>Β.1</w:t>
            </w:r>
          </w:p>
        </w:tc>
        <w:tc>
          <w:tcPr>
            <w:tcW w:w="7230" w:type="dxa"/>
          </w:tcPr>
          <w:p w:rsidR="00124FB4" w:rsidRPr="00E32540" w:rsidRDefault="00124FB4" w:rsidP="0078313C">
            <w:pPr>
              <w:rPr>
                <w:rFonts w:ascii="Century Gothic" w:hAnsi="Century Gothic" w:cs="Arial"/>
                <w:sz w:val="20"/>
                <w:szCs w:val="20"/>
              </w:rPr>
            </w:pPr>
            <w:r w:rsidRPr="00E32540">
              <w:rPr>
                <w:rFonts w:ascii="Century Gothic" w:hAnsi="Century Gothic" w:cs="Arial"/>
                <w:sz w:val="20"/>
                <w:szCs w:val="20"/>
              </w:rPr>
              <w:t>Φάκελος Τεχνικής Ωριμότητας Έργου με τα έγγραφα που περιλαμβάνει</w:t>
            </w:r>
          </w:p>
        </w:tc>
      </w:tr>
    </w:tbl>
    <w:p w:rsidR="00124FB4" w:rsidRPr="00E32540" w:rsidRDefault="00124FB4" w:rsidP="0078313C">
      <w:pPr>
        <w:rPr>
          <w:rFonts w:ascii="Century Gothic" w:hAnsi="Century Gothic" w:cs="Arial"/>
        </w:rPr>
      </w:pPr>
    </w:p>
    <w:p w:rsidR="00124FB4" w:rsidRPr="00E32540" w:rsidRDefault="00124FB4" w:rsidP="006D75EA">
      <w:pPr>
        <w:rPr>
          <w:rFonts w:ascii="Century Gothic" w:hAnsi="Century Gothic" w:cs="Arial"/>
          <w:b/>
        </w:rPr>
      </w:pPr>
      <w:r w:rsidRPr="00E32540">
        <w:rPr>
          <w:rFonts w:ascii="Century Gothic" w:hAnsi="Century Gothic" w:cs="Arial"/>
        </w:rPr>
        <w:br w:type="page"/>
      </w:r>
      <w:r w:rsidRPr="00E32540">
        <w:rPr>
          <w:rFonts w:ascii="Century Gothic" w:hAnsi="Century Gothic" w:cs="Arial"/>
          <w:b/>
        </w:rPr>
        <w:t>ΥΠΟΔΕΙΓΜΑ 1: Αίτηση χρηματοδότησης έργου από το ΤΑΑ  Πελοποννήσου</w:t>
      </w:r>
    </w:p>
    <w:p w:rsidR="00124FB4" w:rsidRPr="00E32540" w:rsidRDefault="00124FB4" w:rsidP="006326A2">
      <w:pPr>
        <w:pStyle w:val="Body"/>
        <w:widowControl w:val="0"/>
        <w:spacing w:line="240" w:lineRule="auto"/>
        <w:ind w:left="0" w:firstLine="0"/>
        <w:jc w:val="left"/>
        <w:rPr>
          <w:rFonts w:ascii="Century Gothic" w:hAnsi="Century Gothic" w:cs="Arial"/>
          <w:sz w:val="22"/>
          <w:szCs w:val="22"/>
          <w:lang w:val="el-GR"/>
        </w:rPr>
      </w:pPr>
    </w:p>
    <w:p w:rsidR="00124FB4" w:rsidRPr="00E32540" w:rsidRDefault="00124FB4" w:rsidP="006326A2">
      <w:pPr>
        <w:pStyle w:val="Body"/>
        <w:widowControl w:val="0"/>
        <w:spacing w:line="240" w:lineRule="auto"/>
        <w:ind w:left="0" w:firstLine="0"/>
        <w:jc w:val="left"/>
        <w:rPr>
          <w:rFonts w:ascii="Century Gothic" w:hAnsi="Century Gothic" w:cs="Arial"/>
          <w:sz w:val="22"/>
          <w:szCs w:val="22"/>
          <w:lang w:val="el-GR"/>
        </w:rPr>
      </w:pPr>
      <w:r w:rsidRPr="00E32540">
        <w:rPr>
          <w:rFonts w:ascii="Century Gothic" w:hAnsi="Century Gothic" w:cs="Arial"/>
          <w:sz w:val="22"/>
          <w:szCs w:val="22"/>
          <w:lang w:val="el-GR"/>
        </w:rPr>
        <w:t>ΣΤΟΙΧΕΙΑ ΑΙΤΟΥΝΤΟΣ:</w:t>
      </w:r>
    </w:p>
    <w:p w:rsidR="00124FB4" w:rsidRPr="00E32540" w:rsidRDefault="00124FB4" w:rsidP="006326A2">
      <w:pPr>
        <w:pStyle w:val="Body"/>
        <w:widowControl w:val="0"/>
        <w:spacing w:after="0" w:line="240" w:lineRule="auto"/>
        <w:ind w:left="0" w:firstLine="0"/>
        <w:jc w:val="left"/>
        <w:rPr>
          <w:rFonts w:ascii="Century Gothic" w:hAnsi="Century Gothic" w:cs="Arial"/>
          <w:sz w:val="22"/>
          <w:szCs w:val="22"/>
          <w:lang w:val="el-GR"/>
        </w:rPr>
      </w:pPr>
      <w:r w:rsidRPr="00E32540">
        <w:rPr>
          <w:rFonts w:ascii="Century Gothic" w:hAnsi="Century Gothic" w:cs="Arial"/>
          <w:sz w:val="22"/>
          <w:szCs w:val="22"/>
          <w:lang w:val="el-GR"/>
        </w:rPr>
        <w:t>ΦΟΡΕΑΣ: ………………….</w:t>
      </w:r>
    </w:p>
    <w:p w:rsidR="00124FB4" w:rsidRPr="00E32540" w:rsidRDefault="00124FB4" w:rsidP="006326A2">
      <w:pPr>
        <w:pStyle w:val="4"/>
        <w:spacing w:after="0" w:line="240" w:lineRule="auto"/>
        <w:jc w:val="left"/>
        <w:rPr>
          <w:rFonts w:ascii="Century Gothic" w:hAnsi="Century Gothic" w:cs="Arial"/>
          <w:vertAlign w:val="superscript"/>
        </w:rPr>
      </w:pPr>
      <w:r w:rsidRPr="00E32540">
        <w:rPr>
          <w:rFonts w:ascii="Century Gothic" w:hAnsi="Century Gothic" w:cs="Arial"/>
        </w:rPr>
        <w:t>Διεύθυνση: ……………………………</w:t>
      </w:r>
    </w:p>
    <w:p w:rsidR="00124FB4" w:rsidRPr="00E32540" w:rsidRDefault="00124FB4" w:rsidP="006326A2">
      <w:pPr>
        <w:pStyle w:val="4"/>
        <w:spacing w:after="0" w:line="240" w:lineRule="auto"/>
        <w:jc w:val="left"/>
        <w:rPr>
          <w:rFonts w:ascii="Century Gothic" w:hAnsi="Century Gothic" w:cs="Arial"/>
        </w:rPr>
      </w:pPr>
      <w:r w:rsidRPr="00E32540">
        <w:rPr>
          <w:rFonts w:ascii="Century Gothic" w:hAnsi="Century Gothic" w:cs="Arial"/>
        </w:rPr>
        <w:t>Ταχ. Κωδ.: …………………</w:t>
      </w:r>
    </w:p>
    <w:p w:rsidR="00124FB4" w:rsidRPr="00E32540" w:rsidRDefault="00124FB4" w:rsidP="006326A2">
      <w:pPr>
        <w:pStyle w:val="4"/>
        <w:spacing w:after="0" w:line="240" w:lineRule="auto"/>
        <w:jc w:val="left"/>
        <w:rPr>
          <w:rFonts w:ascii="Century Gothic" w:hAnsi="Century Gothic" w:cs="Arial"/>
        </w:rPr>
      </w:pPr>
      <w:r w:rsidRPr="00E32540">
        <w:rPr>
          <w:rFonts w:ascii="Century Gothic" w:hAnsi="Century Gothic" w:cs="Arial"/>
        </w:rPr>
        <w:t>Τηλ.: +30..................</w:t>
      </w:r>
    </w:p>
    <w:p w:rsidR="00124FB4" w:rsidRPr="00E32540" w:rsidRDefault="00124FB4" w:rsidP="006326A2">
      <w:pPr>
        <w:pStyle w:val="4"/>
        <w:spacing w:after="0" w:line="240" w:lineRule="auto"/>
        <w:jc w:val="left"/>
        <w:rPr>
          <w:rFonts w:ascii="Century Gothic" w:hAnsi="Century Gothic" w:cs="Arial"/>
        </w:rPr>
      </w:pPr>
      <w:r w:rsidRPr="00E32540">
        <w:rPr>
          <w:rFonts w:ascii="Century Gothic" w:hAnsi="Century Gothic" w:cs="Arial"/>
          <w:lang w:val="fr-FR"/>
        </w:rPr>
        <w:t>Fax</w:t>
      </w:r>
      <w:r w:rsidRPr="00E32540">
        <w:rPr>
          <w:rFonts w:ascii="Century Gothic" w:hAnsi="Century Gothic" w:cs="Arial"/>
        </w:rPr>
        <w:t>: +30………………</w:t>
      </w:r>
    </w:p>
    <w:p w:rsidR="00124FB4" w:rsidRPr="00E32540" w:rsidRDefault="00124FB4" w:rsidP="006326A2">
      <w:pPr>
        <w:pStyle w:val="4"/>
        <w:spacing w:after="0" w:line="240" w:lineRule="auto"/>
        <w:jc w:val="left"/>
        <w:rPr>
          <w:rFonts w:ascii="Century Gothic" w:hAnsi="Century Gothic" w:cs="Arial"/>
        </w:rPr>
      </w:pPr>
      <w:r w:rsidRPr="00E32540">
        <w:rPr>
          <w:rFonts w:ascii="Century Gothic" w:hAnsi="Century Gothic" w:cs="Arial"/>
          <w:lang w:val="en-US"/>
        </w:rPr>
        <w:t>e</w:t>
      </w:r>
      <w:r w:rsidRPr="00E32540">
        <w:rPr>
          <w:rFonts w:ascii="Century Gothic" w:hAnsi="Century Gothic" w:cs="Arial"/>
        </w:rPr>
        <w:t>-</w:t>
      </w:r>
      <w:r w:rsidRPr="00E32540">
        <w:rPr>
          <w:rFonts w:ascii="Century Gothic" w:hAnsi="Century Gothic" w:cs="Arial"/>
          <w:lang w:val="en-US"/>
        </w:rPr>
        <w:t>mail</w:t>
      </w:r>
      <w:r w:rsidRPr="00E32540">
        <w:rPr>
          <w:rFonts w:ascii="Century Gothic" w:hAnsi="Century Gothic" w:cs="Arial"/>
        </w:rPr>
        <w:t>:……………………</w:t>
      </w:r>
    </w:p>
    <w:p w:rsidR="00124FB4" w:rsidRPr="00E32540" w:rsidRDefault="00124FB4" w:rsidP="006326A2">
      <w:pPr>
        <w:pStyle w:val="Body"/>
        <w:widowControl w:val="0"/>
        <w:spacing w:line="240" w:lineRule="auto"/>
        <w:ind w:left="0" w:firstLine="0"/>
        <w:jc w:val="left"/>
        <w:rPr>
          <w:rFonts w:ascii="Century Gothic" w:hAnsi="Century Gothic" w:cs="Arial"/>
          <w:sz w:val="22"/>
          <w:szCs w:val="22"/>
          <w:lang w:val="el-GR"/>
        </w:rPr>
      </w:pPr>
      <w:r w:rsidRPr="00E32540">
        <w:rPr>
          <w:rFonts w:ascii="Century Gothic" w:hAnsi="Century Gothic" w:cs="Arial"/>
          <w:sz w:val="22"/>
          <w:szCs w:val="22"/>
          <w:lang w:val="el-GR"/>
        </w:rPr>
        <w:t xml:space="preserve">Υπεύθυνος Επικοινωνίας: </w:t>
      </w:r>
    </w:p>
    <w:p w:rsidR="00124FB4" w:rsidRPr="000119E1" w:rsidRDefault="00124FB4" w:rsidP="006326A2">
      <w:pPr>
        <w:pStyle w:val="Body"/>
        <w:widowControl w:val="0"/>
        <w:spacing w:after="0" w:line="240" w:lineRule="auto"/>
        <w:ind w:left="0" w:firstLine="0"/>
        <w:jc w:val="right"/>
        <w:rPr>
          <w:rFonts w:ascii="Century Gothic" w:hAnsi="Century Gothic" w:cs="Arial"/>
          <w:sz w:val="22"/>
          <w:szCs w:val="22"/>
          <w:lang w:val="en-US"/>
        </w:rPr>
      </w:pPr>
      <w:r w:rsidRPr="00E32540">
        <w:rPr>
          <w:rFonts w:ascii="Century Gothic" w:hAnsi="Century Gothic" w:cs="Arial"/>
          <w:sz w:val="22"/>
          <w:szCs w:val="22"/>
          <w:lang w:val="el-GR"/>
        </w:rPr>
        <w:t>Προς</w:t>
      </w:r>
      <w:r w:rsidRPr="00B11B20">
        <w:rPr>
          <w:rFonts w:ascii="Century Gothic" w:hAnsi="Century Gothic" w:cs="Arial"/>
          <w:sz w:val="22"/>
          <w:szCs w:val="22"/>
          <w:lang w:val="en-US"/>
        </w:rPr>
        <w:t>:</w:t>
      </w:r>
    </w:p>
    <w:p w:rsidR="00124FB4" w:rsidRPr="000119E1" w:rsidRDefault="00124FB4" w:rsidP="006326A2">
      <w:pPr>
        <w:pStyle w:val="4"/>
        <w:spacing w:after="0" w:line="240" w:lineRule="auto"/>
        <w:jc w:val="right"/>
        <w:rPr>
          <w:rFonts w:ascii="Century Gothic" w:hAnsi="Century Gothic" w:cs="Arial"/>
          <w:lang w:val="en-US"/>
        </w:rPr>
      </w:pPr>
      <w:r w:rsidRPr="00E32540">
        <w:rPr>
          <w:rFonts w:ascii="Century Gothic" w:hAnsi="Century Gothic" w:cs="Arial"/>
          <w:lang w:val="en-US"/>
        </w:rPr>
        <w:t>EFG</w:t>
      </w:r>
      <w:r w:rsidRPr="00B11B20">
        <w:rPr>
          <w:rFonts w:ascii="Century Gothic" w:hAnsi="Century Gothic" w:cs="Arial"/>
          <w:lang w:val="en-US"/>
        </w:rPr>
        <w:t xml:space="preserve"> </w:t>
      </w:r>
      <w:r w:rsidRPr="00E32540">
        <w:rPr>
          <w:rFonts w:ascii="Century Gothic" w:hAnsi="Century Gothic" w:cs="Arial"/>
          <w:lang w:val="en-US"/>
        </w:rPr>
        <w:t>Eurobank</w:t>
      </w:r>
      <w:r w:rsidRPr="00B11B20">
        <w:rPr>
          <w:rFonts w:ascii="Century Gothic" w:hAnsi="Century Gothic" w:cs="Arial"/>
          <w:lang w:val="en-US"/>
        </w:rPr>
        <w:t xml:space="preserve"> </w:t>
      </w:r>
      <w:r w:rsidRPr="00E32540">
        <w:rPr>
          <w:rFonts w:ascii="Century Gothic" w:hAnsi="Century Gothic" w:cs="Arial"/>
          <w:lang w:val="en-US"/>
        </w:rPr>
        <w:t>Ergasias</w:t>
      </w:r>
    </w:p>
    <w:p w:rsidR="00124FB4" w:rsidRPr="000119E1" w:rsidRDefault="00124FB4" w:rsidP="006326A2">
      <w:pPr>
        <w:pStyle w:val="4"/>
        <w:spacing w:after="0" w:line="240" w:lineRule="auto"/>
        <w:jc w:val="right"/>
        <w:rPr>
          <w:rFonts w:ascii="Century Gothic" w:hAnsi="Century Gothic" w:cs="Arial"/>
          <w:lang w:val="en-US"/>
        </w:rPr>
      </w:pPr>
      <w:r w:rsidRPr="00E32540">
        <w:rPr>
          <w:rFonts w:ascii="Century Gothic" w:hAnsi="Century Gothic" w:cs="Arial"/>
        </w:rPr>
        <w:t>Υπ</w:t>
      </w:r>
      <w:r w:rsidRPr="000119E1">
        <w:rPr>
          <w:rFonts w:ascii="Century Gothic" w:hAnsi="Century Gothic" w:cs="Arial"/>
          <w:sz w:val="22"/>
          <w:lang w:val="en-US"/>
        </w:rPr>
        <w:t xml:space="preserve">’ </w:t>
      </w:r>
      <w:r w:rsidRPr="00E32540">
        <w:rPr>
          <w:rFonts w:ascii="Century Gothic" w:hAnsi="Century Gothic" w:cs="Arial"/>
        </w:rPr>
        <w:t>όψη</w:t>
      </w:r>
      <w:r w:rsidRPr="00B11B20">
        <w:rPr>
          <w:rFonts w:ascii="Century Gothic" w:hAnsi="Century Gothic" w:cs="Arial"/>
          <w:lang w:val="en-US"/>
        </w:rPr>
        <w:t xml:space="preserve">: </w:t>
      </w:r>
      <w:r w:rsidRPr="000119E1">
        <w:rPr>
          <w:rFonts w:ascii="Century Gothic" w:hAnsi="Century Gothic" w:cs="Arial"/>
          <w:sz w:val="22"/>
          <w:lang w:val="en-US"/>
        </w:rPr>
        <w:t>[●]</w:t>
      </w:r>
    </w:p>
    <w:p w:rsidR="00124FB4" w:rsidRPr="00E32540" w:rsidRDefault="00124FB4" w:rsidP="006326A2">
      <w:pPr>
        <w:pStyle w:val="Body"/>
        <w:widowControl w:val="0"/>
        <w:spacing w:after="0" w:line="240" w:lineRule="auto"/>
        <w:ind w:left="0" w:firstLine="0"/>
        <w:jc w:val="right"/>
        <w:rPr>
          <w:rFonts w:ascii="Century Gothic" w:hAnsi="Century Gothic" w:cs="Arial"/>
          <w:sz w:val="22"/>
          <w:szCs w:val="22"/>
          <w:lang w:val="el-GR"/>
        </w:rPr>
      </w:pPr>
      <w:r w:rsidRPr="00E32540">
        <w:rPr>
          <w:rFonts w:ascii="Century Gothic" w:hAnsi="Century Gothic" w:cs="Arial"/>
          <w:sz w:val="22"/>
          <w:szCs w:val="22"/>
          <w:lang w:val="el-GR"/>
        </w:rPr>
        <w:t xml:space="preserve">Διεύθυνση </w:t>
      </w:r>
      <w:r w:rsidRPr="00E32540">
        <w:rPr>
          <w:rFonts w:ascii="Century Gothic" w:hAnsi="Century Gothic" w:cs="Arial"/>
          <w:lang w:val="el-GR"/>
        </w:rPr>
        <w:t xml:space="preserve">: </w:t>
      </w:r>
      <w:r w:rsidRPr="00E32540">
        <w:rPr>
          <w:rFonts w:ascii="Century Gothic" w:hAnsi="Century Gothic" w:cs="Arial"/>
          <w:sz w:val="22"/>
          <w:lang w:val="el-GR"/>
        </w:rPr>
        <w:t>[●]</w:t>
      </w:r>
    </w:p>
    <w:p w:rsidR="00124FB4" w:rsidRPr="00E32540" w:rsidRDefault="00124FB4" w:rsidP="006326A2">
      <w:pPr>
        <w:pStyle w:val="Body"/>
        <w:widowControl w:val="0"/>
        <w:spacing w:after="0" w:line="240" w:lineRule="auto"/>
        <w:ind w:left="0" w:firstLine="0"/>
        <w:jc w:val="right"/>
        <w:rPr>
          <w:rFonts w:ascii="Century Gothic" w:hAnsi="Century Gothic" w:cs="Arial"/>
          <w:sz w:val="22"/>
          <w:szCs w:val="22"/>
          <w:lang w:val="el-GR"/>
        </w:rPr>
      </w:pPr>
      <w:r w:rsidRPr="00E32540">
        <w:rPr>
          <w:rFonts w:ascii="Century Gothic" w:hAnsi="Century Gothic" w:cs="Arial"/>
          <w:sz w:val="22"/>
          <w:szCs w:val="22"/>
          <w:lang w:val="el-GR"/>
        </w:rPr>
        <w:t>Ταχ. Κωδ.</w:t>
      </w:r>
      <w:r w:rsidRPr="00E32540">
        <w:rPr>
          <w:rFonts w:ascii="Century Gothic" w:hAnsi="Century Gothic" w:cs="Arial"/>
          <w:lang w:val="el-GR"/>
        </w:rPr>
        <w:t xml:space="preserve"> : </w:t>
      </w:r>
      <w:r w:rsidRPr="00E32540">
        <w:rPr>
          <w:rFonts w:ascii="Century Gothic" w:hAnsi="Century Gothic" w:cs="Arial"/>
          <w:sz w:val="22"/>
          <w:lang w:val="el-GR"/>
        </w:rPr>
        <w:t>[●]</w:t>
      </w:r>
    </w:p>
    <w:p w:rsidR="00124FB4" w:rsidRPr="00E32540" w:rsidRDefault="00124FB4" w:rsidP="006326A2">
      <w:pPr>
        <w:pStyle w:val="Body"/>
        <w:widowControl w:val="0"/>
        <w:spacing w:after="0" w:line="240" w:lineRule="auto"/>
        <w:ind w:left="0" w:firstLine="0"/>
        <w:jc w:val="right"/>
        <w:rPr>
          <w:rFonts w:ascii="Century Gothic" w:hAnsi="Century Gothic" w:cs="Arial"/>
          <w:sz w:val="22"/>
          <w:szCs w:val="22"/>
          <w:lang w:val="el-GR"/>
        </w:rPr>
      </w:pPr>
      <w:r w:rsidRPr="00E32540">
        <w:rPr>
          <w:rFonts w:ascii="Century Gothic" w:hAnsi="Century Gothic" w:cs="Arial"/>
          <w:sz w:val="22"/>
          <w:szCs w:val="22"/>
          <w:lang w:val="el-GR"/>
        </w:rPr>
        <w:t>Τηλ.</w:t>
      </w:r>
      <w:r w:rsidRPr="00E32540">
        <w:rPr>
          <w:rFonts w:ascii="Century Gothic" w:hAnsi="Century Gothic" w:cs="Arial"/>
          <w:lang w:val="el-GR"/>
        </w:rPr>
        <w:t xml:space="preserve"> : </w:t>
      </w:r>
      <w:r w:rsidRPr="00E32540">
        <w:rPr>
          <w:rFonts w:ascii="Century Gothic" w:hAnsi="Century Gothic" w:cs="Arial"/>
          <w:sz w:val="22"/>
          <w:lang w:val="el-GR"/>
        </w:rPr>
        <w:t>[●]</w:t>
      </w:r>
    </w:p>
    <w:p w:rsidR="00124FB4" w:rsidRPr="00E32540" w:rsidRDefault="00124FB4" w:rsidP="006326A2">
      <w:pPr>
        <w:pStyle w:val="Body"/>
        <w:widowControl w:val="0"/>
        <w:spacing w:after="0" w:line="240" w:lineRule="auto"/>
        <w:ind w:left="0" w:firstLine="0"/>
        <w:jc w:val="right"/>
        <w:rPr>
          <w:rFonts w:ascii="Century Gothic" w:hAnsi="Century Gothic" w:cs="Arial"/>
          <w:sz w:val="22"/>
          <w:szCs w:val="22"/>
          <w:lang w:val="el-GR"/>
        </w:rPr>
      </w:pPr>
      <w:r w:rsidRPr="00E32540">
        <w:rPr>
          <w:rFonts w:ascii="Century Gothic" w:hAnsi="Century Gothic" w:cs="Arial"/>
          <w:sz w:val="22"/>
          <w:szCs w:val="22"/>
          <w:lang w:val="el-GR"/>
        </w:rPr>
        <w:t>Fax </w:t>
      </w:r>
      <w:r w:rsidRPr="00E32540">
        <w:rPr>
          <w:rFonts w:ascii="Century Gothic" w:hAnsi="Century Gothic" w:cs="Arial"/>
          <w:lang w:val="el-GR"/>
        </w:rPr>
        <w:t xml:space="preserve">: </w:t>
      </w:r>
      <w:r w:rsidRPr="00E32540">
        <w:rPr>
          <w:rFonts w:ascii="Century Gothic" w:hAnsi="Century Gothic" w:cs="Arial"/>
          <w:sz w:val="22"/>
          <w:lang w:val="el-GR"/>
        </w:rPr>
        <w:t>[●]</w:t>
      </w:r>
    </w:p>
    <w:p w:rsidR="00124FB4" w:rsidRPr="00E32540" w:rsidRDefault="00124FB4" w:rsidP="006326A2">
      <w:pPr>
        <w:pStyle w:val="Body"/>
        <w:widowControl w:val="0"/>
        <w:spacing w:after="0" w:line="240" w:lineRule="auto"/>
        <w:ind w:left="0" w:firstLine="0"/>
        <w:jc w:val="right"/>
        <w:rPr>
          <w:rFonts w:ascii="Century Gothic" w:hAnsi="Century Gothic" w:cs="Arial"/>
          <w:lang w:val="el-GR"/>
        </w:rPr>
      </w:pPr>
      <w:r w:rsidRPr="00E32540">
        <w:rPr>
          <w:rFonts w:ascii="Century Gothic" w:hAnsi="Century Gothic" w:cs="Arial"/>
          <w:sz w:val="22"/>
          <w:szCs w:val="22"/>
          <w:lang w:val="el-GR"/>
        </w:rPr>
        <w:t xml:space="preserve">e-mail </w:t>
      </w:r>
      <w:r w:rsidRPr="00E32540">
        <w:rPr>
          <w:rFonts w:ascii="Century Gothic" w:hAnsi="Century Gothic" w:cs="Arial"/>
          <w:lang w:val="el-GR"/>
        </w:rPr>
        <w:t xml:space="preserve">: </w:t>
      </w:r>
      <w:r w:rsidRPr="00E32540">
        <w:rPr>
          <w:rFonts w:ascii="Century Gothic" w:hAnsi="Century Gothic" w:cs="Arial"/>
          <w:sz w:val="22"/>
          <w:lang w:val="el-GR"/>
        </w:rPr>
        <w:t>[●]</w:t>
      </w:r>
    </w:p>
    <w:p w:rsidR="00124FB4" w:rsidRPr="00E32540" w:rsidRDefault="00124FB4" w:rsidP="006326A2">
      <w:pPr>
        <w:rPr>
          <w:rFonts w:ascii="Century Gothic" w:hAnsi="Century Gothic" w:cs="Arial"/>
          <w:b/>
          <w:sz w:val="20"/>
          <w:szCs w:val="20"/>
          <w:lang w:eastAsia="el-GR"/>
        </w:rPr>
      </w:pPr>
    </w:p>
    <w:p w:rsidR="00124FB4" w:rsidRPr="00E32540" w:rsidRDefault="00124FB4" w:rsidP="006D75EA">
      <w:pPr>
        <w:spacing w:before="240" w:after="240" w:line="240" w:lineRule="auto"/>
        <w:rPr>
          <w:rFonts w:ascii="Century Gothic" w:hAnsi="Century Gothic" w:cs="Arial"/>
          <w:b/>
          <w:lang w:eastAsia="el-GR"/>
        </w:rPr>
      </w:pPr>
      <w:r w:rsidRPr="00E32540">
        <w:rPr>
          <w:rFonts w:ascii="Century Gothic" w:hAnsi="Century Gothic" w:cs="Arial"/>
          <w:b/>
          <w:lang w:eastAsia="el-GR"/>
        </w:rPr>
        <w:t>Θέμα: Υποβολή Φακέλου Πρότασης για τη χρηματοδότηση έργων από το Ταμείο Αστικής Ανάπτυξης Πελοποννήσου</w:t>
      </w:r>
    </w:p>
    <w:p w:rsidR="00124FB4" w:rsidRPr="00E32540" w:rsidRDefault="00124FB4" w:rsidP="006D75EA">
      <w:pPr>
        <w:spacing w:before="240" w:after="240" w:line="240" w:lineRule="auto"/>
        <w:rPr>
          <w:rFonts w:ascii="Century Gothic" w:hAnsi="Century Gothic" w:cs="Arial"/>
          <w:b/>
          <w:lang w:eastAsia="el-GR"/>
        </w:rPr>
      </w:pPr>
    </w:p>
    <w:p w:rsidR="00124FB4" w:rsidRPr="00450533" w:rsidRDefault="00124FB4" w:rsidP="006D75EA">
      <w:pPr>
        <w:spacing w:before="240" w:after="240" w:line="240" w:lineRule="auto"/>
        <w:rPr>
          <w:rFonts w:ascii="Century Gothic" w:hAnsi="Century Gothic" w:cs="Arial"/>
        </w:rPr>
      </w:pPr>
      <w:r w:rsidRPr="00E32540">
        <w:rPr>
          <w:rFonts w:ascii="Century Gothic" w:hAnsi="Century Gothic" w:cs="Arial"/>
        </w:rPr>
        <w:t xml:space="preserve">Σε συνέχεια της από </w:t>
      </w:r>
      <w:r w:rsidRPr="002539F1">
        <w:rPr>
          <w:rFonts w:ascii="Century Gothic" w:hAnsi="Century Gothic" w:cs="Arial"/>
        </w:rPr>
        <w:t>[●]</w:t>
      </w:r>
      <w:r w:rsidRPr="00E32540">
        <w:rPr>
          <w:rFonts w:ascii="Century Gothic" w:hAnsi="Century Gothic" w:cs="Arial"/>
        </w:rPr>
        <w:t>/</w:t>
      </w:r>
      <w:r w:rsidRPr="002539F1">
        <w:rPr>
          <w:rFonts w:ascii="Century Gothic" w:hAnsi="Century Gothic" w:cs="Arial"/>
        </w:rPr>
        <w:t>[●]</w:t>
      </w:r>
      <w:r w:rsidRPr="00E32540">
        <w:rPr>
          <w:rFonts w:ascii="Century Gothic" w:hAnsi="Century Gothic" w:cs="Arial"/>
        </w:rPr>
        <w:t>/12 Πρόσκλησης για την υποβολή προτάσεων για τη χρηματοδότηση έργων από το Ταμείο Αστικής Ανάπτυξης Πελοποννήσου, σας υποβάλλουμε το Φάκελο Πρότασης για το έργο «</w:t>
      </w:r>
      <w:r w:rsidRPr="002539F1">
        <w:rPr>
          <w:rFonts w:ascii="Century Gothic" w:hAnsi="Century Gothic" w:cs="Arial"/>
        </w:rPr>
        <w:t>[●]</w:t>
      </w:r>
      <w:r w:rsidRPr="00E32540">
        <w:rPr>
          <w:rFonts w:ascii="Century Gothic" w:hAnsi="Century Gothic" w:cs="Arial"/>
        </w:rPr>
        <w:t>»</w:t>
      </w:r>
      <w:r w:rsidRPr="00B11B20">
        <w:rPr>
          <w:rFonts w:ascii="Century Gothic" w:hAnsi="Century Gothic" w:cs="Arial"/>
        </w:rPr>
        <w:t>.</w:t>
      </w:r>
    </w:p>
    <w:p w:rsidR="00124FB4" w:rsidRPr="00E32540" w:rsidRDefault="00124FB4" w:rsidP="006D75EA">
      <w:pPr>
        <w:spacing w:before="240" w:after="240" w:line="240" w:lineRule="auto"/>
        <w:rPr>
          <w:rFonts w:ascii="Century Gothic" w:hAnsi="Century Gothic" w:cs="Arial"/>
        </w:rPr>
      </w:pPr>
      <w:r w:rsidRPr="00E32540">
        <w:rPr>
          <w:rFonts w:ascii="Century Gothic" w:hAnsi="Century Gothic" w:cs="Arial"/>
        </w:rPr>
        <w:t xml:space="preserve">Με την παρούσα δηλώνουμε την ανεπιφύλακτη αποδοχή των όρων της από </w:t>
      </w:r>
      <w:r w:rsidRPr="002539F1">
        <w:rPr>
          <w:rFonts w:ascii="Century Gothic" w:hAnsi="Century Gothic" w:cs="Arial"/>
        </w:rPr>
        <w:t>[●]</w:t>
      </w:r>
      <w:r w:rsidRPr="00E32540">
        <w:rPr>
          <w:rFonts w:ascii="Century Gothic" w:hAnsi="Century Gothic" w:cs="Arial"/>
        </w:rPr>
        <w:t>/</w:t>
      </w:r>
      <w:r w:rsidRPr="002539F1">
        <w:rPr>
          <w:rFonts w:ascii="Century Gothic" w:hAnsi="Century Gothic" w:cs="Arial"/>
        </w:rPr>
        <w:t>[●]</w:t>
      </w:r>
      <w:r w:rsidRPr="00E32540">
        <w:rPr>
          <w:rFonts w:ascii="Century Gothic" w:hAnsi="Century Gothic" w:cs="Arial"/>
        </w:rPr>
        <w:t>/12 Πρόσκλησης για τη χρηματοδότηση έργων από το Ταμείο Αστικής Ανάπτυξης</w:t>
      </w:r>
      <w:r w:rsidRPr="00B11B20">
        <w:rPr>
          <w:rFonts w:ascii="Century Gothic" w:hAnsi="Century Gothic" w:cs="Arial"/>
        </w:rPr>
        <w:t xml:space="preserve"> </w:t>
      </w:r>
      <w:r>
        <w:rPr>
          <w:rFonts w:ascii="Century Gothic" w:hAnsi="Century Gothic" w:cs="Arial"/>
        </w:rPr>
        <w:t>Πελοποννήσου</w:t>
      </w:r>
      <w:r w:rsidRPr="00E32540">
        <w:rPr>
          <w:rFonts w:ascii="Century Gothic" w:hAnsi="Century Gothic" w:cs="Arial"/>
        </w:rPr>
        <w:t>.</w:t>
      </w:r>
    </w:p>
    <w:p w:rsidR="00124FB4" w:rsidRPr="00E32540" w:rsidRDefault="00124FB4" w:rsidP="006D75EA">
      <w:pPr>
        <w:spacing w:before="240" w:after="240" w:line="240" w:lineRule="auto"/>
        <w:rPr>
          <w:rFonts w:ascii="Century Gothic" w:hAnsi="Century Gothic" w:cs="Arial"/>
        </w:rPr>
      </w:pPr>
    </w:p>
    <w:p w:rsidR="00124FB4" w:rsidRPr="00E32540" w:rsidRDefault="00124FB4" w:rsidP="006D75EA">
      <w:pPr>
        <w:spacing w:before="240" w:after="240" w:line="240" w:lineRule="auto"/>
        <w:rPr>
          <w:rFonts w:ascii="Century Gothic" w:hAnsi="Century Gothic" w:cs="Arial"/>
        </w:rPr>
      </w:pPr>
    </w:p>
    <w:p w:rsidR="00124FB4" w:rsidRPr="00E32540" w:rsidRDefault="00124FB4" w:rsidP="006D75EA">
      <w:pPr>
        <w:spacing w:before="240" w:after="240" w:line="240" w:lineRule="auto"/>
        <w:jc w:val="right"/>
        <w:rPr>
          <w:rFonts w:ascii="Century Gothic" w:hAnsi="Century Gothic" w:cs="Arial"/>
        </w:rPr>
      </w:pPr>
      <w:r w:rsidRPr="00E32540">
        <w:rPr>
          <w:rFonts w:ascii="Century Gothic" w:hAnsi="Century Gothic" w:cs="Arial"/>
        </w:rPr>
        <w:t xml:space="preserve">Ο Νόμιμος Εκπρόσωπος </w:t>
      </w:r>
    </w:p>
    <w:p w:rsidR="00124FB4" w:rsidRPr="00E32540" w:rsidRDefault="00124FB4" w:rsidP="006D75EA">
      <w:pPr>
        <w:spacing w:before="240" w:after="240" w:line="240" w:lineRule="auto"/>
        <w:jc w:val="right"/>
        <w:rPr>
          <w:rFonts w:ascii="Century Gothic" w:hAnsi="Century Gothic" w:cs="Arial"/>
        </w:rPr>
      </w:pPr>
    </w:p>
    <w:p w:rsidR="00124FB4" w:rsidRPr="00E32540" w:rsidRDefault="00124FB4" w:rsidP="006D75EA">
      <w:pPr>
        <w:spacing w:before="240" w:after="240" w:line="240" w:lineRule="auto"/>
        <w:jc w:val="right"/>
        <w:rPr>
          <w:rFonts w:ascii="Century Gothic" w:hAnsi="Century Gothic" w:cs="Arial"/>
          <w:i/>
        </w:rPr>
      </w:pPr>
      <w:r w:rsidRPr="00E32540">
        <w:rPr>
          <w:rFonts w:ascii="Century Gothic" w:hAnsi="Century Gothic" w:cs="Arial"/>
          <w:i/>
        </w:rPr>
        <w:t>(Δυνητικός Δικαιούχος)</w:t>
      </w:r>
    </w:p>
    <w:p w:rsidR="00124FB4" w:rsidRPr="00E32540" w:rsidRDefault="00124FB4" w:rsidP="009B3A9C">
      <w:pPr>
        <w:spacing w:before="0" w:line="240" w:lineRule="auto"/>
        <w:jc w:val="left"/>
        <w:rPr>
          <w:rFonts w:ascii="Century Gothic" w:hAnsi="Century Gothic" w:cs="Arial"/>
          <w:b/>
          <w:bCs/>
          <w:i/>
          <w:iCs/>
        </w:rPr>
      </w:pPr>
    </w:p>
    <w:p w:rsidR="00124FB4" w:rsidRPr="00E32540" w:rsidRDefault="00124FB4" w:rsidP="0071662F">
      <w:pPr>
        <w:rPr>
          <w:rFonts w:ascii="Century Gothic" w:hAnsi="Century Gothic" w:cs="Arial"/>
          <w:b/>
        </w:rPr>
      </w:pPr>
      <w:r w:rsidRPr="00E32540">
        <w:rPr>
          <w:rFonts w:ascii="Century Gothic" w:hAnsi="Century Gothic" w:cs="Arial"/>
        </w:rPr>
        <w:br w:type="page"/>
      </w:r>
      <w:r w:rsidRPr="00E32540">
        <w:rPr>
          <w:rFonts w:ascii="Century Gothic" w:hAnsi="Century Gothic" w:cs="Arial"/>
          <w:b/>
        </w:rPr>
        <w:t>ΥΠΟΔΕΙΓΜΑ 2: Χρηματοοικονομική Ανάλυση Επιχειρηματικού Σχεδίου</w:t>
      </w:r>
    </w:p>
    <w:p w:rsidR="00124FB4" w:rsidRPr="00E32540" w:rsidRDefault="00124FB4" w:rsidP="006D75EA">
      <w:pPr>
        <w:spacing w:before="240" w:after="240" w:line="240" w:lineRule="auto"/>
        <w:rPr>
          <w:rFonts w:ascii="Century Gothic" w:hAnsi="Century Gothic" w:cs="Arial"/>
          <w:b/>
          <w:u w:val="single"/>
        </w:rPr>
      </w:pPr>
    </w:p>
    <w:p w:rsidR="00124FB4" w:rsidRPr="00E32540" w:rsidRDefault="00124FB4" w:rsidP="006D75EA">
      <w:pPr>
        <w:spacing w:before="240" w:after="240" w:line="240" w:lineRule="auto"/>
        <w:rPr>
          <w:rFonts w:ascii="Century Gothic" w:hAnsi="Century Gothic" w:cs="Arial"/>
        </w:rPr>
      </w:pPr>
      <w:r w:rsidRPr="00E32540">
        <w:rPr>
          <w:rFonts w:ascii="Century Gothic" w:hAnsi="Century Gothic" w:cs="Arial"/>
          <w:b/>
          <w:u w:val="single"/>
        </w:rPr>
        <w:t xml:space="preserve">Σημείωση: </w:t>
      </w:r>
      <w:r w:rsidRPr="00E32540">
        <w:rPr>
          <w:rFonts w:ascii="Century Gothic" w:hAnsi="Century Gothic" w:cs="Arial"/>
        </w:rPr>
        <w:t xml:space="preserve">Για τη συμπλήρωση των πινάκων του Υποδείγματος 2 θα πρέπει να χρησιμοποιηθεί κοινό επιτόκιο αναφοράς δανεισμού 8% για όλα τα δάνεια (συμπεριλαμβανομένου δηλαδή και του δάνειου </w:t>
      </w:r>
      <w:r w:rsidRPr="00E32540">
        <w:rPr>
          <w:rFonts w:ascii="Century Gothic" w:hAnsi="Century Gothic" w:cs="Arial"/>
          <w:lang w:val="en-US"/>
        </w:rPr>
        <w:t>JESSICA</w:t>
      </w:r>
      <w:r w:rsidRPr="00E32540">
        <w:rPr>
          <w:rFonts w:ascii="Century Gothic" w:hAnsi="Century Gothic" w:cs="Arial"/>
        </w:rPr>
        <w:t xml:space="preserve">). </w:t>
      </w:r>
    </w:p>
    <w:tbl>
      <w:tblPr>
        <w:tblW w:w="8409" w:type="dxa"/>
        <w:jc w:val="center"/>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561"/>
        <w:gridCol w:w="848"/>
      </w:tblGrid>
      <w:tr w:rsidR="00124FB4" w:rsidRPr="00E32540" w:rsidTr="00E32540">
        <w:trPr>
          <w:trHeight w:val="300"/>
          <w:jc w:val="center"/>
        </w:trPr>
        <w:tc>
          <w:tcPr>
            <w:tcW w:w="8409" w:type="dxa"/>
            <w:gridSpan w:val="2"/>
            <w:shd w:val="clear" w:color="auto" w:fill="4F81BD"/>
            <w:noWrap/>
            <w:vAlign w:val="bottom"/>
          </w:tcPr>
          <w:p w:rsidR="00124FB4" w:rsidRPr="00E32540" w:rsidRDefault="00124FB4" w:rsidP="00FB2A6E">
            <w:pPr>
              <w:rPr>
                <w:rFonts w:ascii="Century Gothic" w:hAnsi="Century Gothic" w:cs="Arial"/>
                <w:b/>
                <w:color w:val="FFFFFF"/>
                <w:lang w:eastAsia="el-GR"/>
              </w:rPr>
            </w:pPr>
            <w:r w:rsidRPr="00E32540">
              <w:rPr>
                <w:rFonts w:ascii="Century Gothic" w:hAnsi="Century Gothic" w:cs="Arial"/>
                <w:b/>
                <w:color w:val="FFFFFF"/>
                <w:lang w:eastAsia="el-GR"/>
              </w:rPr>
              <w:t>Παραδοχές Δαπανών 1ου έτους Λειτουργίας (σταθερές τιμές τρέχοντος έτους)</w:t>
            </w:r>
          </w:p>
        </w:tc>
      </w:tr>
      <w:tr w:rsidR="00124FB4" w:rsidRPr="00E32540" w:rsidTr="00E32540">
        <w:trPr>
          <w:trHeight w:val="300"/>
          <w:jc w:val="center"/>
        </w:trPr>
        <w:tc>
          <w:tcPr>
            <w:tcW w:w="7561" w:type="dxa"/>
            <w:shd w:val="clear" w:color="auto" w:fill="F2F2F2"/>
            <w:noWrap/>
            <w:vAlign w:val="bottom"/>
          </w:tcPr>
          <w:p w:rsidR="00124FB4" w:rsidRPr="00E32540" w:rsidRDefault="00124FB4" w:rsidP="00FB2A6E">
            <w:pPr>
              <w:rPr>
                <w:rFonts w:ascii="Century Gothic" w:hAnsi="Century Gothic" w:cs="Arial"/>
                <w:lang w:eastAsia="el-GR"/>
              </w:rPr>
            </w:pPr>
            <w:r w:rsidRPr="00E32540">
              <w:rPr>
                <w:rFonts w:ascii="Century Gothic" w:hAnsi="Century Gothic" w:cs="Arial"/>
                <w:lang w:eastAsia="el-GR"/>
              </w:rPr>
              <w:t>Δαπάνες Γενικών Παροχών (ΔΕΗ ΕΥΔΑΠ)</w:t>
            </w:r>
          </w:p>
        </w:tc>
        <w:tc>
          <w:tcPr>
            <w:tcW w:w="848" w:type="dxa"/>
            <w:shd w:val="clear" w:color="auto" w:fill="F2F2F2"/>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w:t>
            </w:r>
          </w:p>
        </w:tc>
      </w:tr>
      <w:tr w:rsidR="00124FB4" w:rsidRPr="00E32540" w:rsidTr="00E32540">
        <w:trPr>
          <w:trHeight w:val="300"/>
          <w:jc w:val="center"/>
        </w:trPr>
        <w:tc>
          <w:tcPr>
            <w:tcW w:w="7561" w:type="dxa"/>
            <w:shd w:val="clear" w:color="000000" w:fill="FFFFFF"/>
            <w:noWrap/>
            <w:vAlign w:val="bottom"/>
          </w:tcPr>
          <w:p w:rsidR="00124FB4" w:rsidRPr="00E32540" w:rsidRDefault="00124FB4" w:rsidP="00FB2A6E">
            <w:pPr>
              <w:rPr>
                <w:rFonts w:ascii="Century Gothic" w:hAnsi="Century Gothic" w:cs="Arial"/>
                <w:lang w:eastAsia="el-GR"/>
              </w:rPr>
            </w:pPr>
            <w:r w:rsidRPr="00E32540">
              <w:rPr>
                <w:rFonts w:ascii="Century Gothic" w:hAnsi="Century Gothic" w:cs="Arial"/>
                <w:lang w:eastAsia="el-GR"/>
              </w:rPr>
              <w:t xml:space="preserve"> - Ηλεκτρική Ενέργεια</w:t>
            </w:r>
          </w:p>
        </w:tc>
        <w:tc>
          <w:tcPr>
            <w:tcW w:w="848" w:type="dxa"/>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w:t>
            </w:r>
          </w:p>
        </w:tc>
      </w:tr>
      <w:tr w:rsidR="00124FB4" w:rsidRPr="00E32540" w:rsidTr="00E32540">
        <w:trPr>
          <w:trHeight w:val="300"/>
          <w:jc w:val="center"/>
        </w:trPr>
        <w:tc>
          <w:tcPr>
            <w:tcW w:w="7561" w:type="dxa"/>
            <w:shd w:val="clear" w:color="auto" w:fill="F2F2F2"/>
            <w:noWrap/>
            <w:vAlign w:val="bottom"/>
          </w:tcPr>
          <w:p w:rsidR="00124FB4" w:rsidRPr="00E32540" w:rsidRDefault="00124FB4" w:rsidP="00FB2A6E">
            <w:pPr>
              <w:rPr>
                <w:rFonts w:ascii="Century Gothic" w:hAnsi="Century Gothic" w:cs="Arial"/>
                <w:lang w:eastAsia="el-GR"/>
              </w:rPr>
            </w:pPr>
            <w:r w:rsidRPr="00E32540">
              <w:rPr>
                <w:rFonts w:ascii="Century Gothic" w:hAnsi="Century Gothic" w:cs="Arial"/>
                <w:lang w:eastAsia="el-GR"/>
              </w:rPr>
              <w:t xml:space="preserve"> - Πετρέλαιο</w:t>
            </w:r>
          </w:p>
        </w:tc>
        <w:tc>
          <w:tcPr>
            <w:tcW w:w="848" w:type="dxa"/>
            <w:shd w:val="clear" w:color="auto" w:fill="F2F2F2"/>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w:t>
            </w:r>
          </w:p>
        </w:tc>
      </w:tr>
      <w:tr w:rsidR="00124FB4" w:rsidRPr="00E32540" w:rsidTr="00E32540">
        <w:trPr>
          <w:trHeight w:val="300"/>
          <w:jc w:val="center"/>
        </w:trPr>
        <w:tc>
          <w:tcPr>
            <w:tcW w:w="7561" w:type="dxa"/>
            <w:shd w:val="clear" w:color="000000" w:fill="FFFFFF"/>
            <w:noWrap/>
            <w:vAlign w:val="bottom"/>
          </w:tcPr>
          <w:p w:rsidR="00124FB4" w:rsidRPr="00E32540" w:rsidRDefault="00124FB4" w:rsidP="00FB2A6E">
            <w:pPr>
              <w:rPr>
                <w:rFonts w:ascii="Century Gothic" w:hAnsi="Century Gothic" w:cs="Arial"/>
                <w:lang w:eastAsia="el-GR"/>
              </w:rPr>
            </w:pPr>
            <w:r w:rsidRPr="00E32540">
              <w:rPr>
                <w:rFonts w:ascii="Century Gothic" w:hAnsi="Century Gothic" w:cs="Arial"/>
                <w:lang w:eastAsia="el-GR"/>
              </w:rPr>
              <w:t xml:space="preserve"> - Φυσικό Αέριο</w:t>
            </w:r>
          </w:p>
        </w:tc>
        <w:tc>
          <w:tcPr>
            <w:tcW w:w="848" w:type="dxa"/>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w:t>
            </w:r>
          </w:p>
        </w:tc>
      </w:tr>
      <w:tr w:rsidR="00124FB4" w:rsidRPr="00E32540" w:rsidTr="00E32540">
        <w:trPr>
          <w:trHeight w:val="300"/>
          <w:jc w:val="center"/>
        </w:trPr>
        <w:tc>
          <w:tcPr>
            <w:tcW w:w="7561" w:type="dxa"/>
            <w:shd w:val="clear" w:color="auto" w:fill="F2F2F2"/>
            <w:noWrap/>
            <w:vAlign w:val="bottom"/>
          </w:tcPr>
          <w:p w:rsidR="00124FB4" w:rsidRPr="00E32540" w:rsidRDefault="00124FB4" w:rsidP="00FB2A6E">
            <w:pPr>
              <w:rPr>
                <w:rFonts w:ascii="Century Gothic" w:hAnsi="Century Gothic" w:cs="Arial"/>
                <w:lang w:eastAsia="el-GR"/>
              </w:rPr>
            </w:pPr>
            <w:r w:rsidRPr="00E32540">
              <w:rPr>
                <w:rFonts w:ascii="Century Gothic" w:hAnsi="Century Gothic" w:cs="Arial"/>
                <w:lang w:eastAsia="el-GR"/>
              </w:rPr>
              <w:t xml:space="preserve"> - Τηλεπικοινωνίες</w:t>
            </w:r>
          </w:p>
        </w:tc>
        <w:tc>
          <w:tcPr>
            <w:tcW w:w="848" w:type="dxa"/>
            <w:shd w:val="clear" w:color="auto" w:fill="F2F2F2"/>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w:t>
            </w:r>
          </w:p>
        </w:tc>
      </w:tr>
      <w:tr w:rsidR="00124FB4" w:rsidRPr="00E32540" w:rsidTr="00E32540">
        <w:trPr>
          <w:trHeight w:val="300"/>
          <w:jc w:val="center"/>
        </w:trPr>
        <w:tc>
          <w:tcPr>
            <w:tcW w:w="7561" w:type="dxa"/>
            <w:shd w:val="clear" w:color="000000" w:fill="FFFFFF"/>
            <w:noWrap/>
            <w:vAlign w:val="bottom"/>
          </w:tcPr>
          <w:p w:rsidR="00124FB4" w:rsidRPr="00E32540" w:rsidRDefault="00124FB4" w:rsidP="00FB2A6E">
            <w:pPr>
              <w:rPr>
                <w:rFonts w:ascii="Century Gothic" w:hAnsi="Century Gothic" w:cs="Arial"/>
                <w:lang w:eastAsia="el-GR"/>
              </w:rPr>
            </w:pPr>
            <w:r w:rsidRPr="00E32540">
              <w:rPr>
                <w:rFonts w:ascii="Century Gothic" w:hAnsi="Century Gothic" w:cs="Arial"/>
                <w:lang w:eastAsia="el-GR"/>
              </w:rPr>
              <w:t xml:space="preserve"> - Δημοτικά Τέλη &amp; Φόροι</w:t>
            </w:r>
          </w:p>
        </w:tc>
        <w:tc>
          <w:tcPr>
            <w:tcW w:w="848" w:type="dxa"/>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w:t>
            </w:r>
          </w:p>
        </w:tc>
      </w:tr>
      <w:tr w:rsidR="00124FB4" w:rsidRPr="00E32540" w:rsidTr="00E32540">
        <w:trPr>
          <w:trHeight w:val="300"/>
          <w:jc w:val="center"/>
        </w:trPr>
        <w:tc>
          <w:tcPr>
            <w:tcW w:w="7561" w:type="dxa"/>
            <w:shd w:val="clear" w:color="auto" w:fill="F2F2F2"/>
            <w:noWrap/>
            <w:vAlign w:val="bottom"/>
          </w:tcPr>
          <w:p w:rsidR="00124FB4" w:rsidRPr="00E32540" w:rsidRDefault="00124FB4" w:rsidP="00FB2A6E">
            <w:pPr>
              <w:rPr>
                <w:rFonts w:ascii="Century Gothic" w:hAnsi="Century Gothic" w:cs="Arial"/>
                <w:lang w:eastAsia="el-GR"/>
              </w:rPr>
            </w:pPr>
            <w:r w:rsidRPr="00E32540">
              <w:rPr>
                <w:rFonts w:ascii="Century Gothic" w:hAnsi="Century Gothic" w:cs="Arial"/>
                <w:lang w:eastAsia="el-GR"/>
              </w:rPr>
              <w:t xml:space="preserve"> - Ύδρευση - Αποχέτευση</w:t>
            </w:r>
          </w:p>
        </w:tc>
        <w:tc>
          <w:tcPr>
            <w:tcW w:w="848" w:type="dxa"/>
            <w:shd w:val="clear" w:color="auto" w:fill="F2F2F2"/>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w:t>
            </w:r>
          </w:p>
        </w:tc>
      </w:tr>
      <w:tr w:rsidR="00124FB4" w:rsidRPr="00E32540" w:rsidTr="00E32540">
        <w:trPr>
          <w:trHeight w:val="300"/>
          <w:jc w:val="center"/>
        </w:trPr>
        <w:tc>
          <w:tcPr>
            <w:tcW w:w="7561" w:type="dxa"/>
            <w:shd w:val="clear" w:color="000000" w:fill="FFFFFF"/>
            <w:noWrap/>
            <w:vAlign w:val="bottom"/>
          </w:tcPr>
          <w:p w:rsidR="00124FB4" w:rsidRPr="00E32540" w:rsidRDefault="00124FB4" w:rsidP="00FB2A6E">
            <w:pPr>
              <w:rPr>
                <w:rFonts w:ascii="Century Gothic" w:hAnsi="Century Gothic" w:cs="Arial"/>
                <w:lang w:eastAsia="el-GR"/>
              </w:rPr>
            </w:pPr>
            <w:r w:rsidRPr="00E32540">
              <w:rPr>
                <w:rFonts w:ascii="Century Gothic" w:hAnsi="Century Gothic" w:cs="Arial"/>
                <w:lang w:eastAsia="el-GR"/>
              </w:rPr>
              <w:t>Δαπάνες Ασφάλισης</w:t>
            </w:r>
          </w:p>
        </w:tc>
        <w:tc>
          <w:tcPr>
            <w:tcW w:w="848" w:type="dxa"/>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w:t>
            </w:r>
          </w:p>
        </w:tc>
      </w:tr>
      <w:tr w:rsidR="00124FB4" w:rsidRPr="00E32540" w:rsidTr="00E32540">
        <w:trPr>
          <w:trHeight w:val="300"/>
          <w:jc w:val="center"/>
        </w:trPr>
        <w:tc>
          <w:tcPr>
            <w:tcW w:w="7561" w:type="dxa"/>
            <w:shd w:val="clear" w:color="auto" w:fill="F2F2F2"/>
            <w:noWrap/>
            <w:vAlign w:val="bottom"/>
          </w:tcPr>
          <w:p w:rsidR="00124FB4" w:rsidRPr="00E32540" w:rsidRDefault="00124FB4" w:rsidP="00FB2A6E">
            <w:pPr>
              <w:rPr>
                <w:rFonts w:ascii="Century Gothic" w:hAnsi="Century Gothic" w:cs="Arial"/>
                <w:lang w:eastAsia="el-GR"/>
              </w:rPr>
            </w:pPr>
            <w:r w:rsidRPr="00E32540">
              <w:rPr>
                <w:rFonts w:ascii="Century Gothic" w:hAnsi="Century Gothic" w:cs="Arial"/>
                <w:lang w:eastAsia="el-GR"/>
              </w:rPr>
              <w:t>Δαπάνες Συντήρησης</w:t>
            </w:r>
          </w:p>
        </w:tc>
        <w:tc>
          <w:tcPr>
            <w:tcW w:w="848" w:type="dxa"/>
            <w:shd w:val="clear" w:color="auto" w:fill="F2F2F2"/>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w:t>
            </w:r>
          </w:p>
        </w:tc>
      </w:tr>
      <w:tr w:rsidR="00124FB4" w:rsidRPr="00E32540" w:rsidTr="00E32540">
        <w:trPr>
          <w:trHeight w:val="300"/>
          <w:jc w:val="center"/>
        </w:trPr>
        <w:tc>
          <w:tcPr>
            <w:tcW w:w="7561" w:type="dxa"/>
            <w:shd w:val="clear" w:color="000000" w:fill="FFFFFF"/>
            <w:noWrap/>
            <w:vAlign w:val="bottom"/>
          </w:tcPr>
          <w:p w:rsidR="00124FB4" w:rsidRPr="00E32540" w:rsidRDefault="00124FB4" w:rsidP="00FB2A6E">
            <w:pPr>
              <w:rPr>
                <w:rFonts w:ascii="Century Gothic" w:hAnsi="Century Gothic" w:cs="Arial"/>
                <w:lang w:eastAsia="el-GR"/>
              </w:rPr>
            </w:pPr>
            <w:r w:rsidRPr="00E32540">
              <w:rPr>
                <w:rFonts w:ascii="Century Gothic" w:hAnsi="Century Gothic" w:cs="Arial"/>
                <w:lang w:eastAsia="el-GR"/>
              </w:rPr>
              <w:t>Δαπάνες Γεν. Διαχείρισης</w:t>
            </w:r>
          </w:p>
        </w:tc>
        <w:tc>
          <w:tcPr>
            <w:tcW w:w="848" w:type="dxa"/>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w:t>
            </w:r>
          </w:p>
        </w:tc>
      </w:tr>
      <w:tr w:rsidR="00124FB4" w:rsidRPr="00E32540" w:rsidTr="00E32540">
        <w:trPr>
          <w:trHeight w:val="300"/>
          <w:jc w:val="center"/>
        </w:trPr>
        <w:tc>
          <w:tcPr>
            <w:tcW w:w="7561" w:type="dxa"/>
            <w:shd w:val="clear" w:color="auto" w:fill="F2F2F2"/>
            <w:noWrap/>
            <w:vAlign w:val="bottom"/>
          </w:tcPr>
          <w:p w:rsidR="00124FB4" w:rsidRPr="00E32540" w:rsidRDefault="00124FB4" w:rsidP="00FB2A6E">
            <w:pPr>
              <w:rPr>
                <w:rFonts w:ascii="Century Gothic" w:hAnsi="Century Gothic" w:cs="Arial"/>
                <w:lang w:eastAsia="el-GR"/>
              </w:rPr>
            </w:pPr>
            <w:r w:rsidRPr="00E32540">
              <w:rPr>
                <w:rFonts w:ascii="Century Gothic" w:hAnsi="Century Gothic" w:cs="Arial"/>
                <w:lang w:eastAsia="el-GR"/>
              </w:rPr>
              <w:t xml:space="preserve"> - Προσωπικό</w:t>
            </w:r>
          </w:p>
        </w:tc>
        <w:tc>
          <w:tcPr>
            <w:tcW w:w="848" w:type="dxa"/>
            <w:shd w:val="clear" w:color="auto" w:fill="F2F2F2"/>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w:t>
            </w:r>
          </w:p>
        </w:tc>
      </w:tr>
      <w:tr w:rsidR="00124FB4" w:rsidRPr="00E32540" w:rsidTr="00E32540">
        <w:trPr>
          <w:trHeight w:val="300"/>
          <w:jc w:val="center"/>
        </w:trPr>
        <w:tc>
          <w:tcPr>
            <w:tcW w:w="7561" w:type="dxa"/>
            <w:shd w:val="clear" w:color="000000" w:fill="FFFFFF"/>
            <w:noWrap/>
            <w:vAlign w:val="bottom"/>
          </w:tcPr>
          <w:p w:rsidR="00124FB4" w:rsidRPr="00E32540" w:rsidRDefault="00124FB4" w:rsidP="00FB2A6E">
            <w:pPr>
              <w:rPr>
                <w:rFonts w:ascii="Century Gothic" w:hAnsi="Century Gothic" w:cs="Arial"/>
                <w:lang w:eastAsia="el-GR"/>
              </w:rPr>
            </w:pPr>
            <w:r w:rsidRPr="00E32540">
              <w:rPr>
                <w:rFonts w:ascii="Century Gothic" w:hAnsi="Century Gothic" w:cs="Arial"/>
                <w:lang w:eastAsia="el-GR"/>
              </w:rPr>
              <w:t xml:space="preserve"> - Διοίκηση</w:t>
            </w:r>
          </w:p>
        </w:tc>
        <w:tc>
          <w:tcPr>
            <w:tcW w:w="848" w:type="dxa"/>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w:t>
            </w:r>
          </w:p>
        </w:tc>
      </w:tr>
      <w:tr w:rsidR="00124FB4" w:rsidRPr="00E32540" w:rsidTr="00E32540">
        <w:trPr>
          <w:trHeight w:val="300"/>
          <w:jc w:val="center"/>
        </w:trPr>
        <w:tc>
          <w:tcPr>
            <w:tcW w:w="7561" w:type="dxa"/>
            <w:shd w:val="clear" w:color="auto" w:fill="F2F2F2"/>
            <w:noWrap/>
            <w:vAlign w:val="bottom"/>
          </w:tcPr>
          <w:p w:rsidR="00124FB4" w:rsidRPr="00E32540" w:rsidRDefault="00124FB4" w:rsidP="00FB2A6E">
            <w:pPr>
              <w:rPr>
                <w:rFonts w:ascii="Century Gothic" w:hAnsi="Century Gothic" w:cs="Arial"/>
                <w:lang w:eastAsia="el-GR"/>
              </w:rPr>
            </w:pPr>
            <w:r w:rsidRPr="00E32540">
              <w:rPr>
                <w:rFonts w:ascii="Century Gothic" w:hAnsi="Century Gothic" w:cs="Arial"/>
                <w:lang w:eastAsia="el-GR"/>
              </w:rPr>
              <w:t xml:space="preserve"> - Αναλώσιμα</w:t>
            </w:r>
          </w:p>
        </w:tc>
        <w:tc>
          <w:tcPr>
            <w:tcW w:w="848" w:type="dxa"/>
            <w:shd w:val="clear" w:color="auto" w:fill="F2F2F2"/>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w:t>
            </w:r>
          </w:p>
        </w:tc>
      </w:tr>
      <w:tr w:rsidR="00124FB4" w:rsidRPr="00E32540" w:rsidTr="00E32540">
        <w:trPr>
          <w:trHeight w:val="300"/>
          <w:jc w:val="center"/>
        </w:trPr>
        <w:tc>
          <w:tcPr>
            <w:tcW w:w="7561" w:type="dxa"/>
            <w:shd w:val="clear" w:color="000000" w:fill="FFFFFF"/>
            <w:noWrap/>
            <w:vAlign w:val="bottom"/>
          </w:tcPr>
          <w:p w:rsidR="00124FB4" w:rsidRPr="00E32540" w:rsidRDefault="00124FB4" w:rsidP="00FB2A6E">
            <w:pPr>
              <w:rPr>
                <w:rFonts w:ascii="Century Gothic" w:hAnsi="Century Gothic" w:cs="Arial"/>
                <w:lang w:eastAsia="el-GR"/>
              </w:rPr>
            </w:pPr>
            <w:r w:rsidRPr="00E32540">
              <w:rPr>
                <w:rFonts w:ascii="Century Gothic" w:hAnsi="Century Gothic" w:cs="Arial"/>
                <w:lang w:eastAsia="el-GR"/>
              </w:rPr>
              <w:t>Απρόβλεπτα</w:t>
            </w:r>
          </w:p>
        </w:tc>
        <w:tc>
          <w:tcPr>
            <w:tcW w:w="848" w:type="dxa"/>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w:t>
            </w:r>
          </w:p>
        </w:tc>
      </w:tr>
      <w:tr w:rsidR="00124FB4" w:rsidRPr="00E32540" w:rsidTr="00E32540">
        <w:trPr>
          <w:trHeight w:val="300"/>
          <w:jc w:val="center"/>
        </w:trPr>
        <w:tc>
          <w:tcPr>
            <w:tcW w:w="7561" w:type="dxa"/>
            <w:shd w:val="clear" w:color="auto" w:fill="F2F2F2"/>
            <w:noWrap/>
            <w:vAlign w:val="bottom"/>
          </w:tcPr>
          <w:p w:rsidR="00124FB4" w:rsidRPr="00E32540" w:rsidRDefault="00124FB4" w:rsidP="00FB2A6E">
            <w:pPr>
              <w:rPr>
                <w:rFonts w:ascii="Century Gothic" w:hAnsi="Century Gothic" w:cs="Arial"/>
                <w:lang w:eastAsia="el-GR"/>
              </w:rPr>
            </w:pPr>
            <w:r w:rsidRPr="00E32540">
              <w:rPr>
                <w:rFonts w:ascii="Century Gothic" w:hAnsi="Century Gothic" w:cs="Arial"/>
                <w:lang w:eastAsia="el-GR"/>
              </w:rPr>
              <w:t>Ετήσιος ρυθμός αύξησης Δαπανών Λειτουργίας</w:t>
            </w:r>
          </w:p>
        </w:tc>
        <w:tc>
          <w:tcPr>
            <w:tcW w:w="848" w:type="dxa"/>
            <w:shd w:val="clear" w:color="auto" w:fill="F2F2F2"/>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w:t>
            </w:r>
          </w:p>
        </w:tc>
      </w:tr>
      <w:tr w:rsidR="00124FB4" w:rsidRPr="00E32540" w:rsidTr="00E32540">
        <w:trPr>
          <w:trHeight w:val="300"/>
          <w:jc w:val="center"/>
        </w:trPr>
        <w:tc>
          <w:tcPr>
            <w:tcW w:w="7561" w:type="dxa"/>
            <w:noWrap/>
            <w:vAlign w:val="bottom"/>
          </w:tcPr>
          <w:p w:rsidR="00124FB4" w:rsidRPr="00E32540" w:rsidRDefault="00124FB4" w:rsidP="00FB2A6E">
            <w:pPr>
              <w:rPr>
                <w:rFonts w:ascii="Century Gothic" w:hAnsi="Century Gothic" w:cs="Arial"/>
                <w:color w:val="000000"/>
                <w:lang w:eastAsia="el-GR"/>
              </w:rPr>
            </w:pPr>
          </w:p>
        </w:tc>
        <w:tc>
          <w:tcPr>
            <w:tcW w:w="848" w:type="dxa"/>
            <w:noWrap/>
            <w:vAlign w:val="bottom"/>
          </w:tcPr>
          <w:p w:rsidR="00124FB4" w:rsidRPr="00E32540" w:rsidRDefault="00124FB4" w:rsidP="00FB2A6E">
            <w:pPr>
              <w:rPr>
                <w:rFonts w:ascii="Century Gothic" w:hAnsi="Century Gothic" w:cs="Arial"/>
                <w:color w:val="000000"/>
                <w:lang w:eastAsia="el-GR"/>
              </w:rPr>
            </w:pPr>
          </w:p>
        </w:tc>
      </w:tr>
    </w:tbl>
    <w:p w:rsidR="00124FB4" w:rsidRDefault="00124FB4">
      <w:r>
        <w:br w:type="page"/>
      </w:r>
    </w:p>
    <w:tbl>
      <w:tblPr>
        <w:tblW w:w="8409" w:type="dxa"/>
        <w:jc w:val="center"/>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561"/>
        <w:gridCol w:w="848"/>
      </w:tblGrid>
      <w:tr w:rsidR="00124FB4" w:rsidRPr="00E32540" w:rsidTr="00E32540">
        <w:trPr>
          <w:trHeight w:val="300"/>
          <w:jc w:val="center"/>
        </w:trPr>
        <w:tc>
          <w:tcPr>
            <w:tcW w:w="8409" w:type="dxa"/>
            <w:gridSpan w:val="2"/>
            <w:shd w:val="clear" w:color="auto" w:fill="4F81BD"/>
            <w:noWrap/>
            <w:vAlign w:val="bottom"/>
          </w:tcPr>
          <w:p w:rsidR="00124FB4" w:rsidRPr="00E32540" w:rsidRDefault="00124FB4" w:rsidP="00FB2A6E">
            <w:pPr>
              <w:rPr>
                <w:rFonts w:ascii="Century Gothic" w:hAnsi="Century Gothic" w:cs="Arial"/>
                <w:b/>
                <w:color w:val="FFFFFF"/>
                <w:lang w:eastAsia="el-GR"/>
              </w:rPr>
            </w:pPr>
            <w:r w:rsidRPr="00E32540">
              <w:rPr>
                <w:rFonts w:ascii="Century Gothic" w:hAnsi="Century Gothic" w:cs="Arial"/>
                <w:b/>
                <w:color w:val="FFFFFF"/>
                <w:lang w:eastAsia="el-GR"/>
              </w:rPr>
              <w:t>Παραδοχές Εσόδων 1ου έτους Λειτουργίας (σταθερές τιμές τρέχοντος έτους)</w:t>
            </w:r>
          </w:p>
        </w:tc>
      </w:tr>
      <w:tr w:rsidR="00124FB4" w:rsidRPr="00E32540" w:rsidTr="00E32540">
        <w:trPr>
          <w:trHeight w:val="300"/>
          <w:jc w:val="center"/>
        </w:trPr>
        <w:tc>
          <w:tcPr>
            <w:tcW w:w="7561" w:type="dxa"/>
            <w:shd w:val="clear" w:color="auto" w:fill="F2F2F2"/>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 xml:space="preserve"> Έσοδα από Δραστηριότητα 1</w:t>
            </w:r>
          </w:p>
        </w:tc>
        <w:tc>
          <w:tcPr>
            <w:tcW w:w="848" w:type="dxa"/>
            <w:shd w:val="clear" w:color="auto" w:fill="F2F2F2"/>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w:t>
            </w:r>
          </w:p>
        </w:tc>
      </w:tr>
      <w:tr w:rsidR="00124FB4" w:rsidRPr="00E32540" w:rsidTr="00E32540">
        <w:trPr>
          <w:trHeight w:val="300"/>
          <w:jc w:val="center"/>
        </w:trPr>
        <w:tc>
          <w:tcPr>
            <w:tcW w:w="7561" w:type="dxa"/>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 xml:space="preserve"> -Παραδοχές υπολογισμού εσόδων</w:t>
            </w:r>
          </w:p>
        </w:tc>
        <w:tc>
          <w:tcPr>
            <w:tcW w:w="848" w:type="dxa"/>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 </w:t>
            </w:r>
          </w:p>
        </w:tc>
      </w:tr>
      <w:tr w:rsidR="00124FB4" w:rsidRPr="00E32540" w:rsidTr="00E32540">
        <w:trPr>
          <w:trHeight w:val="300"/>
          <w:jc w:val="center"/>
        </w:trPr>
        <w:tc>
          <w:tcPr>
            <w:tcW w:w="7561" w:type="dxa"/>
            <w:shd w:val="clear" w:color="auto" w:fill="F2F2F2"/>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 xml:space="preserve"> Έσοδα από Δραστηριότητα 2</w:t>
            </w:r>
          </w:p>
        </w:tc>
        <w:tc>
          <w:tcPr>
            <w:tcW w:w="848" w:type="dxa"/>
            <w:shd w:val="clear" w:color="auto" w:fill="F2F2F2"/>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w:t>
            </w:r>
          </w:p>
        </w:tc>
      </w:tr>
      <w:tr w:rsidR="00124FB4" w:rsidRPr="00E32540" w:rsidTr="00E32540">
        <w:trPr>
          <w:trHeight w:val="300"/>
          <w:jc w:val="center"/>
        </w:trPr>
        <w:tc>
          <w:tcPr>
            <w:tcW w:w="7561" w:type="dxa"/>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 xml:space="preserve"> -Παραδοχές υπολογισμού εσόδων</w:t>
            </w:r>
          </w:p>
        </w:tc>
        <w:tc>
          <w:tcPr>
            <w:tcW w:w="848" w:type="dxa"/>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 </w:t>
            </w:r>
          </w:p>
        </w:tc>
      </w:tr>
      <w:tr w:rsidR="00124FB4" w:rsidRPr="00E32540" w:rsidTr="00E32540">
        <w:trPr>
          <w:trHeight w:val="300"/>
          <w:jc w:val="center"/>
        </w:trPr>
        <w:tc>
          <w:tcPr>
            <w:tcW w:w="7561" w:type="dxa"/>
            <w:shd w:val="clear" w:color="auto" w:fill="F2F2F2"/>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w:t>
            </w:r>
          </w:p>
        </w:tc>
        <w:tc>
          <w:tcPr>
            <w:tcW w:w="848" w:type="dxa"/>
            <w:shd w:val="clear" w:color="auto" w:fill="F2F2F2"/>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w:t>
            </w:r>
          </w:p>
        </w:tc>
      </w:tr>
      <w:tr w:rsidR="00124FB4" w:rsidRPr="00E32540" w:rsidTr="00E32540">
        <w:trPr>
          <w:trHeight w:val="300"/>
          <w:jc w:val="center"/>
        </w:trPr>
        <w:tc>
          <w:tcPr>
            <w:tcW w:w="7561" w:type="dxa"/>
            <w:shd w:val="clear" w:color="000000" w:fill="FFFFFF"/>
            <w:noWrap/>
            <w:vAlign w:val="bottom"/>
          </w:tcPr>
          <w:p w:rsidR="00124FB4" w:rsidRPr="00E32540" w:rsidRDefault="00124FB4" w:rsidP="00FB2A6E">
            <w:pPr>
              <w:rPr>
                <w:rFonts w:ascii="Century Gothic" w:hAnsi="Century Gothic" w:cs="Arial"/>
                <w:lang w:eastAsia="el-GR"/>
              </w:rPr>
            </w:pPr>
            <w:r w:rsidRPr="00E32540">
              <w:rPr>
                <w:rFonts w:ascii="Century Gothic" w:hAnsi="Century Gothic" w:cs="Arial"/>
                <w:lang w:eastAsia="el-GR"/>
              </w:rPr>
              <w:t>Ετήσιος ρυθμός αύξησης Εσόδων Λειτουργίας</w:t>
            </w:r>
          </w:p>
        </w:tc>
        <w:tc>
          <w:tcPr>
            <w:tcW w:w="848" w:type="dxa"/>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w:t>
            </w:r>
          </w:p>
        </w:tc>
      </w:tr>
      <w:tr w:rsidR="00124FB4" w:rsidRPr="00E32540" w:rsidTr="00E32540">
        <w:trPr>
          <w:trHeight w:val="300"/>
          <w:jc w:val="center"/>
        </w:trPr>
        <w:tc>
          <w:tcPr>
            <w:tcW w:w="7561" w:type="dxa"/>
            <w:noWrap/>
            <w:vAlign w:val="bottom"/>
          </w:tcPr>
          <w:p w:rsidR="00124FB4" w:rsidRPr="00E32540" w:rsidRDefault="00124FB4" w:rsidP="00FB2A6E">
            <w:pPr>
              <w:rPr>
                <w:rFonts w:ascii="Century Gothic" w:hAnsi="Century Gothic" w:cs="Arial"/>
                <w:color w:val="000000"/>
                <w:lang w:eastAsia="el-GR"/>
              </w:rPr>
            </w:pPr>
          </w:p>
        </w:tc>
        <w:tc>
          <w:tcPr>
            <w:tcW w:w="848" w:type="dxa"/>
            <w:noWrap/>
            <w:vAlign w:val="bottom"/>
          </w:tcPr>
          <w:p w:rsidR="00124FB4" w:rsidRPr="00E32540" w:rsidRDefault="00124FB4" w:rsidP="00FB2A6E">
            <w:pPr>
              <w:rPr>
                <w:rFonts w:ascii="Century Gothic" w:hAnsi="Century Gothic" w:cs="Arial"/>
                <w:color w:val="000000"/>
                <w:lang w:eastAsia="el-GR"/>
              </w:rPr>
            </w:pPr>
          </w:p>
        </w:tc>
      </w:tr>
      <w:tr w:rsidR="00124FB4" w:rsidRPr="00E32540" w:rsidTr="00E32540">
        <w:trPr>
          <w:trHeight w:val="300"/>
          <w:jc w:val="center"/>
        </w:trPr>
        <w:tc>
          <w:tcPr>
            <w:tcW w:w="7561" w:type="dxa"/>
            <w:shd w:val="clear" w:color="auto" w:fill="4F81BD"/>
            <w:noWrap/>
            <w:vAlign w:val="bottom"/>
          </w:tcPr>
          <w:p w:rsidR="00124FB4" w:rsidRPr="00E32540" w:rsidRDefault="00124FB4" w:rsidP="00FB2A6E">
            <w:pPr>
              <w:rPr>
                <w:rFonts w:ascii="Century Gothic" w:hAnsi="Century Gothic" w:cs="Arial"/>
                <w:b/>
                <w:color w:val="FFFFFF"/>
                <w:lang w:eastAsia="el-GR"/>
              </w:rPr>
            </w:pPr>
            <w:r w:rsidRPr="00E32540">
              <w:rPr>
                <w:rFonts w:ascii="Century Gothic" w:hAnsi="Century Gothic" w:cs="Arial"/>
                <w:b/>
                <w:color w:val="FFFFFF"/>
                <w:lang w:eastAsia="el-GR"/>
              </w:rPr>
              <w:t>Λοιπές Παραδοχές</w:t>
            </w:r>
          </w:p>
        </w:tc>
        <w:tc>
          <w:tcPr>
            <w:tcW w:w="848" w:type="dxa"/>
            <w:shd w:val="clear" w:color="auto" w:fill="4F81BD"/>
            <w:noWrap/>
            <w:vAlign w:val="bottom"/>
          </w:tcPr>
          <w:p w:rsidR="00124FB4" w:rsidRPr="00E32540" w:rsidRDefault="00124FB4" w:rsidP="00FB2A6E">
            <w:pPr>
              <w:rPr>
                <w:rFonts w:ascii="Century Gothic" w:hAnsi="Century Gothic" w:cs="Arial"/>
                <w:b/>
                <w:color w:val="FFFFFF"/>
                <w:lang w:eastAsia="el-GR"/>
              </w:rPr>
            </w:pPr>
            <w:r w:rsidRPr="00E32540">
              <w:rPr>
                <w:rFonts w:ascii="Century Gothic" w:hAnsi="Century Gothic" w:cs="Arial"/>
                <w:b/>
                <w:color w:val="FFFFFF"/>
                <w:lang w:eastAsia="el-GR"/>
              </w:rPr>
              <w:t> </w:t>
            </w:r>
          </w:p>
        </w:tc>
      </w:tr>
      <w:tr w:rsidR="00124FB4" w:rsidRPr="00E32540" w:rsidTr="00E32540">
        <w:trPr>
          <w:trHeight w:val="300"/>
          <w:jc w:val="center"/>
        </w:trPr>
        <w:tc>
          <w:tcPr>
            <w:tcW w:w="7561" w:type="dxa"/>
            <w:shd w:val="clear" w:color="auto" w:fill="F2F2F2"/>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Πληθωρισμός (μέσος ετήσιος)</w:t>
            </w:r>
          </w:p>
        </w:tc>
        <w:tc>
          <w:tcPr>
            <w:tcW w:w="848" w:type="dxa"/>
            <w:shd w:val="clear" w:color="auto" w:fill="F2F2F2"/>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w:t>
            </w:r>
          </w:p>
        </w:tc>
      </w:tr>
      <w:tr w:rsidR="00124FB4" w:rsidRPr="00E32540" w:rsidTr="00E32540">
        <w:trPr>
          <w:trHeight w:val="300"/>
          <w:jc w:val="center"/>
        </w:trPr>
        <w:tc>
          <w:tcPr>
            <w:tcW w:w="7561" w:type="dxa"/>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Ετήσιο ποσοστό αναπροσαρμογής τιμών (Δραστηριοτήτων 1, 2,…)</w:t>
            </w:r>
          </w:p>
        </w:tc>
        <w:tc>
          <w:tcPr>
            <w:tcW w:w="848" w:type="dxa"/>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w:t>
            </w:r>
          </w:p>
        </w:tc>
      </w:tr>
      <w:tr w:rsidR="00124FB4" w:rsidRPr="00E32540" w:rsidTr="00E32540">
        <w:trPr>
          <w:trHeight w:val="300"/>
          <w:jc w:val="center"/>
        </w:trPr>
        <w:tc>
          <w:tcPr>
            <w:tcW w:w="7561" w:type="dxa"/>
            <w:shd w:val="clear" w:color="auto" w:fill="F2F2F2"/>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Ετήσιο ποσοστό αναπροσαρμογής δαπανών</w:t>
            </w:r>
          </w:p>
        </w:tc>
        <w:tc>
          <w:tcPr>
            <w:tcW w:w="848" w:type="dxa"/>
            <w:shd w:val="clear" w:color="auto" w:fill="F2F2F2"/>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w:t>
            </w:r>
          </w:p>
        </w:tc>
      </w:tr>
      <w:tr w:rsidR="00124FB4" w:rsidRPr="00E32540" w:rsidTr="00E32540">
        <w:trPr>
          <w:trHeight w:val="300"/>
          <w:jc w:val="center"/>
        </w:trPr>
        <w:tc>
          <w:tcPr>
            <w:tcW w:w="7561" w:type="dxa"/>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Συντελεστές απόσβεσης κτιριακών εγκαταστάσεων</w:t>
            </w:r>
          </w:p>
        </w:tc>
        <w:tc>
          <w:tcPr>
            <w:tcW w:w="848" w:type="dxa"/>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w:t>
            </w:r>
          </w:p>
        </w:tc>
      </w:tr>
      <w:tr w:rsidR="00124FB4" w:rsidRPr="00E32540" w:rsidTr="00E32540">
        <w:trPr>
          <w:trHeight w:val="300"/>
          <w:jc w:val="center"/>
        </w:trPr>
        <w:tc>
          <w:tcPr>
            <w:tcW w:w="7561" w:type="dxa"/>
            <w:shd w:val="clear" w:color="auto" w:fill="F2F2F2"/>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Συντελεστές απόσβεσης εξοπλισμού</w:t>
            </w:r>
          </w:p>
        </w:tc>
        <w:tc>
          <w:tcPr>
            <w:tcW w:w="848" w:type="dxa"/>
            <w:shd w:val="clear" w:color="auto" w:fill="F2F2F2"/>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w:t>
            </w:r>
          </w:p>
        </w:tc>
      </w:tr>
      <w:tr w:rsidR="00124FB4" w:rsidRPr="00E32540" w:rsidTr="00E32540">
        <w:trPr>
          <w:trHeight w:val="300"/>
          <w:jc w:val="center"/>
        </w:trPr>
        <w:tc>
          <w:tcPr>
            <w:tcW w:w="7561" w:type="dxa"/>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Συντελεστής Φορολογίας Εισοδήματος</w:t>
            </w:r>
          </w:p>
        </w:tc>
        <w:tc>
          <w:tcPr>
            <w:tcW w:w="848" w:type="dxa"/>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w:t>
            </w:r>
          </w:p>
        </w:tc>
      </w:tr>
      <w:tr w:rsidR="00124FB4" w:rsidRPr="00E32540" w:rsidTr="00E32540">
        <w:trPr>
          <w:trHeight w:val="300"/>
          <w:jc w:val="center"/>
        </w:trPr>
        <w:tc>
          <w:tcPr>
            <w:tcW w:w="7561" w:type="dxa"/>
            <w:shd w:val="clear" w:color="auto" w:fill="F2F2F2"/>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Συντελεστής ΦΠΑ</w:t>
            </w:r>
          </w:p>
        </w:tc>
        <w:tc>
          <w:tcPr>
            <w:tcW w:w="848" w:type="dxa"/>
            <w:shd w:val="clear" w:color="auto" w:fill="F2F2F2"/>
            <w:noWrap/>
            <w:vAlign w:val="bottom"/>
          </w:tcPr>
          <w:p w:rsidR="00124FB4" w:rsidRPr="00E32540" w:rsidRDefault="00124FB4" w:rsidP="00FB2A6E">
            <w:pPr>
              <w:rPr>
                <w:rFonts w:ascii="Century Gothic" w:hAnsi="Century Gothic" w:cs="Arial"/>
                <w:color w:val="000000"/>
                <w:lang w:eastAsia="el-GR"/>
              </w:rPr>
            </w:pPr>
            <w:r w:rsidRPr="00E32540">
              <w:rPr>
                <w:rFonts w:ascii="Century Gothic" w:hAnsi="Century Gothic" w:cs="Arial"/>
                <w:color w:val="000000"/>
                <w:lang w:eastAsia="el-GR"/>
              </w:rPr>
              <w:t>(%)</w:t>
            </w:r>
          </w:p>
        </w:tc>
      </w:tr>
    </w:tbl>
    <w:p w:rsidR="00124FB4" w:rsidRPr="00E32540" w:rsidRDefault="00124FB4" w:rsidP="00FB2A6E">
      <w:pPr>
        <w:rPr>
          <w:rFonts w:ascii="Century Gothic" w:hAnsi="Century Gothic" w:cs="Arial"/>
          <w:b/>
        </w:rPr>
      </w:pPr>
    </w:p>
    <w:p w:rsidR="00124FB4" w:rsidRPr="00E32540" w:rsidRDefault="00124FB4" w:rsidP="00FB2A6E">
      <w:pPr>
        <w:rPr>
          <w:rFonts w:ascii="Century Gothic" w:hAnsi="Century Gothic" w:cs="Arial"/>
          <w:b/>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62"/>
        <w:gridCol w:w="841"/>
        <w:gridCol w:w="844"/>
        <w:gridCol w:w="844"/>
        <w:gridCol w:w="844"/>
      </w:tblGrid>
      <w:tr w:rsidR="00124FB4" w:rsidRPr="00E32540" w:rsidTr="00E32540">
        <w:trPr>
          <w:trHeight w:val="315"/>
          <w:jc w:val="center"/>
        </w:trPr>
        <w:tc>
          <w:tcPr>
            <w:tcW w:w="0" w:type="auto"/>
            <w:gridSpan w:val="5"/>
            <w:shd w:val="clear" w:color="auto" w:fill="4F81BD"/>
            <w:noWrap/>
            <w:vAlign w:val="bottom"/>
          </w:tcPr>
          <w:p w:rsidR="00124FB4" w:rsidRPr="00E32540" w:rsidRDefault="00124FB4" w:rsidP="00FB2A6E">
            <w:pPr>
              <w:spacing w:before="0" w:line="240" w:lineRule="auto"/>
              <w:rPr>
                <w:rFonts w:ascii="Century Gothic" w:hAnsi="Century Gothic" w:cs="Arial"/>
                <w:b/>
                <w:bCs/>
                <w:color w:val="FFFFFF"/>
                <w:sz w:val="20"/>
                <w:lang w:eastAsia="el-GR"/>
              </w:rPr>
            </w:pPr>
            <w:r w:rsidRPr="00E32540">
              <w:rPr>
                <w:rFonts w:ascii="Century Gothic" w:hAnsi="Century Gothic" w:cs="Arial"/>
                <w:b/>
                <w:bCs/>
                <w:color w:val="FFFFFF"/>
                <w:sz w:val="20"/>
                <w:lang w:eastAsia="el-GR"/>
              </w:rPr>
              <w:t>ΑΝΑΛΥΣΗ ΔΑΠΑΝΩΝ ΚΑΤΑΣΚΕΥΑΣΤΙΚΗΣ ΠΕΡΙΟΔΟΥ (ΤΡΕΧΟΥΣΕΣ ΤΙΜΕΣ €,000)</w:t>
            </w:r>
          </w:p>
        </w:tc>
      </w:tr>
      <w:tr w:rsidR="00124FB4" w:rsidRPr="00E32540" w:rsidTr="00E32540">
        <w:trPr>
          <w:trHeight w:val="300"/>
          <w:jc w:val="center"/>
        </w:trPr>
        <w:tc>
          <w:tcPr>
            <w:tcW w:w="0" w:type="auto"/>
            <w:shd w:val="clear" w:color="auto" w:fill="4F81BD"/>
            <w:noWrap/>
            <w:vAlign w:val="bottom"/>
          </w:tcPr>
          <w:p w:rsidR="00124FB4" w:rsidRPr="00E32540" w:rsidRDefault="00124FB4" w:rsidP="00FB2A6E">
            <w:pPr>
              <w:spacing w:before="0" w:line="240" w:lineRule="auto"/>
              <w:rPr>
                <w:rFonts w:ascii="Century Gothic" w:hAnsi="Century Gothic" w:cs="Arial"/>
                <w:b/>
                <w:bCs/>
                <w:color w:val="FFFFFF"/>
                <w:sz w:val="20"/>
                <w:szCs w:val="20"/>
                <w:lang w:eastAsia="el-GR"/>
              </w:rPr>
            </w:pPr>
            <w:r w:rsidRPr="00E32540">
              <w:rPr>
                <w:rFonts w:ascii="Century Gothic" w:hAnsi="Century Gothic" w:cs="Arial"/>
                <w:b/>
                <w:bCs/>
                <w:color w:val="FFFFFF"/>
                <w:sz w:val="20"/>
                <w:szCs w:val="20"/>
                <w:lang w:eastAsia="el-GR"/>
              </w:rPr>
              <w:t>Ι. Κόστος κατασκευής ανά ομάδα εργασίας (χωρίς ΦΠΑ)</w:t>
            </w:r>
          </w:p>
        </w:tc>
        <w:tc>
          <w:tcPr>
            <w:tcW w:w="0" w:type="auto"/>
            <w:shd w:val="clear" w:color="auto" w:fill="4F81BD"/>
            <w:noWrap/>
            <w:vAlign w:val="center"/>
          </w:tcPr>
          <w:p w:rsidR="00124FB4" w:rsidRPr="00E32540" w:rsidRDefault="00124FB4" w:rsidP="00FB2A6E">
            <w:pPr>
              <w:spacing w:before="0" w:line="240" w:lineRule="auto"/>
              <w:rPr>
                <w:rFonts w:ascii="Century Gothic" w:hAnsi="Century Gothic" w:cs="Arial"/>
                <w:b/>
                <w:bCs/>
                <w:color w:val="FFFFFF"/>
                <w:sz w:val="20"/>
                <w:szCs w:val="20"/>
                <w:lang w:eastAsia="el-GR"/>
              </w:rPr>
            </w:pPr>
            <w:r w:rsidRPr="0007669E">
              <w:rPr>
                <w:rFonts w:ascii="Century Gothic" w:hAnsi="Century Gothic" w:cs="Arial"/>
                <w:b/>
                <w:bCs/>
                <w:color w:val="FFFFFF"/>
                <w:sz w:val="20"/>
                <w:szCs w:val="20"/>
                <w:lang w:eastAsia="el-GR"/>
              </w:rPr>
              <w:t>Σύνολα</w:t>
            </w:r>
          </w:p>
        </w:tc>
        <w:tc>
          <w:tcPr>
            <w:tcW w:w="0" w:type="auto"/>
            <w:shd w:val="clear" w:color="auto" w:fill="4F81BD"/>
            <w:noWrap/>
            <w:vAlign w:val="center"/>
          </w:tcPr>
          <w:p w:rsidR="00124FB4" w:rsidRPr="00E32540" w:rsidRDefault="00124FB4" w:rsidP="00FB2A6E">
            <w:pPr>
              <w:spacing w:before="0" w:line="240" w:lineRule="auto"/>
              <w:rPr>
                <w:rFonts w:ascii="Century Gothic" w:hAnsi="Century Gothic" w:cs="Arial"/>
                <w:b/>
                <w:bCs/>
                <w:color w:val="FFFFFF"/>
                <w:sz w:val="20"/>
                <w:szCs w:val="20"/>
                <w:lang w:eastAsia="el-GR"/>
              </w:rPr>
            </w:pPr>
            <w:r w:rsidRPr="0007669E">
              <w:rPr>
                <w:rFonts w:ascii="Century Gothic" w:hAnsi="Century Gothic" w:cs="Arial"/>
                <w:b/>
                <w:bCs/>
                <w:color w:val="FFFFFF"/>
                <w:sz w:val="20"/>
                <w:szCs w:val="20"/>
                <w:lang w:eastAsia="el-GR"/>
              </w:rPr>
              <w:t>1ο έτος</w:t>
            </w:r>
          </w:p>
        </w:tc>
        <w:tc>
          <w:tcPr>
            <w:tcW w:w="0" w:type="auto"/>
            <w:shd w:val="clear" w:color="auto" w:fill="4F81BD"/>
            <w:noWrap/>
            <w:vAlign w:val="center"/>
          </w:tcPr>
          <w:p w:rsidR="00124FB4" w:rsidRPr="00E32540" w:rsidRDefault="00124FB4" w:rsidP="00FB2A6E">
            <w:pPr>
              <w:spacing w:before="0" w:line="240" w:lineRule="auto"/>
              <w:rPr>
                <w:rFonts w:ascii="Century Gothic" w:hAnsi="Century Gothic" w:cs="Arial"/>
                <w:b/>
                <w:bCs/>
                <w:color w:val="FFFFFF"/>
                <w:sz w:val="20"/>
                <w:szCs w:val="20"/>
                <w:lang w:eastAsia="el-GR"/>
              </w:rPr>
            </w:pPr>
            <w:r w:rsidRPr="0007669E">
              <w:rPr>
                <w:rFonts w:ascii="Century Gothic" w:hAnsi="Century Gothic" w:cs="Arial"/>
                <w:b/>
                <w:bCs/>
                <w:color w:val="FFFFFF"/>
                <w:sz w:val="20"/>
                <w:szCs w:val="20"/>
                <w:lang w:eastAsia="el-GR"/>
              </w:rPr>
              <w:t>2ο έτος</w:t>
            </w:r>
          </w:p>
        </w:tc>
        <w:tc>
          <w:tcPr>
            <w:tcW w:w="0" w:type="auto"/>
            <w:shd w:val="clear" w:color="auto" w:fill="4F81BD"/>
            <w:noWrap/>
            <w:vAlign w:val="center"/>
          </w:tcPr>
          <w:p w:rsidR="00124FB4" w:rsidRPr="00E32540" w:rsidRDefault="00124FB4" w:rsidP="00FB2A6E">
            <w:pPr>
              <w:spacing w:before="0" w:line="240" w:lineRule="auto"/>
              <w:rPr>
                <w:rFonts w:ascii="Century Gothic" w:hAnsi="Century Gothic" w:cs="Arial"/>
                <w:b/>
                <w:bCs/>
                <w:color w:val="FFFFFF"/>
                <w:sz w:val="20"/>
                <w:szCs w:val="20"/>
                <w:lang w:eastAsia="el-GR"/>
              </w:rPr>
            </w:pPr>
            <w:r w:rsidRPr="0007669E">
              <w:rPr>
                <w:rFonts w:ascii="Century Gothic" w:hAnsi="Century Gothic" w:cs="Arial"/>
                <w:b/>
                <w:bCs/>
                <w:color w:val="FFFFFF"/>
                <w:sz w:val="20"/>
                <w:szCs w:val="20"/>
                <w:lang w:eastAsia="el-GR"/>
              </w:rPr>
              <w:t>3ο έτος</w:t>
            </w:r>
          </w:p>
        </w:tc>
      </w:tr>
      <w:tr w:rsidR="00124FB4" w:rsidRPr="00E32540" w:rsidTr="00E32540">
        <w:trPr>
          <w:trHeight w:val="300"/>
          <w:jc w:val="center"/>
        </w:trPr>
        <w:tc>
          <w:tcPr>
            <w:tcW w:w="0" w:type="auto"/>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xml:space="preserve"> - Μελέτες</w:t>
            </w:r>
          </w:p>
        </w:tc>
        <w:tc>
          <w:tcPr>
            <w:tcW w:w="0" w:type="auto"/>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0" w:type="auto"/>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0" w:type="auto"/>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0" w:type="auto"/>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0" w:type="auto"/>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xml:space="preserve"> - Προεργασίες - Υποδομή (εκσκαφές, επιχωματώσεις)</w:t>
            </w:r>
          </w:p>
        </w:tc>
        <w:tc>
          <w:tcPr>
            <w:tcW w:w="0" w:type="auto"/>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0" w:type="auto"/>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0" w:type="auto"/>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0" w:type="auto"/>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0" w:type="auto"/>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xml:space="preserve"> - Κτιριακές εγκαταστάσεις </w:t>
            </w:r>
          </w:p>
        </w:tc>
        <w:tc>
          <w:tcPr>
            <w:tcW w:w="0" w:type="auto"/>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0" w:type="auto"/>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0" w:type="auto"/>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0" w:type="auto"/>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0" w:type="auto"/>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xml:space="preserve"> - Η/Μ Εγκαταστάσεις </w:t>
            </w:r>
          </w:p>
        </w:tc>
        <w:tc>
          <w:tcPr>
            <w:tcW w:w="0" w:type="auto"/>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0" w:type="auto"/>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0" w:type="auto"/>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0" w:type="auto"/>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0" w:type="auto"/>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xml:space="preserve"> - Συνδέσεις με ΟΚΩ </w:t>
            </w:r>
          </w:p>
        </w:tc>
        <w:tc>
          <w:tcPr>
            <w:tcW w:w="0" w:type="auto"/>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0" w:type="auto"/>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0" w:type="auto"/>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0" w:type="auto"/>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0" w:type="auto"/>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xml:space="preserve"> - Εργασίες περιβάλλοντος χώρου </w:t>
            </w:r>
          </w:p>
        </w:tc>
        <w:tc>
          <w:tcPr>
            <w:tcW w:w="0" w:type="auto"/>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0" w:type="auto"/>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0" w:type="auto"/>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0" w:type="auto"/>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0" w:type="auto"/>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xml:space="preserve"> - Γενικά Έξοδα και Εργολαβικό Όφελος </w:t>
            </w:r>
          </w:p>
        </w:tc>
        <w:tc>
          <w:tcPr>
            <w:tcW w:w="0" w:type="auto"/>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0" w:type="auto"/>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0" w:type="auto"/>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0" w:type="auto"/>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0" w:type="auto"/>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xml:space="preserve"> - Απρόβλεπτα </w:t>
            </w:r>
          </w:p>
        </w:tc>
        <w:tc>
          <w:tcPr>
            <w:tcW w:w="0" w:type="auto"/>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0" w:type="auto"/>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0" w:type="auto"/>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0" w:type="auto"/>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0" w:type="auto"/>
            <w:shd w:val="clear" w:color="auto" w:fill="F2F2F2"/>
            <w:noWrap/>
            <w:vAlign w:val="bottom"/>
          </w:tcPr>
          <w:p w:rsidR="00124FB4" w:rsidRPr="00E32540" w:rsidRDefault="00124FB4" w:rsidP="00FB2A6E">
            <w:pPr>
              <w:spacing w:line="240" w:lineRule="auto"/>
              <w:rPr>
                <w:rFonts w:ascii="Century Gothic" w:hAnsi="Century Gothic" w:cs="Arial"/>
                <w:b/>
                <w:bCs/>
                <w:color w:val="000000"/>
                <w:sz w:val="20"/>
                <w:szCs w:val="20"/>
                <w:lang w:eastAsia="el-GR"/>
              </w:rPr>
            </w:pPr>
            <w:r w:rsidRPr="00E32540">
              <w:rPr>
                <w:rFonts w:ascii="Century Gothic" w:hAnsi="Century Gothic" w:cs="Arial"/>
                <w:b/>
                <w:bCs/>
                <w:color w:val="000000"/>
                <w:sz w:val="20"/>
                <w:szCs w:val="20"/>
                <w:lang w:eastAsia="el-GR"/>
              </w:rPr>
              <w:t>Σύνολο Ι</w:t>
            </w:r>
          </w:p>
        </w:tc>
        <w:tc>
          <w:tcPr>
            <w:tcW w:w="0" w:type="auto"/>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0" w:type="auto"/>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0" w:type="auto"/>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0" w:type="auto"/>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bl>
    <w:p w:rsidR="00124FB4" w:rsidRDefault="00124FB4">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70"/>
        <w:gridCol w:w="995"/>
        <w:gridCol w:w="821"/>
        <w:gridCol w:w="821"/>
        <w:gridCol w:w="821"/>
      </w:tblGrid>
      <w:tr w:rsidR="00124FB4" w:rsidRPr="00E32540" w:rsidTr="00E32540">
        <w:trPr>
          <w:trHeight w:val="300"/>
          <w:jc w:val="center"/>
        </w:trPr>
        <w:tc>
          <w:tcPr>
            <w:tcW w:w="5070" w:type="dxa"/>
            <w:shd w:val="clear" w:color="auto" w:fill="4F81BD"/>
            <w:noWrap/>
            <w:vAlign w:val="bottom"/>
          </w:tcPr>
          <w:p w:rsidR="00124FB4" w:rsidRPr="00E32540" w:rsidRDefault="00124FB4" w:rsidP="00FB2A6E">
            <w:pPr>
              <w:spacing w:line="240" w:lineRule="auto"/>
              <w:rPr>
                <w:rFonts w:ascii="Century Gothic" w:hAnsi="Century Gothic" w:cs="Arial"/>
                <w:b/>
                <w:bCs/>
                <w:color w:val="FFFFFF"/>
                <w:sz w:val="20"/>
                <w:szCs w:val="20"/>
                <w:lang w:eastAsia="el-GR"/>
              </w:rPr>
            </w:pPr>
            <w:r w:rsidRPr="00E32540">
              <w:rPr>
                <w:rFonts w:ascii="Century Gothic" w:hAnsi="Century Gothic" w:cs="Arial"/>
                <w:b/>
                <w:bCs/>
                <w:color w:val="FFFFFF"/>
                <w:sz w:val="20"/>
                <w:szCs w:val="20"/>
                <w:lang w:eastAsia="el-GR"/>
              </w:rPr>
              <w:t>ΙΙ. Προλειτουργικά Έξοδα κατασκευαστικής περιόδου (χωρίς ΦΠΑ)</w:t>
            </w:r>
          </w:p>
        </w:tc>
        <w:tc>
          <w:tcPr>
            <w:tcW w:w="995" w:type="dxa"/>
            <w:shd w:val="clear" w:color="auto" w:fill="4F81BD"/>
            <w:noWrap/>
            <w:vAlign w:val="center"/>
          </w:tcPr>
          <w:p w:rsidR="00124FB4" w:rsidRPr="00E32540" w:rsidRDefault="00124FB4" w:rsidP="00FB2A6E">
            <w:pPr>
              <w:spacing w:line="240" w:lineRule="auto"/>
              <w:rPr>
                <w:rFonts w:ascii="Century Gothic" w:hAnsi="Century Gothic" w:cs="Arial"/>
                <w:color w:val="FFFFFF"/>
                <w:sz w:val="20"/>
                <w:szCs w:val="20"/>
                <w:lang w:eastAsia="el-GR"/>
              </w:rPr>
            </w:pPr>
            <w:r w:rsidRPr="0007669E">
              <w:rPr>
                <w:rFonts w:ascii="Century Gothic" w:hAnsi="Century Gothic" w:cs="Arial"/>
                <w:b/>
                <w:bCs/>
                <w:color w:val="FFFFFF"/>
                <w:sz w:val="20"/>
                <w:szCs w:val="20"/>
                <w:lang w:eastAsia="el-GR"/>
              </w:rPr>
              <w:t>Σύνολα</w:t>
            </w:r>
          </w:p>
        </w:tc>
        <w:tc>
          <w:tcPr>
            <w:tcW w:w="821" w:type="dxa"/>
            <w:shd w:val="clear" w:color="auto" w:fill="4F81BD"/>
            <w:noWrap/>
            <w:vAlign w:val="center"/>
          </w:tcPr>
          <w:p w:rsidR="00124FB4" w:rsidRPr="00E32540" w:rsidRDefault="00124FB4" w:rsidP="00FB2A6E">
            <w:pPr>
              <w:spacing w:line="240" w:lineRule="auto"/>
              <w:rPr>
                <w:rFonts w:ascii="Century Gothic" w:hAnsi="Century Gothic" w:cs="Arial"/>
                <w:color w:val="FFFFFF"/>
                <w:sz w:val="20"/>
                <w:szCs w:val="20"/>
                <w:lang w:eastAsia="el-GR"/>
              </w:rPr>
            </w:pPr>
            <w:r w:rsidRPr="0007669E">
              <w:rPr>
                <w:rFonts w:ascii="Century Gothic" w:hAnsi="Century Gothic" w:cs="Arial"/>
                <w:b/>
                <w:bCs/>
                <w:color w:val="FFFFFF"/>
                <w:sz w:val="20"/>
                <w:szCs w:val="20"/>
                <w:lang w:eastAsia="el-GR"/>
              </w:rPr>
              <w:t>1ο έτος</w:t>
            </w:r>
          </w:p>
        </w:tc>
        <w:tc>
          <w:tcPr>
            <w:tcW w:w="821" w:type="dxa"/>
            <w:shd w:val="clear" w:color="auto" w:fill="4F81BD"/>
            <w:noWrap/>
            <w:vAlign w:val="center"/>
          </w:tcPr>
          <w:p w:rsidR="00124FB4" w:rsidRPr="00E32540" w:rsidRDefault="00124FB4" w:rsidP="00FB2A6E">
            <w:pPr>
              <w:spacing w:line="240" w:lineRule="auto"/>
              <w:rPr>
                <w:rFonts w:ascii="Century Gothic" w:hAnsi="Century Gothic" w:cs="Arial"/>
                <w:color w:val="FFFFFF"/>
                <w:sz w:val="20"/>
                <w:szCs w:val="20"/>
                <w:lang w:eastAsia="el-GR"/>
              </w:rPr>
            </w:pPr>
            <w:r w:rsidRPr="0007669E">
              <w:rPr>
                <w:rFonts w:ascii="Century Gothic" w:hAnsi="Century Gothic" w:cs="Arial"/>
                <w:b/>
                <w:bCs/>
                <w:color w:val="FFFFFF"/>
                <w:sz w:val="20"/>
                <w:szCs w:val="20"/>
                <w:lang w:eastAsia="el-GR"/>
              </w:rPr>
              <w:t>2ο έτος</w:t>
            </w:r>
          </w:p>
        </w:tc>
        <w:tc>
          <w:tcPr>
            <w:tcW w:w="821" w:type="dxa"/>
            <w:shd w:val="clear" w:color="auto" w:fill="4F81BD"/>
            <w:noWrap/>
            <w:vAlign w:val="center"/>
          </w:tcPr>
          <w:p w:rsidR="00124FB4" w:rsidRPr="00E32540" w:rsidRDefault="00124FB4" w:rsidP="00FB2A6E">
            <w:pPr>
              <w:spacing w:line="240" w:lineRule="auto"/>
              <w:rPr>
                <w:rFonts w:ascii="Century Gothic" w:hAnsi="Century Gothic" w:cs="Arial"/>
                <w:color w:val="FFFFFF"/>
                <w:sz w:val="20"/>
                <w:szCs w:val="20"/>
                <w:lang w:eastAsia="el-GR"/>
              </w:rPr>
            </w:pPr>
            <w:r w:rsidRPr="0007669E">
              <w:rPr>
                <w:rFonts w:ascii="Century Gothic" w:hAnsi="Century Gothic" w:cs="Arial"/>
                <w:b/>
                <w:bCs/>
                <w:color w:val="FFFFFF"/>
                <w:sz w:val="20"/>
                <w:szCs w:val="20"/>
                <w:lang w:eastAsia="el-GR"/>
              </w:rPr>
              <w:t>3ο έτος</w:t>
            </w:r>
          </w:p>
        </w:tc>
      </w:tr>
      <w:tr w:rsidR="00124FB4" w:rsidRPr="00E32540" w:rsidTr="00E32540">
        <w:trPr>
          <w:trHeight w:val="300"/>
          <w:jc w:val="center"/>
        </w:trPr>
        <w:tc>
          <w:tcPr>
            <w:tcW w:w="5070"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xml:space="preserve"> - Γενικά έξοδα Διοίκησης </w:t>
            </w:r>
          </w:p>
        </w:tc>
        <w:tc>
          <w:tcPr>
            <w:tcW w:w="995"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5070"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xml:space="preserve"> - Έξοδα Προσωπικού</w:t>
            </w:r>
          </w:p>
        </w:tc>
        <w:tc>
          <w:tcPr>
            <w:tcW w:w="995"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5070"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xml:space="preserve"> - Ασφάλιστρα</w:t>
            </w:r>
          </w:p>
        </w:tc>
        <w:tc>
          <w:tcPr>
            <w:tcW w:w="995"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5070"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xml:space="preserve"> - Λοιπά έξοδα</w:t>
            </w:r>
          </w:p>
        </w:tc>
        <w:tc>
          <w:tcPr>
            <w:tcW w:w="995"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5070"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xml:space="preserve"> - Απρόβλεπτα</w:t>
            </w:r>
          </w:p>
        </w:tc>
        <w:tc>
          <w:tcPr>
            <w:tcW w:w="995"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5070" w:type="dxa"/>
            <w:noWrap/>
            <w:vAlign w:val="bottom"/>
          </w:tcPr>
          <w:p w:rsidR="00124FB4" w:rsidRPr="00E32540" w:rsidRDefault="00124FB4" w:rsidP="00FB2A6E">
            <w:pPr>
              <w:spacing w:line="240" w:lineRule="auto"/>
              <w:rPr>
                <w:rFonts w:ascii="Century Gothic" w:hAnsi="Century Gothic" w:cs="Arial"/>
                <w:b/>
                <w:bCs/>
                <w:color w:val="000000"/>
                <w:sz w:val="20"/>
                <w:szCs w:val="20"/>
                <w:lang w:eastAsia="el-GR"/>
              </w:rPr>
            </w:pPr>
            <w:r w:rsidRPr="00E32540">
              <w:rPr>
                <w:rFonts w:ascii="Century Gothic" w:hAnsi="Century Gothic" w:cs="Arial"/>
                <w:b/>
                <w:bCs/>
                <w:color w:val="000000"/>
                <w:sz w:val="20"/>
                <w:szCs w:val="20"/>
                <w:lang w:eastAsia="el-GR"/>
              </w:rPr>
              <w:t>Σύνολο ΙΙ</w:t>
            </w:r>
          </w:p>
        </w:tc>
        <w:tc>
          <w:tcPr>
            <w:tcW w:w="995"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15"/>
          <w:jc w:val="center"/>
        </w:trPr>
        <w:tc>
          <w:tcPr>
            <w:tcW w:w="5070" w:type="dxa"/>
            <w:shd w:val="clear" w:color="auto" w:fill="F2F2F2"/>
            <w:noWrap/>
            <w:vAlign w:val="bottom"/>
          </w:tcPr>
          <w:p w:rsidR="00124FB4" w:rsidRPr="00E32540" w:rsidRDefault="00124FB4" w:rsidP="00FB2A6E">
            <w:pPr>
              <w:spacing w:line="240" w:lineRule="auto"/>
              <w:rPr>
                <w:rFonts w:ascii="Century Gothic" w:hAnsi="Century Gothic" w:cs="Arial"/>
                <w:b/>
                <w:bCs/>
                <w:color w:val="000000"/>
                <w:sz w:val="20"/>
                <w:szCs w:val="20"/>
                <w:lang w:eastAsia="el-GR"/>
              </w:rPr>
            </w:pPr>
            <w:r w:rsidRPr="00E32540">
              <w:rPr>
                <w:rFonts w:ascii="Century Gothic" w:hAnsi="Century Gothic" w:cs="Arial"/>
                <w:b/>
                <w:bCs/>
                <w:color w:val="000000"/>
                <w:sz w:val="20"/>
                <w:szCs w:val="20"/>
                <w:lang w:eastAsia="el-GR"/>
              </w:rPr>
              <w:t>Συνολικό κόστος κατασκευής Ι+ΙΙ (χωρίς ΦΠΑ)</w:t>
            </w:r>
          </w:p>
        </w:tc>
        <w:tc>
          <w:tcPr>
            <w:tcW w:w="995"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5070" w:type="dxa"/>
            <w:shd w:val="clear" w:color="auto" w:fill="4F81BD"/>
            <w:noWrap/>
            <w:vAlign w:val="bottom"/>
          </w:tcPr>
          <w:p w:rsidR="00124FB4" w:rsidRPr="00E32540" w:rsidRDefault="00124FB4" w:rsidP="00FB2A6E">
            <w:pPr>
              <w:spacing w:line="240" w:lineRule="auto"/>
              <w:rPr>
                <w:rFonts w:ascii="Century Gothic" w:hAnsi="Century Gothic" w:cs="Arial"/>
                <w:b/>
                <w:bCs/>
                <w:color w:val="FFFFFF"/>
                <w:sz w:val="20"/>
                <w:szCs w:val="20"/>
                <w:lang w:eastAsia="el-GR"/>
              </w:rPr>
            </w:pPr>
            <w:r w:rsidRPr="00E32540">
              <w:rPr>
                <w:rFonts w:ascii="Century Gothic" w:hAnsi="Century Gothic" w:cs="Arial"/>
                <w:b/>
                <w:bCs/>
                <w:color w:val="FFFFFF"/>
                <w:sz w:val="20"/>
                <w:szCs w:val="20"/>
                <w:lang w:eastAsia="el-GR"/>
              </w:rPr>
              <w:t xml:space="preserve">ΙΙΙ. Χρηματοοικονομικά Έξοδα κατασκευαστικής περιόδου </w:t>
            </w:r>
          </w:p>
        </w:tc>
        <w:tc>
          <w:tcPr>
            <w:tcW w:w="995" w:type="dxa"/>
            <w:shd w:val="clear" w:color="auto" w:fill="4F81BD"/>
            <w:noWrap/>
            <w:vAlign w:val="center"/>
          </w:tcPr>
          <w:p w:rsidR="00124FB4" w:rsidRPr="00E32540" w:rsidRDefault="00124FB4" w:rsidP="00FB2A6E">
            <w:pPr>
              <w:spacing w:line="240" w:lineRule="auto"/>
              <w:rPr>
                <w:rFonts w:ascii="Century Gothic" w:hAnsi="Century Gothic" w:cs="Arial"/>
                <w:color w:val="FFFFFF"/>
                <w:sz w:val="20"/>
                <w:szCs w:val="20"/>
                <w:lang w:eastAsia="el-GR"/>
              </w:rPr>
            </w:pPr>
            <w:r w:rsidRPr="0007669E">
              <w:rPr>
                <w:rFonts w:ascii="Century Gothic" w:hAnsi="Century Gothic" w:cs="Arial"/>
                <w:b/>
                <w:bCs/>
                <w:color w:val="FFFFFF"/>
                <w:sz w:val="20"/>
                <w:szCs w:val="20"/>
                <w:lang w:eastAsia="el-GR"/>
              </w:rPr>
              <w:t>Σύνολα</w:t>
            </w:r>
          </w:p>
        </w:tc>
        <w:tc>
          <w:tcPr>
            <w:tcW w:w="821" w:type="dxa"/>
            <w:shd w:val="clear" w:color="auto" w:fill="4F81BD"/>
            <w:noWrap/>
            <w:vAlign w:val="center"/>
          </w:tcPr>
          <w:p w:rsidR="00124FB4" w:rsidRPr="00E32540" w:rsidRDefault="00124FB4" w:rsidP="00FB2A6E">
            <w:pPr>
              <w:spacing w:line="240" w:lineRule="auto"/>
              <w:rPr>
                <w:rFonts w:ascii="Century Gothic" w:hAnsi="Century Gothic" w:cs="Arial"/>
                <w:color w:val="FFFFFF"/>
                <w:sz w:val="20"/>
                <w:szCs w:val="20"/>
                <w:lang w:eastAsia="el-GR"/>
              </w:rPr>
            </w:pPr>
            <w:r w:rsidRPr="0007669E">
              <w:rPr>
                <w:rFonts w:ascii="Century Gothic" w:hAnsi="Century Gothic" w:cs="Arial"/>
                <w:b/>
                <w:bCs/>
                <w:color w:val="FFFFFF"/>
                <w:sz w:val="20"/>
                <w:szCs w:val="20"/>
                <w:lang w:eastAsia="el-GR"/>
              </w:rPr>
              <w:t>1ο έτος</w:t>
            </w:r>
          </w:p>
        </w:tc>
        <w:tc>
          <w:tcPr>
            <w:tcW w:w="821" w:type="dxa"/>
            <w:shd w:val="clear" w:color="auto" w:fill="4F81BD"/>
            <w:noWrap/>
            <w:vAlign w:val="center"/>
          </w:tcPr>
          <w:p w:rsidR="00124FB4" w:rsidRPr="00E32540" w:rsidRDefault="00124FB4" w:rsidP="00FB2A6E">
            <w:pPr>
              <w:spacing w:line="240" w:lineRule="auto"/>
              <w:rPr>
                <w:rFonts w:ascii="Century Gothic" w:hAnsi="Century Gothic" w:cs="Arial"/>
                <w:color w:val="FFFFFF"/>
                <w:sz w:val="20"/>
                <w:szCs w:val="20"/>
                <w:lang w:eastAsia="el-GR"/>
              </w:rPr>
            </w:pPr>
            <w:r w:rsidRPr="0007669E">
              <w:rPr>
                <w:rFonts w:ascii="Century Gothic" w:hAnsi="Century Gothic" w:cs="Arial"/>
                <w:b/>
                <w:bCs/>
                <w:color w:val="FFFFFF"/>
                <w:sz w:val="20"/>
                <w:szCs w:val="20"/>
                <w:lang w:eastAsia="el-GR"/>
              </w:rPr>
              <w:t>2ο έτος</w:t>
            </w:r>
          </w:p>
        </w:tc>
        <w:tc>
          <w:tcPr>
            <w:tcW w:w="821" w:type="dxa"/>
            <w:shd w:val="clear" w:color="auto" w:fill="4F81BD"/>
            <w:noWrap/>
            <w:vAlign w:val="center"/>
          </w:tcPr>
          <w:p w:rsidR="00124FB4" w:rsidRPr="00E32540" w:rsidRDefault="00124FB4" w:rsidP="00FB2A6E">
            <w:pPr>
              <w:spacing w:line="240" w:lineRule="auto"/>
              <w:rPr>
                <w:rFonts w:ascii="Century Gothic" w:hAnsi="Century Gothic" w:cs="Arial"/>
                <w:color w:val="FFFFFF"/>
                <w:sz w:val="20"/>
                <w:szCs w:val="20"/>
                <w:lang w:eastAsia="el-GR"/>
              </w:rPr>
            </w:pPr>
            <w:r w:rsidRPr="0007669E">
              <w:rPr>
                <w:rFonts w:ascii="Century Gothic" w:hAnsi="Century Gothic" w:cs="Arial"/>
                <w:b/>
                <w:bCs/>
                <w:color w:val="FFFFFF"/>
                <w:sz w:val="20"/>
                <w:szCs w:val="20"/>
                <w:lang w:eastAsia="el-GR"/>
              </w:rPr>
              <w:t>3ο έτος</w:t>
            </w:r>
          </w:p>
        </w:tc>
      </w:tr>
      <w:tr w:rsidR="00124FB4" w:rsidRPr="00E32540" w:rsidTr="00E32540">
        <w:trPr>
          <w:trHeight w:val="300"/>
          <w:jc w:val="center"/>
        </w:trPr>
        <w:tc>
          <w:tcPr>
            <w:tcW w:w="5070"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xml:space="preserve"> - Τόκοι </w:t>
            </w:r>
          </w:p>
        </w:tc>
        <w:tc>
          <w:tcPr>
            <w:tcW w:w="995"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5070"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xml:space="preserve"> -Προμήθειες δανείων</w:t>
            </w:r>
          </w:p>
        </w:tc>
        <w:tc>
          <w:tcPr>
            <w:tcW w:w="995"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5070"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xml:space="preserve"> - Εγγυητικές Επιστολές</w:t>
            </w:r>
          </w:p>
        </w:tc>
        <w:tc>
          <w:tcPr>
            <w:tcW w:w="995"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5070" w:type="dxa"/>
            <w:noWrap/>
            <w:vAlign w:val="bottom"/>
          </w:tcPr>
          <w:p w:rsidR="00124FB4" w:rsidRPr="00E32540" w:rsidRDefault="00124FB4" w:rsidP="00FB2A6E">
            <w:pPr>
              <w:spacing w:line="240" w:lineRule="auto"/>
              <w:rPr>
                <w:rFonts w:ascii="Century Gothic" w:hAnsi="Century Gothic" w:cs="Arial"/>
                <w:b/>
                <w:bCs/>
                <w:color w:val="000000"/>
                <w:sz w:val="20"/>
                <w:szCs w:val="20"/>
                <w:lang w:eastAsia="el-GR"/>
              </w:rPr>
            </w:pPr>
            <w:r w:rsidRPr="00E32540">
              <w:rPr>
                <w:rFonts w:ascii="Century Gothic" w:hAnsi="Century Gothic" w:cs="Arial"/>
                <w:b/>
                <w:bCs/>
                <w:color w:val="000000"/>
                <w:sz w:val="20"/>
                <w:szCs w:val="20"/>
                <w:lang w:eastAsia="el-GR"/>
              </w:rPr>
              <w:t>Σύνολο ΙΙΙ</w:t>
            </w:r>
          </w:p>
        </w:tc>
        <w:tc>
          <w:tcPr>
            <w:tcW w:w="995" w:type="dxa"/>
            <w:noWrap/>
            <w:vAlign w:val="bottom"/>
          </w:tcPr>
          <w:p w:rsidR="00124FB4" w:rsidRPr="00E32540" w:rsidRDefault="00124FB4" w:rsidP="00FB2A6E">
            <w:pPr>
              <w:spacing w:line="240" w:lineRule="auto"/>
              <w:rPr>
                <w:rFonts w:ascii="Century Gothic" w:hAnsi="Century Gothic" w:cs="Arial"/>
                <w:b/>
                <w:bCs/>
                <w:color w:val="000000"/>
                <w:sz w:val="20"/>
                <w:szCs w:val="20"/>
                <w:lang w:eastAsia="el-GR"/>
              </w:rPr>
            </w:pPr>
            <w:r w:rsidRPr="00E32540">
              <w:rPr>
                <w:rFonts w:ascii="Century Gothic" w:hAnsi="Century Gothic" w:cs="Arial"/>
                <w:b/>
                <w:bCs/>
                <w:color w:val="000000"/>
                <w:sz w:val="20"/>
                <w:szCs w:val="20"/>
                <w:lang w:eastAsia="el-GR"/>
              </w:rPr>
              <w:t> </w:t>
            </w:r>
          </w:p>
        </w:tc>
        <w:tc>
          <w:tcPr>
            <w:tcW w:w="821" w:type="dxa"/>
            <w:noWrap/>
            <w:vAlign w:val="bottom"/>
          </w:tcPr>
          <w:p w:rsidR="00124FB4" w:rsidRPr="00E32540" w:rsidRDefault="00124FB4" w:rsidP="00FB2A6E">
            <w:pPr>
              <w:spacing w:line="240" w:lineRule="auto"/>
              <w:rPr>
                <w:rFonts w:ascii="Century Gothic" w:hAnsi="Century Gothic" w:cs="Arial"/>
                <w:b/>
                <w:bCs/>
                <w:color w:val="000000"/>
                <w:sz w:val="20"/>
                <w:szCs w:val="20"/>
                <w:lang w:eastAsia="el-GR"/>
              </w:rPr>
            </w:pPr>
            <w:r w:rsidRPr="00E32540">
              <w:rPr>
                <w:rFonts w:ascii="Century Gothic" w:hAnsi="Century Gothic" w:cs="Arial"/>
                <w:b/>
                <w:bCs/>
                <w:color w:val="000000"/>
                <w:sz w:val="20"/>
                <w:szCs w:val="20"/>
                <w:lang w:eastAsia="el-GR"/>
              </w:rPr>
              <w:t> </w:t>
            </w:r>
          </w:p>
        </w:tc>
        <w:tc>
          <w:tcPr>
            <w:tcW w:w="821" w:type="dxa"/>
            <w:noWrap/>
            <w:vAlign w:val="bottom"/>
          </w:tcPr>
          <w:p w:rsidR="00124FB4" w:rsidRPr="00E32540" w:rsidRDefault="00124FB4" w:rsidP="00FB2A6E">
            <w:pPr>
              <w:spacing w:line="240" w:lineRule="auto"/>
              <w:rPr>
                <w:rFonts w:ascii="Century Gothic" w:hAnsi="Century Gothic" w:cs="Arial"/>
                <w:b/>
                <w:bCs/>
                <w:color w:val="000000"/>
                <w:sz w:val="20"/>
                <w:szCs w:val="20"/>
                <w:lang w:eastAsia="el-GR"/>
              </w:rPr>
            </w:pPr>
            <w:r w:rsidRPr="00E32540">
              <w:rPr>
                <w:rFonts w:ascii="Century Gothic" w:hAnsi="Century Gothic" w:cs="Arial"/>
                <w:b/>
                <w:bCs/>
                <w:color w:val="000000"/>
                <w:sz w:val="20"/>
                <w:szCs w:val="20"/>
                <w:lang w:eastAsia="el-GR"/>
              </w:rPr>
              <w:t> </w:t>
            </w:r>
          </w:p>
        </w:tc>
        <w:tc>
          <w:tcPr>
            <w:tcW w:w="821" w:type="dxa"/>
            <w:noWrap/>
            <w:vAlign w:val="bottom"/>
          </w:tcPr>
          <w:p w:rsidR="00124FB4" w:rsidRPr="00E32540" w:rsidRDefault="00124FB4" w:rsidP="00FB2A6E">
            <w:pPr>
              <w:spacing w:line="240" w:lineRule="auto"/>
              <w:rPr>
                <w:rFonts w:ascii="Century Gothic" w:hAnsi="Century Gothic" w:cs="Arial"/>
                <w:b/>
                <w:bCs/>
                <w:color w:val="000000"/>
                <w:sz w:val="20"/>
                <w:szCs w:val="20"/>
                <w:lang w:eastAsia="el-GR"/>
              </w:rPr>
            </w:pPr>
            <w:r w:rsidRPr="00E32540">
              <w:rPr>
                <w:rFonts w:ascii="Century Gothic" w:hAnsi="Century Gothic" w:cs="Arial"/>
                <w:b/>
                <w:bCs/>
                <w:color w:val="000000"/>
                <w:sz w:val="20"/>
                <w:szCs w:val="20"/>
                <w:lang w:eastAsia="el-GR"/>
              </w:rPr>
              <w:t> </w:t>
            </w:r>
          </w:p>
        </w:tc>
      </w:tr>
      <w:tr w:rsidR="00124FB4" w:rsidRPr="00E32540" w:rsidTr="00E32540">
        <w:trPr>
          <w:trHeight w:val="300"/>
          <w:jc w:val="center"/>
        </w:trPr>
        <w:tc>
          <w:tcPr>
            <w:tcW w:w="5070"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995"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p>
        </w:tc>
        <w:tc>
          <w:tcPr>
            <w:tcW w:w="821"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p>
        </w:tc>
        <w:tc>
          <w:tcPr>
            <w:tcW w:w="821"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p>
        </w:tc>
        <w:tc>
          <w:tcPr>
            <w:tcW w:w="821"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5070" w:type="dxa"/>
            <w:shd w:val="clear" w:color="auto" w:fill="4F81BD"/>
            <w:noWrap/>
            <w:vAlign w:val="bottom"/>
          </w:tcPr>
          <w:p w:rsidR="00124FB4" w:rsidRPr="00E32540" w:rsidRDefault="00124FB4" w:rsidP="00FB2A6E">
            <w:pPr>
              <w:spacing w:line="240" w:lineRule="auto"/>
              <w:rPr>
                <w:rFonts w:ascii="Century Gothic" w:hAnsi="Century Gothic" w:cs="Arial"/>
                <w:b/>
                <w:bCs/>
                <w:color w:val="FFFFFF"/>
                <w:sz w:val="20"/>
                <w:szCs w:val="20"/>
                <w:lang w:eastAsia="el-GR"/>
              </w:rPr>
            </w:pPr>
            <w:r w:rsidRPr="00E32540">
              <w:rPr>
                <w:rFonts w:ascii="Century Gothic" w:hAnsi="Century Gothic" w:cs="Arial"/>
                <w:b/>
                <w:bCs/>
                <w:color w:val="FFFFFF"/>
                <w:sz w:val="20"/>
                <w:szCs w:val="20"/>
                <w:lang w:eastAsia="el-GR"/>
              </w:rPr>
              <w:t>IV. Δημιουργία Εσωτερικών Αποθεματικών</w:t>
            </w:r>
          </w:p>
        </w:tc>
        <w:tc>
          <w:tcPr>
            <w:tcW w:w="995" w:type="dxa"/>
            <w:shd w:val="clear" w:color="auto" w:fill="4F81BD"/>
            <w:noWrap/>
            <w:vAlign w:val="center"/>
          </w:tcPr>
          <w:p w:rsidR="00124FB4" w:rsidRPr="00E32540" w:rsidRDefault="00124FB4" w:rsidP="00FB2A6E">
            <w:pPr>
              <w:spacing w:line="240" w:lineRule="auto"/>
              <w:rPr>
                <w:rFonts w:ascii="Century Gothic" w:hAnsi="Century Gothic" w:cs="Arial"/>
                <w:color w:val="FFFFFF"/>
                <w:sz w:val="20"/>
                <w:szCs w:val="20"/>
                <w:lang w:eastAsia="el-GR"/>
              </w:rPr>
            </w:pPr>
            <w:r w:rsidRPr="0007669E">
              <w:rPr>
                <w:rFonts w:ascii="Century Gothic" w:hAnsi="Century Gothic" w:cs="Arial"/>
                <w:b/>
                <w:bCs/>
                <w:color w:val="FFFFFF"/>
                <w:sz w:val="20"/>
                <w:szCs w:val="20"/>
                <w:lang w:eastAsia="el-GR"/>
              </w:rPr>
              <w:t>Σύνολα</w:t>
            </w:r>
          </w:p>
        </w:tc>
        <w:tc>
          <w:tcPr>
            <w:tcW w:w="821" w:type="dxa"/>
            <w:shd w:val="clear" w:color="auto" w:fill="4F81BD"/>
            <w:noWrap/>
            <w:vAlign w:val="center"/>
          </w:tcPr>
          <w:p w:rsidR="00124FB4" w:rsidRPr="00E32540" w:rsidRDefault="00124FB4" w:rsidP="00FB2A6E">
            <w:pPr>
              <w:spacing w:line="240" w:lineRule="auto"/>
              <w:rPr>
                <w:rFonts w:ascii="Century Gothic" w:hAnsi="Century Gothic" w:cs="Arial"/>
                <w:color w:val="FFFFFF"/>
                <w:sz w:val="20"/>
                <w:szCs w:val="20"/>
                <w:lang w:eastAsia="el-GR"/>
              </w:rPr>
            </w:pPr>
            <w:r w:rsidRPr="0007669E">
              <w:rPr>
                <w:rFonts w:ascii="Century Gothic" w:hAnsi="Century Gothic" w:cs="Arial"/>
                <w:b/>
                <w:bCs/>
                <w:color w:val="FFFFFF"/>
                <w:sz w:val="20"/>
                <w:szCs w:val="20"/>
                <w:lang w:eastAsia="el-GR"/>
              </w:rPr>
              <w:t>1ο έτος</w:t>
            </w:r>
          </w:p>
        </w:tc>
        <w:tc>
          <w:tcPr>
            <w:tcW w:w="821" w:type="dxa"/>
            <w:shd w:val="clear" w:color="auto" w:fill="4F81BD"/>
            <w:noWrap/>
            <w:vAlign w:val="center"/>
          </w:tcPr>
          <w:p w:rsidR="00124FB4" w:rsidRPr="00E32540" w:rsidRDefault="00124FB4" w:rsidP="00FB2A6E">
            <w:pPr>
              <w:spacing w:line="240" w:lineRule="auto"/>
              <w:rPr>
                <w:rFonts w:ascii="Century Gothic" w:hAnsi="Century Gothic" w:cs="Arial"/>
                <w:color w:val="FFFFFF"/>
                <w:sz w:val="20"/>
                <w:szCs w:val="20"/>
                <w:lang w:eastAsia="el-GR"/>
              </w:rPr>
            </w:pPr>
            <w:r w:rsidRPr="0007669E">
              <w:rPr>
                <w:rFonts w:ascii="Century Gothic" w:hAnsi="Century Gothic" w:cs="Arial"/>
                <w:b/>
                <w:bCs/>
                <w:color w:val="FFFFFF"/>
                <w:sz w:val="20"/>
                <w:szCs w:val="20"/>
                <w:lang w:eastAsia="el-GR"/>
              </w:rPr>
              <w:t>2ο έτος</w:t>
            </w:r>
          </w:p>
        </w:tc>
        <w:tc>
          <w:tcPr>
            <w:tcW w:w="821" w:type="dxa"/>
            <w:shd w:val="clear" w:color="auto" w:fill="4F81BD"/>
            <w:noWrap/>
            <w:vAlign w:val="center"/>
          </w:tcPr>
          <w:p w:rsidR="00124FB4" w:rsidRPr="00E32540" w:rsidRDefault="00124FB4" w:rsidP="00FB2A6E">
            <w:pPr>
              <w:spacing w:line="240" w:lineRule="auto"/>
              <w:rPr>
                <w:rFonts w:ascii="Century Gothic" w:hAnsi="Century Gothic" w:cs="Arial"/>
                <w:color w:val="FFFFFF"/>
                <w:sz w:val="20"/>
                <w:szCs w:val="20"/>
                <w:lang w:eastAsia="el-GR"/>
              </w:rPr>
            </w:pPr>
            <w:r w:rsidRPr="0007669E">
              <w:rPr>
                <w:rFonts w:ascii="Century Gothic" w:hAnsi="Century Gothic" w:cs="Arial"/>
                <w:b/>
                <w:bCs/>
                <w:color w:val="FFFFFF"/>
                <w:sz w:val="20"/>
                <w:szCs w:val="20"/>
                <w:lang w:eastAsia="el-GR"/>
              </w:rPr>
              <w:t>3ο έτος</w:t>
            </w:r>
          </w:p>
        </w:tc>
      </w:tr>
      <w:tr w:rsidR="00124FB4" w:rsidRPr="00E32540" w:rsidTr="00E32540">
        <w:trPr>
          <w:trHeight w:val="300"/>
          <w:jc w:val="center"/>
        </w:trPr>
        <w:tc>
          <w:tcPr>
            <w:tcW w:w="5070" w:type="dxa"/>
            <w:noWrap/>
            <w:vAlign w:val="bottom"/>
          </w:tcPr>
          <w:p w:rsidR="00124FB4" w:rsidRPr="00E32540" w:rsidRDefault="00124FB4" w:rsidP="00FB2A6E">
            <w:pPr>
              <w:spacing w:line="240" w:lineRule="auto"/>
              <w:rPr>
                <w:rFonts w:ascii="Century Gothic" w:hAnsi="Century Gothic" w:cs="Arial"/>
                <w:color w:val="000000"/>
                <w:sz w:val="20"/>
                <w:szCs w:val="20"/>
                <w:lang w:val="en-US" w:eastAsia="el-GR"/>
              </w:rPr>
            </w:pPr>
            <w:r w:rsidRPr="00E32540">
              <w:rPr>
                <w:rFonts w:ascii="Century Gothic" w:hAnsi="Century Gothic" w:cs="Arial"/>
                <w:color w:val="000000"/>
                <w:sz w:val="20"/>
                <w:szCs w:val="20"/>
                <w:lang w:eastAsia="el-GR"/>
              </w:rPr>
              <w:t> </w:t>
            </w:r>
          </w:p>
        </w:tc>
        <w:tc>
          <w:tcPr>
            <w:tcW w:w="995"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p>
        </w:tc>
        <w:tc>
          <w:tcPr>
            <w:tcW w:w="821"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p>
        </w:tc>
        <w:tc>
          <w:tcPr>
            <w:tcW w:w="821"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p>
        </w:tc>
        <w:tc>
          <w:tcPr>
            <w:tcW w:w="821"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15"/>
          <w:jc w:val="center"/>
        </w:trPr>
        <w:tc>
          <w:tcPr>
            <w:tcW w:w="5070" w:type="dxa"/>
            <w:shd w:val="clear" w:color="auto" w:fill="F2F2F2"/>
            <w:noWrap/>
            <w:vAlign w:val="bottom"/>
          </w:tcPr>
          <w:p w:rsidR="00124FB4" w:rsidRPr="00E32540" w:rsidRDefault="00124FB4" w:rsidP="00FB2A6E">
            <w:pPr>
              <w:spacing w:line="240" w:lineRule="auto"/>
              <w:rPr>
                <w:rFonts w:ascii="Century Gothic" w:hAnsi="Century Gothic" w:cs="Arial"/>
                <w:b/>
                <w:bCs/>
                <w:color w:val="000000"/>
                <w:sz w:val="20"/>
                <w:szCs w:val="20"/>
                <w:lang w:eastAsia="el-GR"/>
              </w:rPr>
            </w:pPr>
            <w:r w:rsidRPr="00E32540">
              <w:rPr>
                <w:rFonts w:ascii="Century Gothic" w:hAnsi="Century Gothic" w:cs="Arial"/>
                <w:b/>
                <w:bCs/>
                <w:color w:val="000000"/>
                <w:sz w:val="20"/>
                <w:szCs w:val="20"/>
                <w:lang w:eastAsia="el-GR"/>
              </w:rPr>
              <w:t>Συνολικό κόστος επένδυσης Ι+ΙΙ+ΙΙΙ+IV (χωρίς ΦΠΑ)</w:t>
            </w:r>
          </w:p>
        </w:tc>
        <w:tc>
          <w:tcPr>
            <w:tcW w:w="995"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5070"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995"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5070" w:type="dxa"/>
            <w:shd w:val="clear" w:color="auto" w:fill="4F81BD"/>
            <w:noWrap/>
            <w:vAlign w:val="bottom"/>
          </w:tcPr>
          <w:p w:rsidR="00124FB4" w:rsidRPr="00E32540" w:rsidRDefault="00124FB4" w:rsidP="00FB2A6E">
            <w:pPr>
              <w:spacing w:line="240" w:lineRule="auto"/>
              <w:rPr>
                <w:rFonts w:ascii="Century Gothic" w:hAnsi="Century Gothic" w:cs="Arial"/>
                <w:b/>
                <w:bCs/>
                <w:color w:val="FFFFFF"/>
                <w:sz w:val="20"/>
                <w:szCs w:val="20"/>
                <w:lang w:eastAsia="el-GR"/>
              </w:rPr>
            </w:pPr>
            <w:r w:rsidRPr="00E32540">
              <w:rPr>
                <w:rFonts w:ascii="Century Gothic" w:hAnsi="Century Gothic" w:cs="Arial"/>
                <w:b/>
                <w:bCs/>
                <w:color w:val="FFFFFF"/>
                <w:sz w:val="20"/>
                <w:szCs w:val="20"/>
                <w:lang w:eastAsia="el-GR"/>
              </w:rPr>
              <w:t>V. ΦΠΑ Κατασκευαστικής περιόδου</w:t>
            </w:r>
          </w:p>
        </w:tc>
        <w:tc>
          <w:tcPr>
            <w:tcW w:w="995" w:type="dxa"/>
            <w:shd w:val="clear" w:color="auto" w:fill="4F81BD"/>
            <w:noWrap/>
            <w:vAlign w:val="center"/>
          </w:tcPr>
          <w:p w:rsidR="00124FB4" w:rsidRPr="00E32540" w:rsidRDefault="00124FB4" w:rsidP="00FB2A6E">
            <w:pPr>
              <w:spacing w:line="240" w:lineRule="auto"/>
              <w:rPr>
                <w:rFonts w:ascii="Century Gothic" w:hAnsi="Century Gothic" w:cs="Arial"/>
                <w:color w:val="FFFFFF"/>
                <w:sz w:val="20"/>
                <w:szCs w:val="20"/>
                <w:lang w:eastAsia="el-GR"/>
              </w:rPr>
            </w:pPr>
            <w:r w:rsidRPr="0007669E">
              <w:rPr>
                <w:rFonts w:ascii="Century Gothic" w:hAnsi="Century Gothic" w:cs="Arial"/>
                <w:b/>
                <w:bCs/>
                <w:color w:val="FFFFFF"/>
                <w:sz w:val="20"/>
                <w:szCs w:val="20"/>
                <w:lang w:eastAsia="el-GR"/>
              </w:rPr>
              <w:t>Σύνολα</w:t>
            </w:r>
          </w:p>
        </w:tc>
        <w:tc>
          <w:tcPr>
            <w:tcW w:w="821" w:type="dxa"/>
            <w:shd w:val="clear" w:color="auto" w:fill="4F81BD"/>
            <w:noWrap/>
            <w:vAlign w:val="center"/>
          </w:tcPr>
          <w:p w:rsidR="00124FB4" w:rsidRPr="00E32540" w:rsidRDefault="00124FB4" w:rsidP="00FB2A6E">
            <w:pPr>
              <w:spacing w:line="240" w:lineRule="auto"/>
              <w:rPr>
                <w:rFonts w:ascii="Century Gothic" w:hAnsi="Century Gothic" w:cs="Arial"/>
                <w:color w:val="FFFFFF"/>
                <w:sz w:val="20"/>
                <w:szCs w:val="20"/>
                <w:lang w:eastAsia="el-GR"/>
              </w:rPr>
            </w:pPr>
            <w:r w:rsidRPr="0007669E">
              <w:rPr>
                <w:rFonts w:ascii="Century Gothic" w:hAnsi="Century Gothic" w:cs="Arial"/>
                <w:b/>
                <w:bCs/>
                <w:color w:val="FFFFFF"/>
                <w:sz w:val="20"/>
                <w:szCs w:val="20"/>
                <w:lang w:eastAsia="el-GR"/>
              </w:rPr>
              <w:t>1ο έτος</w:t>
            </w:r>
          </w:p>
        </w:tc>
        <w:tc>
          <w:tcPr>
            <w:tcW w:w="821" w:type="dxa"/>
            <w:shd w:val="clear" w:color="auto" w:fill="4F81BD"/>
            <w:noWrap/>
            <w:vAlign w:val="center"/>
          </w:tcPr>
          <w:p w:rsidR="00124FB4" w:rsidRPr="00E32540" w:rsidRDefault="00124FB4" w:rsidP="00FB2A6E">
            <w:pPr>
              <w:spacing w:line="240" w:lineRule="auto"/>
              <w:rPr>
                <w:rFonts w:ascii="Century Gothic" w:hAnsi="Century Gothic" w:cs="Arial"/>
                <w:color w:val="FFFFFF"/>
                <w:sz w:val="20"/>
                <w:szCs w:val="20"/>
                <w:lang w:eastAsia="el-GR"/>
              </w:rPr>
            </w:pPr>
            <w:r w:rsidRPr="0007669E">
              <w:rPr>
                <w:rFonts w:ascii="Century Gothic" w:hAnsi="Century Gothic" w:cs="Arial"/>
                <w:b/>
                <w:bCs/>
                <w:color w:val="FFFFFF"/>
                <w:sz w:val="20"/>
                <w:szCs w:val="20"/>
                <w:lang w:eastAsia="el-GR"/>
              </w:rPr>
              <w:t>2ο έτος</w:t>
            </w:r>
          </w:p>
        </w:tc>
        <w:tc>
          <w:tcPr>
            <w:tcW w:w="821" w:type="dxa"/>
            <w:shd w:val="clear" w:color="auto" w:fill="4F81BD"/>
            <w:noWrap/>
            <w:vAlign w:val="center"/>
          </w:tcPr>
          <w:p w:rsidR="00124FB4" w:rsidRPr="00E32540" w:rsidRDefault="00124FB4" w:rsidP="00FB2A6E">
            <w:pPr>
              <w:spacing w:line="240" w:lineRule="auto"/>
              <w:rPr>
                <w:rFonts w:ascii="Century Gothic" w:hAnsi="Century Gothic" w:cs="Arial"/>
                <w:color w:val="FFFFFF"/>
                <w:sz w:val="20"/>
                <w:szCs w:val="20"/>
                <w:lang w:eastAsia="el-GR"/>
              </w:rPr>
            </w:pPr>
            <w:r w:rsidRPr="0007669E">
              <w:rPr>
                <w:rFonts w:ascii="Century Gothic" w:hAnsi="Century Gothic" w:cs="Arial"/>
                <w:b/>
                <w:bCs/>
                <w:color w:val="FFFFFF"/>
                <w:sz w:val="20"/>
                <w:szCs w:val="20"/>
                <w:lang w:eastAsia="el-GR"/>
              </w:rPr>
              <w:t>3ο έτος</w:t>
            </w:r>
          </w:p>
        </w:tc>
      </w:tr>
      <w:tr w:rsidR="00124FB4" w:rsidRPr="00E32540" w:rsidTr="00E32540">
        <w:trPr>
          <w:trHeight w:val="300"/>
          <w:jc w:val="center"/>
        </w:trPr>
        <w:tc>
          <w:tcPr>
            <w:tcW w:w="5070"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995"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p>
        </w:tc>
        <w:tc>
          <w:tcPr>
            <w:tcW w:w="821"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p>
        </w:tc>
        <w:tc>
          <w:tcPr>
            <w:tcW w:w="821"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p>
        </w:tc>
        <w:tc>
          <w:tcPr>
            <w:tcW w:w="821" w:type="dxa"/>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15"/>
          <w:jc w:val="center"/>
        </w:trPr>
        <w:tc>
          <w:tcPr>
            <w:tcW w:w="5070" w:type="dxa"/>
            <w:shd w:val="clear" w:color="auto" w:fill="F2F2F2"/>
            <w:noWrap/>
            <w:vAlign w:val="bottom"/>
          </w:tcPr>
          <w:p w:rsidR="00124FB4" w:rsidRPr="00E32540" w:rsidRDefault="00124FB4" w:rsidP="00FB2A6E">
            <w:pPr>
              <w:spacing w:line="240" w:lineRule="auto"/>
              <w:rPr>
                <w:rFonts w:ascii="Century Gothic" w:hAnsi="Century Gothic" w:cs="Arial"/>
                <w:b/>
                <w:bCs/>
                <w:color w:val="000000"/>
                <w:sz w:val="20"/>
                <w:szCs w:val="20"/>
                <w:lang w:eastAsia="el-GR"/>
              </w:rPr>
            </w:pPr>
            <w:r w:rsidRPr="00E32540">
              <w:rPr>
                <w:rFonts w:ascii="Century Gothic" w:hAnsi="Century Gothic" w:cs="Arial"/>
                <w:b/>
                <w:bCs/>
                <w:color w:val="000000"/>
                <w:sz w:val="20"/>
                <w:szCs w:val="20"/>
                <w:lang w:eastAsia="el-GR"/>
              </w:rPr>
              <w:t>Συνολικό κόστος επένδυσης Ι+ΙΙ+ΙΙΙ+IV+V (με ΦΠΑ)</w:t>
            </w:r>
          </w:p>
        </w:tc>
        <w:tc>
          <w:tcPr>
            <w:tcW w:w="995"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21" w:type="dxa"/>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bl>
    <w:p w:rsidR="00124FB4" w:rsidRPr="00E32540" w:rsidRDefault="00124FB4" w:rsidP="00FB2A6E">
      <w:pPr>
        <w:rPr>
          <w:rFonts w:ascii="Century Gothic" w:hAnsi="Century Gothic" w:cs="Arial"/>
        </w:rPr>
      </w:pPr>
    </w:p>
    <w:p w:rsidR="00124FB4" w:rsidRDefault="00124FB4">
      <w:pPr>
        <w:spacing w:before="0" w:line="240" w:lineRule="auto"/>
        <w:jc w:val="left"/>
        <w:rPr>
          <w:rFonts w:ascii="Century Gothic" w:hAnsi="Century Gothic" w:cs="Arial"/>
        </w:rPr>
      </w:pPr>
      <w:r>
        <w:rPr>
          <w:rFonts w:ascii="Century Gothic" w:hAnsi="Century Gothic" w:cs="Arial"/>
        </w:rPr>
        <w:br w:type="page"/>
      </w:r>
    </w:p>
    <w:p w:rsidR="00124FB4" w:rsidRPr="00E32540" w:rsidRDefault="00124FB4" w:rsidP="00FB2A6E">
      <w:pPr>
        <w:rPr>
          <w:rFonts w:ascii="Century Gothic" w:hAnsi="Century Gothic"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09"/>
        <w:gridCol w:w="1291"/>
        <w:gridCol w:w="1042"/>
        <w:gridCol w:w="928"/>
        <w:gridCol w:w="1158"/>
      </w:tblGrid>
      <w:tr w:rsidR="00124FB4" w:rsidRPr="00E32540" w:rsidTr="00E32540">
        <w:trPr>
          <w:trHeight w:val="315"/>
          <w:jc w:val="center"/>
        </w:trPr>
        <w:tc>
          <w:tcPr>
            <w:tcW w:w="5000" w:type="pct"/>
            <w:gridSpan w:val="5"/>
            <w:shd w:val="clear" w:color="auto" w:fill="4F81BD"/>
            <w:noWrap/>
            <w:vAlign w:val="bottom"/>
          </w:tcPr>
          <w:p w:rsidR="00124FB4" w:rsidRPr="00E32540" w:rsidRDefault="00124FB4" w:rsidP="00FB2A6E">
            <w:pPr>
              <w:spacing w:line="240" w:lineRule="auto"/>
              <w:rPr>
                <w:rFonts w:ascii="Century Gothic" w:hAnsi="Century Gothic" w:cs="Arial"/>
                <w:b/>
                <w:bCs/>
                <w:color w:val="FFFFFF"/>
                <w:sz w:val="20"/>
                <w:szCs w:val="20"/>
                <w:lang w:eastAsia="el-GR"/>
              </w:rPr>
            </w:pPr>
            <w:r w:rsidRPr="00E32540">
              <w:rPr>
                <w:rFonts w:ascii="Century Gothic" w:hAnsi="Century Gothic" w:cs="Arial"/>
                <w:b/>
                <w:bCs/>
                <w:color w:val="FFFFFF"/>
                <w:sz w:val="20"/>
                <w:szCs w:val="20"/>
                <w:lang w:eastAsia="el-GR"/>
              </w:rPr>
              <w:t>ΠΗΓΕΣ &amp; ΧΡΗΣΕΙΣ ΚΕΦΑΛΑΙΩΝ ΠΕΡΙΟΔΟΥ ΚΑΤΑΣΚΕΥΗΣ (€,000)</w:t>
            </w:r>
          </w:p>
        </w:tc>
      </w:tr>
      <w:tr w:rsidR="00124FB4" w:rsidRPr="00E32540" w:rsidTr="00E32540">
        <w:trPr>
          <w:trHeight w:val="300"/>
          <w:jc w:val="center"/>
        </w:trPr>
        <w:tc>
          <w:tcPr>
            <w:tcW w:w="2409" w:type="pct"/>
            <w:shd w:val="clear" w:color="auto" w:fill="F2F2F2"/>
            <w:noWrap/>
            <w:vAlign w:val="bottom"/>
          </w:tcPr>
          <w:p w:rsidR="00124FB4" w:rsidRPr="00E32540" w:rsidRDefault="00124FB4" w:rsidP="00FB2A6E">
            <w:pPr>
              <w:spacing w:line="240" w:lineRule="auto"/>
              <w:rPr>
                <w:rFonts w:ascii="Century Gothic" w:hAnsi="Century Gothic" w:cs="Arial"/>
                <w:b/>
                <w:bCs/>
                <w:color w:val="000000"/>
                <w:sz w:val="20"/>
                <w:szCs w:val="20"/>
                <w:lang w:eastAsia="el-GR"/>
              </w:rPr>
            </w:pPr>
            <w:r w:rsidRPr="00E32540">
              <w:rPr>
                <w:rFonts w:ascii="Century Gothic" w:hAnsi="Century Gothic" w:cs="Arial"/>
                <w:b/>
                <w:bCs/>
                <w:color w:val="000000"/>
                <w:sz w:val="20"/>
                <w:szCs w:val="20"/>
                <w:lang w:eastAsia="el-GR"/>
              </w:rPr>
              <w:t>ΧΡΗΣΕΙΣ ΚΕΦΑΛΑΙΩΝ</w:t>
            </w:r>
          </w:p>
        </w:tc>
        <w:tc>
          <w:tcPr>
            <w:tcW w:w="757" w:type="pct"/>
            <w:shd w:val="clear" w:color="auto" w:fill="F2F2F2"/>
            <w:noWrap/>
            <w:vAlign w:val="bottom"/>
          </w:tcPr>
          <w:p w:rsidR="00124FB4" w:rsidRPr="00E32540" w:rsidRDefault="00124FB4" w:rsidP="00FB2A6E">
            <w:pPr>
              <w:spacing w:line="240" w:lineRule="auto"/>
              <w:rPr>
                <w:rFonts w:ascii="Century Gothic" w:hAnsi="Century Gothic" w:cs="Arial"/>
                <w:b/>
                <w:bCs/>
                <w:color w:val="000000"/>
                <w:sz w:val="20"/>
                <w:szCs w:val="20"/>
                <w:lang w:eastAsia="el-GR"/>
              </w:rPr>
            </w:pPr>
            <w:r w:rsidRPr="00E32540">
              <w:rPr>
                <w:rFonts w:ascii="Century Gothic" w:hAnsi="Century Gothic" w:cs="Arial"/>
                <w:b/>
                <w:bCs/>
                <w:color w:val="000000"/>
                <w:sz w:val="20"/>
                <w:szCs w:val="20"/>
                <w:lang w:eastAsia="el-GR"/>
              </w:rPr>
              <w:t>Σύνολα</w:t>
            </w:r>
          </w:p>
        </w:tc>
        <w:tc>
          <w:tcPr>
            <w:tcW w:w="611" w:type="pct"/>
            <w:shd w:val="clear" w:color="auto" w:fill="F2F2F2"/>
            <w:noWrap/>
            <w:vAlign w:val="bottom"/>
          </w:tcPr>
          <w:p w:rsidR="00124FB4" w:rsidRPr="00E32540" w:rsidRDefault="00124FB4" w:rsidP="00FB2A6E">
            <w:pPr>
              <w:spacing w:line="240" w:lineRule="auto"/>
              <w:rPr>
                <w:rFonts w:ascii="Century Gothic" w:hAnsi="Century Gothic" w:cs="Arial"/>
                <w:b/>
                <w:bCs/>
                <w:color w:val="000000"/>
                <w:sz w:val="20"/>
                <w:szCs w:val="20"/>
                <w:lang w:eastAsia="el-GR"/>
              </w:rPr>
            </w:pPr>
            <w:r w:rsidRPr="00E32540">
              <w:rPr>
                <w:rFonts w:ascii="Century Gothic" w:hAnsi="Century Gothic" w:cs="Arial"/>
                <w:b/>
                <w:bCs/>
                <w:color w:val="000000"/>
                <w:sz w:val="20"/>
                <w:szCs w:val="20"/>
                <w:lang w:eastAsia="el-GR"/>
              </w:rPr>
              <w:t>1ο έτος</w:t>
            </w:r>
          </w:p>
        </w:tc>
        <w:tc>
          <w:tcPr>
            <w:tcW w:w="544" w:type="pct"/>
            <w:shd w:val="clear" w:color="auto" w:fill="F2F2F2"/>
            <w:noWrap/>
            <w:vAlign w:val="bottom"/>
          </w:tcPr>
          <w:p w:rsidR="00124FB4" w:rsidRPr="00E32540" w:rsidRDefault="00124FB4" w:rsidP="00FB2A6E">
            <w:pPr>
              <w:spacing w:line="240" w:lineRule="auto"/>
              <w:rPr>
                <w:rFonts w:ascii="Century Gothic" w:hAnsi="Century Gothic" w:cs="Arial"/>
                <w:b/>
                <w:bCs/>
                <w:color w:val="000000"/>
                <w:sz w:val="20"/>
                <w:szCs w:val="20"/>
                <w:lang w:eastAsia="el-GR"/>
              </w:rPr>
            </w:pPr>
            <w:r w:rsidRPr="00E32540">
              <w:rPr>
                <w:rFonts w:ascii="Century Gothic" w:hAnsi="Century Gothic" w:cs="Arial"/>
                <w:b/>
                <w:bCs/>
                <w:color w:val="000000"/>
                <w:sz w:val="20"/>
                <w:szCs w:val="20"/>
                <w:lang w:eastAsia="el-GR"/>
              </w:rPr>
              <w:t>2ο έτος</w:t>
            </w:r>
          </w:p>
        </w:tc>
        <w:tc>
          <w:tcPr>
            <w:tcW w:w="680" w:type="pct"/>
            <w:shd w:val="clear" w:color="auto" w:fill="F2F2F2"/>
            <w:noWrap/>
            <w:vAlign w:val="bottom"/>
          </w:tcPr>
          <w:p w:rsidR="00124FB4" w:rsidRPr="00E32540" w:rsidRDefault="00124FB4" w:rsidP="00FB2A6E">
            <w:pPr>
              <w:spacing w:line="240" w:lineRule="auto"/>
              <w:rPr>
                <w:rFonts w:ascii="Century Gothic" w:hAnsi="Century Gothic" w:cs="Arial"/>
                <w:b/>
                <w:bCs/>
                <w:color w:val="000000"/>
                <w:sz w:val="20"/>
                <w:szCs w:val="20"/>
                <w:lang w:eastAsia="el-GR"/>
              </w:rPr>
            </w:pPr>
            <w:r w:rsidRPr="00E32540">
              <w:rPr>
                <w:rFonts w:ascii="Century Gothic" w:hAnsi="Century Gothic" w:cs="Arial"/>
                <w:b/>
                <w:bCs/>
                <w:color w:val="000000"/>
                <w:sz w:val="20"/>
                <w:szCs w:val="20"/>
                <w:lang w:eastAsia="el-GR"/>
              </w:rPr>
              <w:t>3ο έτος</w:t>
            </w:r>
          </w:p>
        </w:tc>
      </w:tr>
      <w:tr w:rsidR="00124FB4" w:rsidRPr="00E32540" w:rsidTr="00E32540">
        <w:trPr>
          <w:trHeight w:val="300"/>
          <w:jc w:val="center"/>
        </w:trPr>
        <w:tc>
          <w:tcPr>
            <w:tcW w:w="2409"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xml:space="preserve"> - Κόστος Κατασκευής</w:t>
            </w:r>
          </w:p>
        </w:tc>
        <w:tc>
          <w:tcPr>
            <w:tcW w:w="757"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611"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544"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680"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2409"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xml:space="preserve"> - Προλειτουργικά Έξοδα </w:t>
            </w:r>
          </w:p>
        </w:tc>
        <w:tc>
          <w:tcPr>
            <w:tcW w:w="757"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611"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544"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680"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2409"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xml:space="preserve"> - Χρηματοοικονομικά Έξοδα</w:t>
            </w:r>
          </w:p>
        </w:tc>
        <w:tc>
          <w:tcPr>
            <w:tcW w:w="757"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611"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544"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680"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2409"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xml:space="preserve"> - Δημιουργία εσωτερικών αποθεματικών</w:t>
            </w:r>
          </w:p>
        </w:tc>
        <w:tc>
          <w:tcPr>
            <w:tcW w:w="757"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611"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544"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680"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2409"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xml:space="preserve"> - ΦΠΑ δαπανών </w:t>
            </w:r>
          </w:p>
        </w:tc>
        <w:tc>
          <w:tcPr>
            <w:tcW w:w="757"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611"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544"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680"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2409" w:type="pct"/>
            <w:shd w:val="clear" w:color="auto" w:fill="F2F2F2"/>
            <w:noWrap/>
            <w:vAlign w:val="bottom"/>
          </w:tcPr>
          <w:p w:rsidR="00124FB4" w:rsidRPr="00E32540" w:rsidRDefault="00124FB4" w:rsidP="00FB2A6E">
            <w:pPr>
              <w:spacing w:line="240" w:lineRule="auto"/>
              <w:rPr>
                <w:rFonts w:ascii="Century Gothic" w:hAnsi="Century Gothic" w:cs="Arial"/>
                <w:b/>
                <w:bCs/>
                <w:color w:val="000000"/>
                <w:sz w:val="20"/>
                <w:szCs w:val="20"/>
                <w:lang w:eastAsia="el-GR"/>
              </w:rPr>
            </w:pPr>
            <w:r w:rsidRPr="00E32540">
              <w:rPr>
                <w:rFonts w:ascii="Century Gothic" w:hAnsi="Century Gothic" w:cs="Arial"/>
                <w:b/>
                <w:bCs/>
                <w:color w:val="000000"/>
                <w:sz w:val="20"/>
                <w:szCs w:val="20"/>
                <w:lang w:eastAsia="el-GR"/>
              </w:rPr>
              <w:t>Σύνολο Χρήσεων Κεφαλαίων</w:t>
            </w:r>
          </w:p>
        </w:tc>
        <w:tc>
          <w:tcPr>
            <w:tcW w:w="757"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611"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544"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680"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2409"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757"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p>
        </w:tc>
        <w:tc>
          <w:tcPr>
            <w:tcW w:w="611"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p>
        </w:tc>
        <w:tc>
          <w:tcPr>
            <w:tcW w:w="544"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p>
        </w:tc>
        <w:tc>
          <w:tcPr>
            <w:tcW w:w="680"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2409" w:type="pct"/>
            <w:shd w:val="clear" w:color="auto" w:fill="F2F2F2"/>
            <w:noWrap/>
            <w:vAlign w:val="bottom"/>
          </w:tcPr>
          <w:p w:rsidR="00124FB4" w:rsidRPr="00E32540" w:rsidRDefault="00124FB4" w:rsidP="00FB2A6E">
            <w:pPr>
              <w:spacing w:line="240" w:lineRule="auto"/>
              <w:rPr>
                <w:rFonts w:ascii="Century Gothic" w:hAnsi="Century Gothic" w:cs="Arial"/>
                <w:b/>
                <w:bCs/>
                <w:color w:val="000000"/>
                <w:sz w:val="20"/>
                <w:szCs w:val="20"/>
                <w:lang w:eastAsia="el-GR"/>
              </w:rPr>
            </w:pPr>
            <w:r w:rsidRPr="00E32540">
              <w:rPr>
                <w:rFonts w:ascii="Century Gothic" w:hAnsi="Century Gothic" w:cs="Arial"/>
                <w:b/>
                <w:bCs/>
                <w:color w:val="000000"/>
                <w:sz w:val="20"/>
                <w:szCs w:val="20"/>
                <w:lang w:eastAsia="el-GR"/>
              </w:rPr>
              <w:t>ΠΗΓΕΣ ΚΕΦΑΛΑΙΩΝ</w:t>
            </w:r>
          </w:p>
        </w:tc>
        <w:tc>
          <w:tcPr>
            <w:tcW w:w="757"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p>
        </w:tc>
        <w:tc>
          <w:tcPr>
            <w:tcW w:w="611"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p>
        </w:tc>
        <w:tc>
          <w:tcPr>
            <w:tcW w:w="544"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p>
        </w:tc>
        <w:tc>
          <w:tcPr>
            <w:tcW w:w="680"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2409"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Δεσμευτική Επένδυση</w:t>
            </w:r>
          </w:p>
        </w:tc>
        <w:tc>
          <w:tcPr>
            <w:tcW w:w="757"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611"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544"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680"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2409"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xml:space="preserve"> - Μετοχικό Κεφάλαιο</w:t>
            </w:r>
          </w:p>
        </w:tc>
        <w:tc>
          <w:tcPr>
            <w:tcW w:w="757"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611"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544"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680"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2409"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xml:space="preserve"> - Δευτερεύον Χρέος</w:t>
            </w:r>
          </w:p>
        </w:tc>
        <w:tc>
          <w:tcPr>
            <w:tcW w:w="757"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611"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544"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680"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2409"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Επιχορήγηση</w:t>
            </w:r>
          </w:p>
        </w:tc>
        <w:tc>
          <w:tcPr>
            <w:tcW w:w="757"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p>
        </w:tc>
        <w:tc>
          <w:tcPr>
            <w:tcW w:w="611"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p>
        </w:tc>
        <w:tc>
          <w:tcPr>
            <w:tcW w:w="544"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p>
        </w:tc>
        <w:tc>
          <w:tcPr>
            <w:tcW w:w="680"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p>
        </w:tc>
      </w:tr>
      <w:tr w:rsidR="00124FB4" w:rsidRPr="00E32540" w:rsidTr="00E32540">
        <w:trPr>
          <w:trHeight w:val="300"/>
          <w:jc w:val="center"/>
        </w:trPr>
        <w:tc>
          <w:tcPr>
            <w:tcW w:w="2409"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Μακροπρόθεσμος Δανεισμός</w:t>
            </w:r>
          </w:p>
        </w:tc>
        <w:tc>
          <w:tcPr>
            <w:tcW w:w="757"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611"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544"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680"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2409"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xml:space="preserve"> - Εμπορικές Τράπεζες</w:t>
            </w:r>
          </w:p>
        </w:tc>
        <w:tc>
          <w:tcPr>
            <w:tcW w:w="757"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611"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544"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680"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2409"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xml:space="preserve"> - JESSICA</w:t>
            </w:r>
          </w:p>
        </w:tc>
        <w:tc>
          <w:tcPr>
            <w:tcW w:w="757"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611"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544"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680"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2409"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Βραχυπρόθεσμος Δανεισμός ΦΠΑ</w:t>
            </w:r>
          </w:p>
        </w:tc>
        <w:tc>
          <w:tcPr>
            <w:tcW w:w="757"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611"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544"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680" w:type="pct"/>
            <w:shd w:val="clear" w:color="auto" w:fill="F2F2F2"/>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15"/>
          <w:jc w:val="center"/>
        </w:trPr>
        <w:tc>
          <w:tcPr>
            <w:tcW w:w="2409" w:type="pct"/>
            <w:noWrap/>
            <w:vAlign w:val="bottom"/>
          </w:tcPr>
          <w:p w:rsidR="00124FB4" w:rsidRPr="00E32540" w:rsidRDefault="00124FB4" w:rsidP="00FB2A6E">
            <w:pPr>
              <w:spacing w:line="240" w:lineRule="auto"/>
              <w:rPr>
                <w:rFonts w:ascii="Century Gothic" w:hAnsi="Century Gothic" w:cs="Arial"/>
                <w:b/>
                <w:bCs/>
                <w:color w:val="000000"/>
                <w:sz w:val="20"/>
                <w:szCs w:val="20"/>
                <w:lang w:eastAsia="el-GR"/>
              </w:rPr>
            </w:pPr>
            <w:r w:rsidRPr="00E32540">
              <w:rPr>
                <w:rFonts w:ascii="Century Gothic" w:hAnsi="Century Gothic" w:cs="Arial"/>
                <w:b/>
                <w:bCs/>
                <w:color w:val="000000"/>
                <w:sz w:val="20"/>
                <w:szCs w:val="20"/>
                <w:lang w:eastAsia="el-GR"/>
              </w:rPr>
              <w:t>Σύνολο Πηγών Κεφαλαίων</w:t>
            </w:r>
          </w:p>
        </w:tc>
        <w:tc>
          <w:tcPr>
            <w:tcW w:w="757"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611"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544"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680" w:type="pct"/>
            <w:noWrap/>
            <w:vAlign w:val="bottom"/>
          </w:tcPr>
          <w:p w:rsidR="00124FB4" w:rsidRPr="00E32540" w:rsidRDefault="00124FB4" w:rsidP="00FB2A6E">
            <w:pPr>
              <w:spacing w:line="240" w:lineRule="auto"/>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bl>
    <w:p w:rsidR="00124FB4" w:rsidRDefault="00124FB4" w:rsidP="00FB2A6E">
      <w:pPr>
        <w:rPr>
          <w:rFonts w:ascii="Century Gothic" w:hAnsi="Century Gothic" w:cs="Arial"/>
        </w:rPr>
      </w:pPr>
    </w:p>
    <w:p w:rsidR="00124FB4" w:rsidRDefault="00124FB4">
      <w:pPr>
        <w:spacing w:before="0" w:line="240" w:lineRule="auto"/>
        <w:jc w:val="left"/>
        <w:rPr>
          <w:rFonts w:ascii="Century Gothic" w:hAnsi="Century Gothic" w:cs="Arial"/>
        </w:rPr>
      </w:pPr>
      <w:r>
        <w:rPr>
          <w:rFonts w:ascii="Century Gothic" w:hAnsi="Century Gothic" w:cs="Arial"/>
        </w:rPr>
        <w:br w:type="page"/>
      </w:r>
    </w:p>
    <w:p w:rsidR="00124FB4" w:rsidRPr="00E32540" w:rsidRDefault="00124FB4" w:rsidP="00FB2A6E">
      <w:pPr>
        <w:rPr>
          <w:rFonts w:ascii="Century Gothic" w:hAnsi="Century Gothic" w:cs="Arial"/>
        </w:rPr>
      </w:pPr>
    </w:p>
    <w:tbl>
      <w:tblPr>
        <w:tblW w:w="9257"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
        <w:gridCol w:w="4700"/>
        <w:gridCol w:w="1139"/>
        <w:gridCol w:w="1282"/>
        <w:gridCol w:w="855"/>
        <w:gridCol w:w="1281"/>
      </w:tblGrid>
      <w:tr w:rsidR="00124FB4" w:rsidRPr="00E32540" w:rsidTr="00E32540">
        <w:trPr>
          <w:trHeight w:val="298"/>
          <w:tblHeader/>
          <w:jc w:val="center"/>
        </w:trPr>
        <w:tc>
          <w:tcPr>
            <w:tcW w:w="4700" w:type="dxa"/>
            <w:gridSpan w:val="2"/>
            <w:shd w:val="clear" w:color="auto" w:fill="4F81BD"/>
            <w:noWrap/>
            <w:vAlign w:val="bottom"/>
          </w:tcPr>
          <w:p w:rsidR="00124FB4" w:rsidRPr="00E32540" w:rsidRDefault="00124FB4" w:rsidP="00FB2A6E">
            <w:pPr>
              <w:spacing w:before="0" w:line="240" w:lineRule="auto"/>
              <w:jc w:val="left"/>
              <w:rPr>
                <w:rFonts w:ascii="Century Gothic" w:hAnsi="Century Gothic" w:cs="Arial"/>
                <w:b/>
                <w:color w:val="FFFFFF"/>
                <w:sz w:val="20"/>
                <w:szCs w:val="20"/>
                <w:lang w:eastAsia="el-GR"/>
              </w:rPr>
            </w:pPr>
            <w:r w:rsidRPr="00E32540">
              <w:rPr>
                <w:rFonts w:ascii="Century Gothic" w:hAnsi="Century Gothic" w:cs="Arial"/>
                <w:b/>
                <w:color w:val="FFFFFF"/>
                <w:sz w:val="20"/>
                <w:szCs w:val="20"/>
                <w:lang w:eastAsia="el-GR"/>
              </w:rPr>
              <w:t>ΚΑΤΑΣΤΑΣΗ ΑΠΟΤΕΛΕΣΜΑΤΩΝ (σε ,000 €)</w:t>
            </w:r>
          </w:p>
        </w:tc>
        <w:tc>
          <w:tcPr>
            <w:tcW w:w="1139" w:type="dxa"/>
            <w:shd w:val="clear" w:color="auto" w:fill="4F81BD"/>
            <w:noWrap/>
            <w:vAlign w:val="bottom"/>
          </w:tcPr>
          <w:p w:rsidR="00124FB4" w:rsidRPr="00E32540" w:rsidRDefault="00124FB4" w:rsidP="00FB2A6E">
            <w:pPr>
              <w:spacing w:before="0" w:line="240" w:lineRule="auto"/>
              <w:jc w:val="center"/>
              <w:rPr>
                <w:rFonts w:ascii="Century Gothic" w:hAnsi="Century Gothic" w:cs="Arial"/>
                <w:color w:val="FFFFFF"/>
                <w:sz w:val="20"/>
                <w:szCs w:val="20"/>
                <w:lang w:eastAsia="el-GR"/>
              </w:rPr>
            </w:pPr>
            <w:r w:rsidRPr="00E32540">
              <w:rPr>
                <w:rFonts w:ascii="Century Gothic" w:hAnsi="Century Gothic" w:cs="Arial"/>
                <w:color w:val="FFFFFF"/>
                <w:sz w:val="20"/>
                <w:szCs w:val="20"/>
                <w:lang w:eastAsia="el-GR"/>
              </w:rPr>
              <w:t>1ο  έτος</w:t>
            </w:r>
          </w:p>
        </w:tc>
        <w:tc>
          <w:tcPr>
            <w:tcW w:w="1282" w:type="dxa"/>
            <w:shd w:val="clear" w:color="auto" w:fill="4F81BD"/>
            <w:noWrap/>
            <w:vAlign w:val="bottom"/>
          </w:tcPr>
          <w:p w:rsidR="00124FB4" w:rsidRPr="00E32540" w:rsidRDefault="00124FB4" w:rsidP="00FB2A6E">
            <w:pPr>
              <w:spacing w:before="0" w:line="240" w:lineRule="auto"/>
              <w:jc w:val="center"/>
              <w:rPr>
                <w:rFonts w:ascii="Century Gothic" w:hAnsi="Century Gothic" w:cs="Arial"/>
                <w:color w:val="FFFFFF"/>
                <w:sz w:val="20"/>
                <w:szCs w:val="20"/>
                <w:lang w:eastAsia="el-GR"/>
              </w:rPr>
            </w:pPr>
            <w:r w:rsidRPr="00E32540">
              <w:rPr>
                <w:rFonts w:ascii="Century Gothic" w:hAnsi="Century Gothic" w:cs="Arial"/>
                <w:color w:val="FFFFFF"/>
                <w:sz w:val="20"/>
                <w:szCs w:val="20"/>
                <w:lang w:eastAsia="el-GR"/>
              </w:rPr>
              <w:t>2ο  έτος</w:t>
            </w:r>
          </w:p>
        </w:tc>
        <w:tc>
          <w:tcPr>
            <w:tcW w:w="855" w:type="dxa"/>
            <w:shd w:val="clear" w:color="auto" w:fill="4F81BD"/>
            <w:noWrap/>
            <w:vAlign w:val="bottom"/>
          </w:tcPr>
          <w:p w:rsidR="00124FB4" w:rsidRPr="00E32540" w:rsidRDefault="00124FB4" w:rsidP="00FB2A6E">
            <w:pPr>
              <w:spacing w:before="0" w:line="240" w:lineRule="auto"/>
              <w:jc w:val="center"/>
              <w:rPr>
                <w:rFonts w:ascii="Century Gothic" w:hAnsi="Century Gothic" w:cs="Arial"/>
                <w:color w:val="FFFFFF"/>
                <w:sz w:val="20"/>
                <w:szCs w:val="20"/>
                <w:lang w:eastAsia="el-GR"/>
              </w:rPr>
            </w:pPr>
            <w:r w:rsidRPr="00E32540">
              <w:rPr>
                <w:rFonts w:ascii="Century Gothic" w:hAnsi="Century Gothic" w:cs="Arial"/>
                <w:color w:val="FFFFFF"/>
                <w:sz w:val="20"/>
                <w:szCs w:val="20"/>
                <w:lang w:eastAsia="el-GR"/>
              </w:rPr>
              <w:t>……..</w:t>
            </w:r>
          </w:p>
        </w:tc>
        <w:tc>
          <w:tcPr>
            <w:tcW w:w="1281" w:type="dxa"/>
            <w:shd w:val="clear" w:color="auto" w:fill="4F81BD"/>
            <w:noWrap/>
            <w:vAlign w:val="bottom"/>
          </w:tcPr>
          <w:p w:rsidR="00124FB4" w:rsidRPr="00E32540" w:rsidRDefault="00124FB4" w:rsidP="00FB2A6E">
            <w:pPr>
              <w:spacing w:before="0" w:line="240" w:lineRule="auto"/>
              <w:jc w:val="center"/>
              <w:rPr>
                <w:rFonts w:ascii="Century Gothic" w:hAnsi="Century Gothic" w:cs="Arial"/>
                <w:color w:val="FFFFFF"/>
                <w:sz w:val="20"/>
                <w:szCs w:val="20"/>
                <w:lang w:eastAsia="el-GR"/>
              </w:rPr>
            </w:pPr>
            <w:r w:rsidRPr="00E32540">
              <w:rPr>
                <w:rFonts w:ascii="Century Gothic" w:hAnsi="Century Gothic" w:cs="Arial"/>
                <w:color w:val="FFFFFF"/>
                <w:sz w:val="20"/>
                <w:szCs w:val="20"/>
                <w:lang w:eastAsia="el-GR"/>
              </w:rPr>
              <w:t>Χο  έτος</w:t>
            </w:r>
          </w:p>
        </w:tc>
      </w:tr>
      <w:tr w:rsidR="00124FB4" w:rsidRPr="00E32540" w:rsidTr="00E32540">
        <w:trPr>
          <w:trHeight w:val="280"/>
          <w:jc w:val="center"/>
        </w:trPr>
        <w:tc>
          <w:tcPr>
            <w:tcW w:w="4700" w:type="dxa"/>
            <w:gridSpan w:val="2"/>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Κύκλος Εργασιών</w:t>
            </w:r>
          </w:p>
        </w:tc>
        <w:tc>
          <w:tcPr>
            <w:tcW w:w="1139"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1282"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5"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1281"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280"/>
          <w:jc w:val="center"/>
        </w:trPr>
        <w:tc>
          <w:tcPr>
            <w:tcW w:w="4700" w:type="dxa"/>
            <w:gridSpan w:val="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xml:space="preserve">     Έσοδα από Δραστηριότητα 1</w:t>
            </w:r>
          </w:p>
        </w:tc>
        <w:tc>
          <w:tcPr>
            <w:tcW w:w="1139"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1282"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5"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1281"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280"/>
          <w:jc w:val="center"/>
        </w:trPr>
        <w:tc>
          <w:tcPr>
            <w:tcW w:w="4700" w:type="dxa"/>
            <w:gridSpan w:val="2"/>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xml:space="preserve">     Έσοδα από Δραστηριότητα 2</w:t>
            </w:r>
          </w:p>
        </w:tc>
        <w:tc>
          <w:tcPr>
            <w:tcW w:w="1139"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1282"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5"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1281"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280"/>
          <w:jc w:val="center"/>
        </w:trPr>
        <w:tc>
          <w:tcPr>
            <w:tcW w:w="4700" w:type="dxa"/>
            <w:gridSpan w:val="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xml:space="preserve">     ……………………………………………</w:t>
            </w:r>
          </w:p>
        </w:tc>
        <w:tc>
          <w:tcPr>
            <w:tcW w:w="1139"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1282"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5"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1281"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280"/>
          <w:jc w:val="center"/>
        </w:trPr>
        <w:tc>
          <w:tcPr>
            <w:tcW w:w="4700" w:type="dxa"/>
            <w:gridSpan w:val="2"/>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xml:space="preserve">     Έσοδα από Δραστηριότητα Χ</w:t>
            </w:r>
          </w:p>
        </w:tc>
        <w:tc>
          <w:tcPr>
            <w:tcW w:w="1139"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1282"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5"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1281"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280"/>
          <w:jc w:val="center"/>
        </w:trPr>
        <w:tc>
          <w:tcPr>
            <w:tcW w:w="4700" w:type="dxa"/>
            <w:gridSpan w:val="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Σύνολο Κύκλου Εργασιών</w:t>
            </w:r>
          </w:p>
        </w:tc>
        <w:tc>
          <w:tcPr>
            <w:tcW w:w="1139" w:type="dxa"/>
            <w:noWrap/>
            <w:vAlign w:val="bottom"/>
          </w:tcPr>
          <w:p w:rsidR="00124FB4" w:rsidRPr="00E32540" w:rsidRDefault="00124FB4" w:rsidP="00FB2A6E">
            <w:pPr>
              <w:spacing w:before="0" w:line="240" w:lineRule="auto"/>
              <w:jc w:val="right"/>
              <w:rPr>
                <w:rFonts w:ascii="Century Gothic" w:hAnsi="Century Gothic" w:cs="Arial"/>
                <w:color w:val="000000"/>
                <w:sz w:val="20"/>
                <w:szCs w:val="20"/>
                <w:lang w:eastAsia="el-GR"/>
              </w:rPr>
            </w:pPr>
          </w:p>
        </w:tc>
        <w:tc>
          <w:tcPr>
            <w:tcW w:w="1282" w:type="dxa"/>
            <w:noWrap/>
            <w:vAlign w:val="bottom"/>
          </w:tcPr>
          <w:p w:rsidR="00124FB4" w:rsidRPr="00E32540" w:rsidRDefault="00124FB4" w:rsidP="00FB2A6E">
            <w:pPr>
              <w:spacing w:before="0" w:line="240" w:lineRule="auto"/>
              <w:jc w:val="right"/>
              <w:rPr>
                <w:rFonts w:ascii="Century Gothic" w:hAnsi="Century Gothic" w:cs="Arial"/>
                <w:color w:val="000000"/>
                <w:sz w:val="20"/>
                <w:szCs w:val="20"/>
                <w:lang w:eastAsia="el-GR"/>
              </w:rPr>
            </w:pPr>
          </w:p>
        </w:tc>
        <w:tc>
          <w:tcPr>
            <w:tcW w:w="855" w:type="dxa"/>
            <w:noWrap/>
            <w:vAlign w:val="bottom"/>
          </w:tcPr>
          <w:p w:rsidR="00124FB4" w:rsidRPr="00E32540" w:rsidRDefault="00124FB4" w:rsidP="00FB2A6E">
            <w:pPr>
              <w:spacing w:before="0" w:line="240" w:lineRule="auto"/>
              <w:jc w:val="right"/>
              <w:rPr>
                <w:rFonts w:ascii="Century Gothic" w:hAnsi="Century Gothic" w:cs="Arial"/>
                <w:color w:val="000000"/>
                <w:sz w:val="20"/>
                <w:szCs w:val="20"/>
                <w:lang w:eastAsia="el-GR"/>
              </w:rPr>
            </w:pPr>
          </w:p>
        </w:tc>
        <w:tc>
          <w:tcPr>
            <w:tcW w:w="1281" w:type="dxa"/>
            <w:noWrap/>
            <w:vAlign w:val="bottom"/>
          </w:tcPr>
          <w:p w:rsidR="00124FB4" w:rsidRPr="00E32540" w:rsidRDefault="00124FB4" w:rsidP="00FB2A6E">
            <w:pPr>
              <w:spacing w:before="0" w:line="240" w:lineRule="auto"/>
              <w:jc w:val="right"/>
              <w:rPr>
                <w:rFonts w:ascii="Century Gothic" w:hAnsi="Century Gothic" w:cs="Arial"/>
                <w:color w:val="000000"/>
                <w:sz w:val="20"/>
                <w:szCs w:val="20"/>
                <w:lang w:eastAsia="el-GR"/>
              </w:rPr>
            </w:pPr>
          </w:p>
        </w:tc>
      </w:tr>
      <w:tr w:rsidR="00124FB4" w:rsidRPr="00E32540" w:rsidTr="00E32540">
        <w:trPr>
          <w:trHeight w:val="280"/>
          <w:jc w:val="center"/>
        </w:trPr>
        <w:tc>
          <w:tcPr>
            <w:tcW w:w="4700" w:type="dxa"/>
            <w:gridSpan w:val="2"/>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Μείον: Κόστος Πωληθέντων</w:t>
            </w:r>
          </w:p>
        </w:tc>
        <w:tc>
          <w:tcPr>
            <w:tcW w:w="1139"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1282"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5"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1281"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r>
      <w:tr w:rsidR="00124FB4" w:rsidRPr="00E32540" w:rsidTr="00E32540">
        <w:trPr>
          <w:trHeight w:val="280"/>
          <w:jc w:val="center"/>
        </w:trPr>
        <w:tc>
          <w:tcPr>
            <w:tcW w:w="4700" w:type="dxa"/>
            <w:gridSpan w:val="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Μικτά Αποτελέσματα</w:t>
            </w:r>
          </w:p>
        </w:tc>
        <w:tc>
          <w:tcPr>
            <w:tcW w:w="1139"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1282"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5"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1281"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r>
      <w:tr w:rsidR="00124FB4" w:rsidRPr="00E32540" w:rsidTr="00E32540">
        <w:trPr>
          <w:gridBefore w:val="1"/>
          <w:trHeight w:val="280"/>
          <w:jc w:val="center"/>
        </w:trPr>
        <w:tc>
          <w:tcPr>
            <w:tcW w:w="4700"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Μείον: Λειτουργικά Έξοδα</w:t>
            </w:r>
          </w:p>
        </w:tc>
        <w:tc>
          <w:tcPr>
            <w:tcW w:w="1139"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1282"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5"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1281"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r>
      <w:tr w:rsidR="00124FB4" w:rsidRPr="00E32540" w:rsidTr="00E32540">
        <w:trPr>
          <w:gridBefore w:val="1"/>
          <w:trHeight w:val="280"/>
          <w:jc w:val="center"/>
        </w:trPr>
        <w:tc>
          <w:tcPr>
            <w:tcW w:w="4700"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Πλέον: Άλλα Έσοδα Εκμετάλλευσης</w:t>
            </w:r>
          </w:p>
        </w:tc>
        <w:tc>
          <w:tcPr>
            <w:tcW w:w="1139"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1282"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5"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1281"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r>
      <w:tr w:rsidR="00124FB4" w:rsidRPr="00E32540" w:rsidTr="00E32540">
        <w:trPr>
          <w:gridBefore w:val="1"/>
          <w:trHeight w:val="280"/>
          <w:jc w:val="center"/>
        </w:trPr>
        <w:tc>
          <w:tcPr>
            <w:tcW w:w="4700"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Λειτουργικό Αποτέλεσμα (EBITDA)</w:t>
            </w:r>
          </w:p>
        </w:tc>
        <w:tc>
          <w:tcPr>
            <w:tcW w:w="1139" w:type="dxa"/>
            <w:shd w:val="clear" w:color="auto" w:fill="F2F2F2"/>
            <w:noWrap/>
            <w:vAlign w:val="bottom"/>
          </w:tcPr>
          <w:p w:rsidR="00124FB4" w:rsidRPr="00E32540" w:rsidRDefault="00124FB4" w:rsidP="00FB2A6E">
            <w:pPr>
              <w:spacing w:before="0" w:line="240" w:lineRule="auto"/>
              <w:jc w:val="right"/>
              <w:rPr>
                <w:rFonts w:ascii="Century Gothic" w:hAnsi="Century Gothic" w:cs="Arial"/>
                <w:color w:val="000000"/>
                <w:sz w:val="20"/>
                <w:szCs w:val="20"/>
                <w:lang w:eastAsia="el-GR"/>
              </w:rPr>
            </w:pPr>
          </w:p>
        </w:tc>
        <w:tc>
          <w:tcPr>
            <w:tcW w:w="1282" w:type="dxa"/>
            <w:shd w:val="clear" w:color="auto" w:fill="F2F2F2"/>
            <w:noWrap/>
            <w:vAlign w:val="bottom"/>
          </w:tcPr>
          <w:p w:rsidR="00124FB4" w:rsidRPr="00E32540" w:rsidRDefault="00124FB4" w:rsidP="00FB2A6E">
            <w:pPr>
              <w:spacing w:before="0" w:line="240" w:lineRule="auto"/>
              <w:jc w:val="right"/>
              <w:rPr>
                <w:rFonts w:ascii="Century Gothic" w:hAnsi="Century Gothic" w:cs="Arial"/>
                <w:color w:val="000000"/>
                <w:sz w:val="20"/>
                <w:szCs w:val="20"/>
                <w:lang w:eastAsia="el-GR"/>
              </w:rPr>
            </w:pPr>
          </w:p>
        </w:tc>
        <w:tc>
          <w:tcPr>
            <w:tcW w:w="855" w:type="dxa"/>
            <w:shd w:val="clear" w:color="auto" w:fill="F2F2F2"/>
            <w:noWrap/>
            <w:vAlign w:val="bottom"/>
          </w:tcPr>
          <w:p w:rsidR="00124FB4" w:rsidRPr="00E32540" w:rsidRDefault="00124FB4" w:rsidP="00FB2A6E">
            <w:pPr>
              <w:spacing w:before="0" w:line="240" w:lineRule="auto"/>
              <w:jc w:val="right"/>
              <w:rPr>
                <w:rFonts w:ascii="Century Gothic" w:hAnsi="Century Gothic" w:cs="Arial"/>
                <w:color w:val="000000"/>
                <w:sz w:val="20"/>
                <w:szCs w:val="20"/>
                <w:lang w:eastAsia="el-GR"/>
              </w:rPr>
            </w:pPr>
          </w:p>
        </w:tc>
        <w:tc>
          <w:tcPr>
            <w:tcW w:w="1281" w:type="dxa"/>
            <w:shd w:val="clear" w:color="auto" w:fill="F2F2F2"/>
            <w:noWrap/>
            <w:vAlign w:val="bottom"/>
          </w:tcPr>
          <w:p w:rsidR="00124FB4" w:rsidRPr="00E32540" w:rsidRDefault="00124FB4" w:rsidP="00FB2A6E">
            <w:pPr>
              <w:spacing w:before="0" w:line="240" w:lineRule="auto"/>
              <w:jc w:val="right"/>
              <w:rPr>
                <w:rFonts w:ascii="Century Gothic" w:hAnsi="Century Gothic" w:cs="Arial"/>
                <w:color w:val="000000"/>
                <w:sz w:val="20"/>
                <w:szCs w:val="20"/>
                <w:lang w:eastAsia="el-GR"/>
              </w:rPr>
            </w:pPr>
          </w:p>
        </w:tc>
      </w:tr>
      <w:tr w:rsidR="00124FB4" w:rsidRPr="00E32540" w:rsidTr="00E32540">
        <w:trPr>
          <w:gridBefore w:val="1"/>
          <w:trHeight w:val="280"/>
          <w:jc w:val="center"/>
        </w:trPr>
        <w:tc>
          <w:tcPr>
            <w:tcW w:w="4700"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Μείον: Χρεωστικοί Τόκοι</w:t>
            </w:r>
          </w:p>
        </w:tc>
        <w:tc>
          <w:tcPr>
            <w:tcW w:w="1139"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1282"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5"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1281"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r>
      <w:tr w:rsidR="00124FB4" w:rsidRPr="00E32540" w:rsidTr="00E32540">
        <w:trPr>
          <w:gridBefore w:val="1"/>
          <w:trHeight w:val="280"/>
          <w:jc w:val="center"/>
        </w:trPr>
        <w:tc>
          <w:tcPr>
            <w:tcW w:w="4700"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Πλέον: Πιστωτικοί Τόκοι</w:t>
            </w:r>
          </w:p>
        </w:tc>
        <w:tc>
          <w:tcPr>
            <w:tcW w:w="1139"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1282"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5"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1281"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r>
      <w:tr w:rsidR="00124FB4" w:rsidRPr="00E32540" w:rsidTr="00E32540">
        <w:trPr>
          <w:gridBefore w:val="1"/>
          <w:trHeight w:val="280"/>
          <w:jc w:val="center"/>
        </w:trPr>
        <w:tc>
          <w:tcPr>
            <w:tcW w:w="4700"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Αποτελέσματα προ Αποσβέσεων, Φόρων</w:t>
            </w:r>
          </w:p>
        </w:tc>
        <w:tc>
          <w:tcPr>
            <w:tcW w:w="1139" w:type="dxa"/>
            <w:noWrap/>
            <w:vAlign w:val="bottom"/>
          </w:tcPr>
          <w:p w:rsidR="00124FB4" w:rsidRPr="00E32540" w:rsidRDefault="00124FB4" w:rsidP="00FB2A6E">
            <w:pPr>
              <w:spacing w:before="0" w:line="240" w:lineRule="auto"/>
              <w:jc w:val="right"/>
              <w:rPr>
                <w:rFonts w:ascii="Century Gothic" w:hAnsi="Century Gothic" w:cs="Arial"/>
                <w:color w:val="000000"/>
                <w:sz w:val="20"/>
                <w:szCs w:val="20"/>
                <w:lang w:eastAsia="el-GR"/>
              </w:rPr>
            </w:pPr>
          </w:p>
        </w:tc>
        <w:tc>
          <w:tcPr>
            <w:tcW w:w="1282" w:type="dxa"/>
            <w:noWrap/>
            <w:vAlign w:val="bottom"/>
          </w:tcPr>
          <w:p w:rsidR="00124FB4" w:rsidRPr="00E32540" w:rsidRDefault="00124FB4" w:rsidP="00FB2A6E">
            <w:pPr>
              <w:spacing w:before="0" w:line="240" w:lineRule="auto"/>
              <w:jc w:val="right"/>
              <w:rPr>
                <w:rFonts w:ascii="Century Gothic" w:hAnsi="Century Gothic" w:cs="Arial"/>
                <w:color w:val="000000"/>
                <w:sz w:val="20"/>
                <w:szCs w:val="20"/>
                <w:lang w:eastAsia="el-GR"/>
              </w:rPr>
            </w:pPr>
          </w:p>
        </w:tc>
        <w:tc>
          <w:tcPr>
            <w:tcW w:w="855" w:type="dxa"/>
            <w:noWrap/>
            <w:vAlign w:val="bottom"/>
          </w:tcPr>
          <w:p w:rsidR="00124FB4" w:rsidRPr="00E32540" w:rsidRDefault="00124FB4" w:rsidP="00FB2A6E">
            <w:pPr>
              <w:spacing w:before="0" w:line="240" w:lineRule="auto"/>
              <w:jc w:val="right"/>
              <w:rPr>
                <w:rFonts w:ascii="Century Gothic" w:hAnsi="Century Gothic" w:cs="Arial"/>
                <w:color w:val="000000"/>
                <w:sz w:val="20"/>
                <w:szCs w:val="20"/>
                <w:lang w:eastAsia="el-GR"/>
              </w:rPr>
            </w:pPr>
          </w:p>
        </w:tc>
        <w:tc>
          <w:tcPr>
            <w:tcW w:w="1281" w:type="dxa"/>
            <w:noWrap/>
            <w:vAlign w:val="bottom"/>
          </w:tcPr>
          <w:p w:rsidR="00124FB4" w:rsidRPr="00E32540" w:rsidRDefault="00124FB4" w:rsidP="00FB2A6E">
            <w:pPr>
              <w:spacing w:before="0" w:line="240" w:lineRule="auto"/>
              <w:jc w:val="right"/>
              <w:rPr>
                <w:rFonts w:ascii="Century Gothic" w:hAnsi="Century Gothic" w:cs="Arial"/>
                <w:color w:val="000000"/>
                <w:sz w:val="20"/>
                <w:szCs w:val="20"/>
                <w:lang w:eastAsia="el-GR"/>
              </w:rPr>
            </w:pPr>
          </w:p>
        </w:tc>
      </w:tr>
      <w:tr w:rsidR="00124FB4" w:rsidRPr="00E32540" w:rsidTr="00E32540">
        <w:trPr>
          <w:gridBefore w:val="1"/>
          <w:trHeight w:val="280"/>
          <w:jc w:val="center"/>
        </w:trPr>
        <w:tc>
          <w:tcPr>
            <w:tcW w:w="4700"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Μείον: Αποσβέσεις</w:t>
            </w:r>
          </w:p>
        </w:tc>
        <w:tc>
          <w:tcPr>
            <w:tcW w:w="1139"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1282"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5"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1281"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r>
      <w:tr w:rsidR="00124FB4" w:rsidRPr="00E32540" w:rsidTr="00E32540">
        <w:trPr>
          <w:gridBefore w:val="1"/>
          <w:trHeight w:val="280"/>
          <w:jc w:val="center"/>
        </w:trPr>
        <w:tc>
          <w:tcPr>
            <w:tcW w:w="4700"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Αποτελέσματα προ Φόρων</w:t>
            </w:r>
          </w:p>
        </w:tc>
        <w:tc>
          <w:tcPr>
            <w:tcW w:w="1139" w:type="dxa"/>
            <w:noWrap/>
            <w:vAlign w:val="bottom"/>
          </w:tcPr>
          <w:p w:rsidR="00124FB4" w:rsidRPr="00E32540" w:rsidRDefault="00124FB4" w:rsidP="00FB2A6E">
            <w:pPr>
              <w:spacing w:before="0" w:line="240" w:lineRule="auto"/>
              <w:jc w:val="right"/>
              <w:rPr>
                <w:rFonts w:ascii="Century Gothic" w:hAnsi="Century Gothic" w:cs="Arial"/>
                <w:color w:val="000000"/>
                <w:sz w:val="20"/>
                <w:szCs w:val="20"/>
                <w:lang w:eastAsia="el-GR"/>
              </w:rPr>
            </w:pPr>
          </w:p>
        </w:tc>
        <w:tc>
          <w:tcPr>
            <w:tcW w:w="1282" w:type="dxa"/>
            <w:noWrap/>
            <w:vAlign w:val="bottom"/>
          </w:tcPr>
          <w:p w:rsidR="00124FB4" w:rsidRPr="00E32540" w:rsidRDefault="00124FB4" w:rsidP="00FB2A6E">
            <w:pPr>
              <w:spacing w:before="0" w:line="240" w:lineRule="auto"/>
              <w:jc w:val="right"/>
              <w:rPr>
                <w:rFonts w:ascii="Century Gothic" w:hAnsi="Century Gothic" w:cs="Arial"/>
                <w:color w:val="000000"/>
                <w:sz w:val="20"/>
                <w:szCs w:val="20"/>
                <w:lang w:eastAsia="el-GR"/>
              </w:rPr>
            </w:pPr>
          </w:p>
        </w:tc>
        <w:tc>
          <w:tcPr>
            <w:tcW w:w="855" w:type="dxa"/>
            <w:noWrap/>
            <w:vAlign w:val="bottom"/>
          </w:tcPr>
          <w:p w:rsidR="00124FB4" w:rsidRPr="00E32540" w:rsidRDefault="00124FB4" w:rsidP="00FB2A6E">
            <w:pPr>
              <w:spacing w:before="0" w:line="240" w:lineRule="auto"/>
              <w:jc w:val="right"/>
              <w:rPr>
                <w:rFonts w:ascii="Century Gothic" w:hAnsi="Century Gothic" w:cs="Arial"/>
                <w:color w:val="000000"/>
                <w:sz w:val="20"/>
                <w:szCs w:val="20"/>
                <w:lang w:eastAsia="el-GR"/>
              </w:rPr>
            </w:pPr>
          </w:p>
        </w:tc>
        <w:tc>
          <w:tcPr>
            <w:tcW w:w="1281" w:type="dxa"/>
            <w:noWrap/>
            <w:vAlign w:val="bottom"/>
          </w:tcPr>
          <w:p w:rsidR="00124FB4" w:rsidRPr="00E32540" w:rsidRDefault="00124FB4" w:rsidP="00FB2A6E">
            <w:pPr>
              <w:spacing w:before="0" w:line="240" w:lineRule="auto"/>
              <w:jc w:val="right"/>
              <w:rPr>
                <w:rFonts w:ascii="Century Gothic" w:hAnsi="Century Gothic" w:cs="Arial"/>
                <w:color w:val="000000"/>
                <w:sz w:val="20"/>
                <w:szCs w:val="20"/>
                <w:lang w:eastAsia="el-GR"/>
              </w:rPr>
            </w:pPr>
          </w:p>
        </w:tc>
      </w:tr>
      <w:tr w:rsidR="00124FB4" w:rsidRPr="00E32540" w:rsidTr="00E32540">
        <w:trPr>
          <w:gridBefore w:val="1"/>
          <w:trHeight w:val="280"/>
          <w:jc w:val="center"/>
        </w:trPr>
        <w:tc>
          <w:tcPr>
            <w:tcW w:w="4700"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Μείον: Φόρος εισοδήματος</w:t>
            </w:r>
          </w:p>
        </w:tc>
        <w:tc>
          <w:tcPr>
            <w:tcW w:w="1139"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1282"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5"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1281"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r>
      <w:tr w:rsidR="00124FB4" w:rsidRPr="00E32540" w:rsidTr="00E32540">
        <w:trPr>
          <w:gridBefore w:val="1"/>
          <w:trHeight w:val="280"/>
          <w:jc w:val="center"/>
        </w:trPr>
        <w:tc>
          <w:tcPr>
            <w:tcW w:w="4700"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Καθαρά Αποτελέσματα μετά Φόρων</w:t>
            </w:r>
          </w:p>
        </w:tc>
        <w:tc>
          <w:tcPr>
            <w:tcW w:w="1139" w:type="dxa"/>
            <w:noWrap/>
            <w:vAlign w:val="bottom"/>
          </w:tcPr>
          <w:p w:rsidR="00124FB4" w:rsidRPr="00E32540" w:rsidRDefault="00124FB4" w:rsidP="00FB2A6E">
            <w:pPr>
              <w:spacing w:before="0" w:line="240" w:lineRule="auto"/>
              <w:jc w:val="right"/>
              <w:rPr>
                <w:rFonts w:ascii="Century Gothic" w:hAnsi="Century Gothic" w:cs="Arial"/>
                <w:color w:val="000000"/>
                <w:sz w:val="20"/>
                <w:szCs w:val="20"/>
                <w:lang w:eastAsia="el-GR"/>
              </w:rPr>
            </w:pPr>
          </w:p>
        </w:tc>
        <w:tc>
          <w:tcPr>
            <w:tcW w:w="1282" w:type="dxa"/>
            <w:noWrap/>
            <w:vAlign w:val="bottom"/>
          </w:tcPr>
          <w:p w:rsidR="00124FB4" w:rsidRPr="00E32540" w:rsidRDefault="00124FB4" w:rsidP="00FB2A6E">
            <w:pPr>
              <w:spacing w:before="0" w:line="240" w:lineRule="auto"/>
              <w:jc w:val="right"/>
              <w:rPr>
                <w:rFonts w:ascii="Century Gothic" w:hAnsi="Century Gothic" w:cs="Arial"/>
                <w:color w:val="000000"/>
                <w:sz w:val="20"/>
                <w:szCs w:val="20"/>
                <w:lang w:eastAsia="el-GR"/>
              </w:rPr>
            </w:pPr>
          </w:p>
        </w:tc>
        <w:tc>
          <w:tcPr>
            <w:tcW w:w="855" w:type="dxa"/>
            <w:noWrap/>
            <w:vAlign w:val="bottom"/>
          </w:tcPr>
          <w:p w:rsidR="00124FB4" w:rsidRPr="00E32540" w:rsidRDefault="00124FB4" w:rsidP="00FB2A6E">
            <w:pPr>
              <w:spacing w:before="0" w:line="240" w:lineRule="auto"/>
              <w:jc w:val="right"/>
              <w:rPr>
                <w:rFonts w:ascii="Century Gothic" w:hAnsi="Century Gothic" w:cs="Arial"/>
                <w:color w:val="000000"/>
                <w:sz w:val="20"/>
                <w:szCs w:val="20"/>
                <w:lang w:eastAsia="el-GR"/>
              </w:rPr>
            </w:pPr>
          </w:p>
        </w:tc>
        <w:tc>
          <w:tcPr>
            <w:tcW w:w="1281" w:type="dxa"/>
            <w:noWrap/>
            <w:vAlign w:val="bottom"/>
          </w:tcPr>
          <w:p w:rsidR="00124FB4" w:rsidRPr="00E32540" w:rsidRDefault="00124FB4" w:rsidP="00FB2A6E">
            <w:pPr>
              <w:spacing w:before="0" w:line="240" w:lineRule="auto"/>
              <w:jc w:val="right"/>
              <w:rPr>
                <w:rFonts w:ascii="Century Gothic" w:hAnsi="Century Gothic" w:cs="Arial"/>
                <w:color w:val="000000"/>
                <w:sz w:val="20"/>
                <w:szCs w:val="20"/>
                <w:lang w:eastAsia="el-GR"/>
              </w:rPr>
            </w:pPr>
          </w:p>
        </w:tc>
      </w:tr>
      <w:tr w:rsidR="00124FB4" w:rsidRPr="00E32540" w:rsidTr="00E32540">
        <w:trPr>
          <w:gridBefore w:val="1"/>
          <w:trHeight w:val="280"/>
          <w:jc w:val="center"/>
        </w:trPr>
        <w:tc>
          <w:tcPr>
            <w:tcW w:w="4700"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1139"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1282"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5"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1281"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gridBefore w:val="1"/>
          <w:trHeight w:val="280"/>
          <w:jc w:val="center"/>
        </w:trPr>
        <w:tc>
          <w:tcPr>
            <w:tcW w:w="4700"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Διάθεση Καθαρού Αποτελέσματος</w:t>
            </w:r>
          </w:p>
        </w:tc>
        <w:tc>
          <w:tcPr>
            <w:tcW w:w="1139"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1282"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5"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1281"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gridBefore w:val="1"/>
          <w:trHeight w:val="280"/>
          <w:jc w:val="center"/>
        </w:trPr>
        <w:tc>
          <w:tcPr>
            <w:tcW w:w="4700"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xml:space="preserve">   - Τακτικό αποθεματικό</w:t>
            </w:r>
          </w:p>
        </w:tc>
        <w:tc>
          <w:tcPr>
            <w:tcW w:w="1139"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1282"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5"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1281"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gridBefore w:val="1"/>
          <w:trHeight w:val="280"/>
          <w:jc w:val="center"/>
        </w:trPr>
        <w:tc>
          <w:tcPr>
            <w:tcW w:w="4700"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xml:space="preserve">   - Μερίσματα</w:t>
            </w:r>
          </w:p>
        </w:tc>
        <w:tc>
          <w:tcPr>
            <w:tcW w:w="1139"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1282"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5"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1281"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gridBefore w:val="1"/>
          <w:trHeight w:val="298"/>
          <w:jc w:val="center"/>
        </w:trPr>
        <w:tc>
          <w:tcPr>
            <w:tcW w:w="4700"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xml:space="preserve">   - Υπόλοιπο Κερδών/Ζημιών εις νέον</w:t>
            </w:r>
          </w:p>
        </w:tc>
        <w:tc>
          <w:tcPr>
            <w:tcW w:w="1139"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1282"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55"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1281"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bl>
    <w:p w:rsidR="00124FB4" w:rsidRPr="00E32540" w:rsidRDefault="00124FB4" w:rsidP="00FB2A6E">
      <w:pPr>
        <w:rPr>
          <w:rFonts w:ascii="Century Gothic" w:hAnsi="Century Gothic" w:cs="Arial"/>
        </w:rPr>
      </w:pPr>
    </w:p>
    <w:p w:rsidR="00124FB4" w:rsidRDefault="00124FB4">
      <w:pPr>
        <w:spacing w:before="0" w:line="240" w:lineRule="auto"/>
        <w:jc w:val="left"/>
        <w:rPr>
          <w:rFonts w:ascii="Century Gothic" w:hAnsi="Century Gothic" w:cs="Arial"/>
        </w:rPr>
      </w:pPr>
      <w:r>
        <w:rPr>
          <w:rFonts w:ascii="Century Gothic" w:hAnsi="Century Gothic" w:cs="Arial"/>
        </w:rPr>
        <w:br w:type="page"/>
      </w:r>
    </w:p>
    <w:p w:rsidR="00124FB4" w:rsidRPr="00E32540" w:rsidRDefault="00124FB4" w:rsidP="00FB2A6E">
      <w:pPr>
        <w:rPr>
          <w:rFonts w:ascii="Century Gothic" w:hAnsi="Century Gothic" w:cs="Arial"/>
        </w:rPr>
      </w:pPr>
    </w:p>
    <w:tbl>
      <w:tblPr>
        <w:tblW w:w="9646" w:type="dxa"/>
        <w:jc w:val="center"/>
        <w:tblInd w:w="-2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37"/>
        <w:gridCol w:w="913"/>
        <w:gridCol w:w="794"/>
        <w:gridCol w:w="851"/>
        <w:gridCol w:w="850"/>
        <w:gridCol w:w="844"/>
        <w:gridCol w:w="857"/>
      </w:tblGrid>
      <w:tr w:rsidR="00124FB4" w:rsidRPr="00E32540" w:rsidTr="00E32540">
        <w:trPr>
          <w:trHeight w:val="315"/>
          <w:jc w:val="center"/>
        </w:trPr>
        <w:tc>
          <w:tcPr>
            <w:tcW w:w="9646" w:type="dxa"/>
            <w:gridSpan w:val="7"/>
            <w:shd w:val="clear" w:color="auto" w:fill="4F81BD"/>
            <w:noWrap/>
            <w:vAlign w:val="bottom"/>
          </w:tcPr>
          <w:p w:rsidR="00124FB4" w:rsidRPr="00E32540" w:rsidRDefault="00124FB4" w:rsidP="00FB2A6E">
            <w:pPr>
              <w:spacing w:before="0"/>
              <w:rPr>
                <w:rFonts w:ascii="Century Gothic" w:hAnsi="Century Gothic" w:cs="Arial"/>
                <w:b/>
                <w:bCs/>
                <w:color w:val="FFFFFF"/>
                <w:sz w:val="20"/>
                <w:szCs w:val="20"/>
                <w:lang w:eastAsia="el-GR"/>
              </w:rPr>
            </w:pPr>
            <w:r w:rsidRPr="00E32540">
              <w:rPr>
                <w:rFonts w:ascii="Century Gothic" w:hAnsi="Century Gothic" w:cs="Arial"/>
                <w:b/>
                <w:bCs/>
                <w:color w:val="FFFFFF"/>
                <w:sz w:val="20"/>
                <w:szCs w:val="20"/>
                <w:lang w:eastAsia="el-GR"/>
              </w:rPr>
              <w:t>ΒΑΣΙΚΕΣ ΤΑΜΕΙΑΚΕΣ ΡΟΕΣ &amp; ΔΕΙΚΤΕΣ</w:t>
            </w:r>
          </w:p>
        </w:tc>
      </w:tr>
      <w:tr w:rsidR="00124FB4" w:rsidRPr="00E32540" w:rsidTr="00E32540">
        <w:trPr>
          <w:trHeight w:val="315"/>
          <w:jc w:val="center"/>
        </w:trPr>
        <w:tc>
          <w:tcPr>
            <w:tcW w:w="4537" w:type="dxa"/>
            <w:shd w:val="clear" w:color="auto" w:fill="4F81BD"/>
            <w:noWrap/>
            <w:vAlign w:val="bottom"/>
          </w:tcPr>
          <w:p w:rsidR="00124FB4" w:rsidRPr="00E32540" w:rsidRDefault="00124FB4" w:rsidP="00FB2A6E">
            <w:pPr>
              <w:spacing w:before="0"/>
              <w:rPr>
                <w:rFonts w:ascii="Century Gothic" w:hAnsi="Century Gothic" w:cs="Arial"/>
                <w:b/>
                <w:bCs/>
                <w:color w:val="FFFFFF"/>
                <w:sz w:val="20"/>
                <w:szCs w:val="20"/>
                <w:lang w:eastAsia="el-GR"/>
              </w:rPr>
            </w:pPr>
            <w:r w:rsidRPr="00E32540">
              <w:rPr>
                <w:rFonts w:ascii="Century Gothic" w:hAnsi="Century Gothic" w:cs="Arial"/>
                <w:b/>
                <w:bCs/>
                <w:color w:val="FFFFFF"/>
                <w:sz w:val="20"/>
                <w:szCs w:val="20"/>
                <w:lang w:eastAsia="el-GR"/>
              </w:rPr>
              <w:t>Ταμειακές Ροές (€,000)</w:t>
            </w:r>
          </w:p>
        </w:tc>
        <w:tc>
          <w:tcPr>
            <w:tcW w:w="913" w:type="dxa"/>
            <w:shd w:val="clear" w:color="auto" w:fill="4F81BD"/>
            <w:noWrap/>
            <w:vAlign w:val="bottom"/>
          </w:tcPr>
          <w:p w:rsidR="00124FB4" w:rsidRPr="00E32540" w:rsidRDefault="00124FB4" w:rsidP="00FB2A6E">
            <w:pPr>
              <w:spacing w:before="0"/>
              <w:rPr>
                <w:rFonts w:ascii="Century Gothic" w:hAnsi="Century Gothic" w:cs="Arial"/>
                <w:b/>
                <w:bCs/>
                <w:color w:val="FFFFFF"/>
                <w:sz w:val="20"/>
                <w:szCs w:val="20"/>
                <w:lang w:eastAsia="el-GR"/>
              </w:rPr>
            </w:pPr>
            <w:r w:rsidRPr="00E32540">
              <w:rPr>
                <w:rFonts w:ascii="Century Gothic" w:hAnsi="Century Gothic" w:cs="Arial"/>
                <w:b/>
                <w:bCs/>
                <w:color w:val="FFFFFF"/>
                <w:sz w:val="20"/>
                <w:szCs w:val="20"/>
                <w:lang w:eastAsia="el-GR"/>
              </w:rPr>
              <w:t> </w:t>
            </w:r>
          </w:p>
        </w:tc>
        <w:tc>
          <w:tcPr>
            <w:tcW w:w="794" w:type="dxa"/>
            <w:shd w:val="clear" w:color="auto" w:fill="4F81BD"/>
            <w:noWrap/>
            <w:vAlign w:val="bottom"/>
          </w:tcPr>
          <w:p w:rsidR="00124FB4" w:rsidRPr="00E32540" w:rsidRDefault="00124FB4" w:rsidP="00FB2A6E">
            <w:pPr>
              <w:spacing w:before="0" w:line="240" w:lineRule="auto"/>
              <w:jc w:val="center"/>
              <w:rPr>
                <w:rFonts w:ascii="Century Gothic" w:hAnsi="Century Gothic" w:cs="Arial"/>
                <w:color w:val="FFFFFF"/>
                <w:sz w:val="20"/>
                <w:szCs w:val="20"/>
                <w:lang w:eastAsia="el-GR"/>
              </w:rPr>
            </w:pPr>
            <w:r w:rsidRPr="00E32540">
              <w:rPr>
                <w:rFonts w:ascii="Century Gothic" w:hAnsi="Century Gothic" w:cs="Arial"/>
                <w:color w:val="FFFFFF"/>
                <w:sz w:val="20"/>
                <w:szCs w:val="20"/>
                <w:lang w:eastAsia="el-GR"/>
              </w:rPr>
              <w:t>1ο έτος</w:t>
            </w:r>
          </w:p>
        </w:tc>
        <w:tc>
          <w:tcPr>
            <w:tcW w:w="851" w:type="dxa"/>
            <w:shd w:val="clear" w:color="auto" w:fill="4F81BD"/>
            <w:noWrap/>
            <w:vAlign w:val="bottom"/>
          </w:tcPr>
          <w:p w:rsidR="00124FB4" w:rsidRPr="00E32540" w:rsidRDefault="00124FB4" w:rsidP="00FB2A6E">
            <w:pPr>
              <w:spacing w:before="0" w:line="240" w:lineRule="auto"/>
              <w:jc w:val="center"/>
              <w:rPr>
                <w:rFonts w:ascii="Century Gothic" w:hAnsi="Century Gothic" w:cs="Arial"/>
                <w:color w:val="FFFFFF"/>
                <w:sz w:val="20"/>
                <w:szCs w:val="20"/>
                <w:lang w:eastAsia="el-GR"/>
              </w:rPr>
            </w:pPr>
            <w:r w:rsidRPr="00E32540">
              <w:rPr>
                <w:rFonts w:ascii="Century Gothic" w:hAnsi="Century Gothic" w:cs="Arial"/>
                <w:color w:val="FFFFFF"/>
                <w:sz w:val="20"/>
                <w:szCs w:val="20"/>
                <w:lang w:eastAsia="el-GR"/>
              </w:rPr>
              <w:t>2ο έτος</w:t>
            </w:r>
          </w:p>
        </w:tc>
        <w:tc>
          <w:tcPr>
            <w:tcW w:w="850" w:type="dxa"/>
            <w:shd w:val="clear" w:color="auto" w:fill="4F81BD"/>
            <w:noWrap/>
            <w:vAlign w:val="bottom"/>
          </w:tcPr>
          <w:p w:rsidR="00124FB4" w:rsidRPr="00E32540" w:rsidRDefault="00124FB4" w:rsidP="00FB2A6E">
            <w:pPr>
              <w:spacing w:before="0" w:line="240" w:lineRule="auto"/>
              <w:jc w:val="center"/>
              <w:rPr>
                <w:rFonts w:ascii="Century Gothic" w:hAnsi="Century Gothic" w:cs="Arial"/>
                <w:color w:val="FFFFFF"/>
                <w:sz w:val="20"/>
                <w:szCs w:val="20"/>
                <w:lang w:eastAsia="el-GR"/>
              </w:rPr>
            </w:pPr>
            <w:r w:rsidRPr="00E32540">
              <w:rPr>
                <w:rFonts w:ascii="Century Gothic" w:hAnsi="Century Gothic" w:cs="Arial"/>
                <w:color w:val="FFFFFF"/>
                <w:sz w:val="20"/>
                <w:szCs w:val="20"/>
                <w:lang w:eastAsia="el-GR"/>
              </w:rPr>
              <w:t>3ο έτος</w:t>
            </w:r>
          </w:p>
        </w:tc>
        <w:tc>
          <w:tcPr>
            <w:tcW w:w="844" w:type="dxa"/>
            <w:shd w:val="clear" w:color="auto" w:fill="4F81BD"/>
            <w:noWrap/>
            <w:vAlign w:val="bottom"/>
          </w:tcPr>
          <w:p w:rsidR="00124FB4" w:rsidRPr="00E32540" w:rsidRDefault="00124FB4" w:rsidP="00FB2A6E">
            <w:pPr>
              <w:spacing w:before="0" w:line="240" w:lineRule="auto"/>
              <w:jc w:val="right"/>
              <w:rPr>
                <w:rFonts w:ascii="Century Gothic" w:hAnsi="Century Gothic" w:cs="Arial"/>
                <w:color w:val="FFFFFF"/>
                <w:sz w:val="20"/>
                <w:szCs w:val="20"/>
                <w:lang w:eastAsia="el-GR"/>
              </w:rPr>
            </w:pPr>
            <w:r w:rsidRPr="00E32540">
              <w:rPr>
                <w:rFonts w:ascii="Century Gothic" w:hAnsi="Century Gothic" w:cs="Arial"/>
                <w:color w:val="FFFFFF"/>
                <w:sz w:val="20"/>
                <w:szCs w:val="20"/>
                <w:lang w:eastAsia="el-GR"/>
              </w:rPr>
              <w:t>….</w:t>
            </w:r>
          </w:p>
        </w:tc>
        <w:tc>
          <w:tcPr>
            <w:tcW w:w="857" w:type="dxa"/>
            <w:shd w:val="clear" w:color="auto" w:fill="4F81BD"/>
            <w:noWrap/>
            <w:vAlign w:val="bottom"/>
          </w:tcPr>
          <w:p w:rsidR="00124FB4" w:rsidRPr="00E32540" w:rsidRDefault="00124FB4" w:rsidP="00FB2A6E">
            <w:pPr>
              <w:spacing w:before="0" w:line="240" w:lineRule="auto"/>
              <w:jc w:val="center"/>
              <w:rPr>
                <w:rFonts w:ascii="Century Gothic" w:hAnsi="Century Gothic" w:cs="Arial"/>
                <w:color w:val="FFFFFF"/>
                <w:sz w:val="20"/>
                <w:szCs w:val="20"/>
                <w:lang w:eastAsia="el-GR"/>
              </w:rPr>
            </w:pPr>
            <w:r w:rsidRPr="00E32540">
              <w:rPr>
                <w:rFonts w:ascii="Century Gothic" w:hAnsi="Century Gothic" w:cs="Arial"/>
                <w:color w:val="FFFFFF"/>
                <w:sz w:val="20"/>
                <w:szCs w:val="20"/>
                <w:lang w:val="en-US" w:eastAsia="el-GR"/>
              </w:rPr>
              <w:t>n</w:t>
            </w:r>
            <w:r w:rsidRPr="00E32540">
              <w:rPr>
                <w:rFonts w:ascii="Century Gothic" w:hAnsi="Century Gothic" w:cs="Arial"/>
                <w:color w:val="FFFFFF"/>
                <w:sz w:val="20"/>
                <w:szCs w:val="20"/>
                <w:lang w:eastAsia="el-GR"/>
              </w:rPr>
              <w:t xml:space="preserve"> έτος</w:t>
            </w:r>
          </w:p>
        </w:tc>
      </w:tr>
      <w:tr w:rsidR="00124FB4" w:rsidRPr="00E32540" w:rsidTr="00E32540">
        <w:trPr>
          <w:trHeight w:val="300"/>
          <w:jc w:val="center"/>
        </w:trPr>
        <w:tc>
          <w:tcPr>
            <w:tcW w:w="4537"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val="en-US" w:eastAsia="el-GR"/>
              </w:rPr>
            </w:pPr>
            <w:r w:rsidRPr="00E32540">
              <w:rPr>
                <w:rFonts w:ascii="Century Gothic" w:hAnsi="Century Gothic" w:cs="Arial"/>
                <w:color w:val="000000"/>
                <w:sz w:val="20"/>
                <w:szCs w:val="20"/>
                <w:lang w:eastAsia="el-GR"/>
              </w:rPr>
              <w:t>Έσοδα Λειτουργίας</w:t>
            </w:r>
            <w:r w:rsidRPr="00E32540">
              <w:rPr>
                <w:rFonts w:ascii="Century Gothic" w:hAnsi="Century Gothic" w:cs="Arial"/>
                <w:color w:val="000000"/>
                <w:sz w:val="20"/>
                <w:szCs w:val="20"/>
                <w:lang w:val="en-US" w:eastAsia="el-GR"/>
              </w:rPr>
              <w:t xml:space="preserve"> (1)</w:t>
            </w:r>
          </w:p>
        </w:tc>
        <w:tc>
          <w:tcPr>
            <w:tcW w:w="913"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794"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51"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50"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44"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57"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4537"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val="en-US" w:eastAsia="el-GR"/>
              </w:rPr>
            </w:pPr>
            <w:r w:rsidRPr="00E32540">
              <w:rPr>
                <w:rFonts w:ascii="Century Gothic" w:hAnsi="Century Gothic" w:cs="Arial"/>
                <w:color w:val="000000"/>
                <w:sz w:val="20"/>
                <w:szCs w:val="20"/>
                <w:lang w:eastAsia="el-GR"/>
              </w:rPr>
              <w:t>Έξοδα Λειτουργίας</w:t>
            </w:r>
            <w:r w:rsidRPr="00E32540">
              <w:rPr>
                <w:rFonts w:ascii="Century Gothic" w:hAnsi="Century Gothic" w:cs="Arial"/>
                <w:color w:val="000000"/>
                <w:sz w:val="20"/>
                <w:szCs w:val="20"/>
                <w:lang w:val="en-US" w:eastAsia="el-GR"/>
              </w:rPr>
              <w:t xml:space="preserve"> (2) </w:t>
            </w:r>
          </w:p>
        </w:tc>
        <w:tc>
          <w:tcPr>
            <w:tcW w:w="913"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794"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51"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50"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44"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57"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4537"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val="en-US" w:eastAsia="el-GR"/>
              </w:rPr>
            </w:pPr>
            <w:r w:rsidRPr="00E32540">
              <w:rPr>
                <w:rFonts w:ascii="Century Gothic" w:hAnsi="Century Gothic" w:cs="Arial"/>
                <w:color w:val="000000"/>
                <w:sz w:val="20"/>
                <w:szCs w:val="20"/>
                <w:lang w:eastAsia="el-GR"/>
              </w:rPr>
              <w:t>Αποτέλεσμα Λειτουργίας (ΕBITDA)</w:t>
            </w:r>
            <w:r w:rsidRPr="00E32540">
              <w:rPr>
                <w:rFonts w:ascii="Century Gothic" w:hAnsi="Century Gothic" w:cs="Arial"/>
                <w:color w:val="000000"/>
                <w:sz w:val="20"/>
                <w:szCs w:val="20"/>
                <w:lang w:val="en-US" w:eastAsia="el-GR"/>
              </w:rPr>
              <w:t xml:space="preserve"> (3) = (1) - (2)</w:t>
            </w:r>
          </w:p>
        </w:tc>
        <w:tc>
          <w:tcPr>
            <w:tcW w:w="913"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794" w:type="dxa"/>
            <w:shd w:val="clear" w:color="auto" w:fill="F2F2F2"/>
            <w:noWrap/>
            <w:vAlign w:val="bottom"/>
          </w:tcPr>
          <w:p w:rsidR="00124FB4" w:rsidRPr="00E32540" w:rsidRDefault="00124FB4" w:rsidP="00FB2A6E">
            <w:pPr>
              <w:spacing w:before="0" w:line="240" w:lineRule="auto"/>
              <w:jc w:val="right"/>
              <w:rPr>
                <w:rFonts w:ascii="Century Gothic" w:hAnsi="Century Gothic" w:cs="Arial"/>
                <w:color w:val="000000"/>
                <w:sz w:val="20"/>
                <w:szCs w:val="20"/>
                <w:lang w:eastAsia="el-GR"/>
              </w:rPr>
            </w:pPr>
          </w:p>
        </w:tc>
        <w:tc>
          <w:tcPr>
            <w:tcW w:w="851" w:type="dxa"/>
            <w:shd w:val="clear" w:color="auto" w:fill="F2F2F2"/>
            <w:noWrap/>
            <w:vAlign w:val="bottom"/>
          </w:tcPr>
          <w:p w:rsidR="00124FB4" w:rsidRPr="00E32540" w:rsidRDefault="00124FB4" w:rsidP="00FB2A6E">
            <w:pPr>
              <w:spacing w:before="0" w:line="240" w:lineRule="auto"/>
              <w:jc w:val="right"/>
              <w:rPr>
                <w:rFonts w:ascii="Century Gothic" w:hAnsi="Century Gothic" w:cs="Arial"/>
                <w:color w:val="000000"/>
                <w:sz w:val="20"/>
                <w:szCs w:val="20"/>
                <w:lang w:eastAsia="el-GR"/>
              </w:rPr>
            </w:pPr>
          </w:p>
        </w:tc>
        <w:tc>
          <w:tcPr>
            <w:tcW w:w="850" w:type="dxa"/>
            <w:shd w:val="clear" w:color="auto" w:fill="F2F2F2"/>
            <w:noWrap/>
            <w:vAlign w:val="bottom"/>
          </w:tcPr>
          <w:p w:rsidR="00124FB4" w:rsidRPr="00E32540" w:rsidRDefault="00124FB4" w:rsidP="00FB2A6E">
            <w:pPr>
              <w:spacing w:before="0" w:line="240" w:lineRule="auto"/>
              <w:jc w:val="right"/>
              <w:rPr>
                <w:rFonts w:ascii="Century Gothic" w:hAnsi="Century Gothic" w:cs="Arial"/>
                <w:color w:val="000000"/>
                <w:sz w:val="20"/>
                <w:szCs w:val="20"/>
                <w:lang w:eastAsia="el-GR"/>
              </w:rPr>
            </w:pPr>
          </w:p>
        </w:tc>
        <w:tc>
          <w:tcPr>
            <w:tcW w:w="844" w:type="dxa"/>
            <w:shd w:val="clear" w:color="auto" w:fill="F2F2F2"/>
            <w:noWrap/>
            <w:vAlign w:val="bottom"/>
          </w:tcPr>
          <w:p w:rsidR="00124FB4" w:rsidRPr="00E32540" w:rsidRDefault="00124FB4" w:rsidP="00FB2A6E">
            <w:pPr>
              <w:spacing w:before="0" w:line="240" w:lineRule="auto"/>
              <w:jc w:val="right"/>
              <w:rPr>
                <w:rFonts w:ascii="Century Gothic" w:hAnsi="Century Gothic" w:cs="Arial"/>
                <w:color w:val="000000"/>
                <w:sz w:val="20"/>
                <w:szCs w:val="20"/>
                <w:lang w:eastAsia="el-GR"/>
              </w:rPr>
            </w:pPr>
          </w:p>
        </w:tc>
        <w:tc>
          <w:tcPr>
            <w:tcW w:w="857" w:type="dxa"/>
            <w:shd w:val="clear" w:color="auto" w:fill="F2F2F2"/>
            <w:noWrap/>
            <w:vAlign w:val="bottom"/>
          </w:tcPr>
          <w:p w:rsidR="00124FB4" w:rsidRPr="00E32540" w:rsidRDefault="00124FB4" w:rsidP="00FB2A6E">
            <w:pPr>
              <w:spacing w:before="0" w:line="240" w:lineRule="auto"/>
              <w:jc w:val="right"/>
              <w:rPr>
                <w:rFonts w:ascii="Century Gothic" w:hAnsi="Century Gothic" w:cs="Arial"/>
                <w:color w:val="000000"/>
                <w:sz w:val="20"/>
                <w:szCs w:val="20"/>
                <w:lang w:eastAsia="el-GR"/>
              </w:rPr>
            </w:pPr>
          </w:p>
        </w:tc>
      </w:tr>
      <w:tr w:rsidR="00124FB4" w:rsidRPr="00E32540" w:rsidTr="00E32540">
        <w:trPr>
          <w:trHeight w:val="300"/>
          <w:jc w:val="center"/>
        </w:trPr>
        <w:tc>
          <w:tcPr>
            <w:tcW w:w="4537"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Φόροι (4)</w:t>
            </w:r>
          </w:p>
        </w:tc>
        <w:tc>
          <w:tcPr>
            <w:tcW w:w="913"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794" w:type="dxa"/>
            <w:noWrap/>
            <w:vAlign w:val="bottom"/>
          </w:tcPr>
          <w:p w:rsidR="00124FB4" w:rsidRPr="00E32540" w:rsidRDefault="00124FB4" w:rsidP="00FB2A6E">
            <w:pPr>
              <w:spacing w:before="0" w:line="240" w:lineRule="auto"/>
              <w:jc w:val="right"/>
              <w:rPr>
                <w:rFonts w:ascii="Century Gothic" w:hAnsi="Century Gothic" w:cs="Arial"/>
                <w:b/>
                <w:bCs/>
                <w:color w:val="000000"/>
                <w:sz w:val="20"/>
                <w:szCs w:val="20"/>
                <w:lang w:eastAsia="el-GR"/>
              </w:rPr>
            </w:pPr>
          </w:p>
        </w:tc>
        <w:tc>
          <w:tcPr>
            <w:tcW w:w="851" w:type="dxa"/>
            <w:noWrap/>
            <w:vAlign w:val="bottom"/>
          </w:tcPr>
          <w:p w:rsidR="00124FB4" w:rsidRPr="00E32540" w:rsidRDefault="00124FB4" w:rsidP="00FB2A6E">
            <w:pPr>
              <w:spacing w:before="0" w:line="240" w:lineRule="auto"/>
              <w:jc w:val="right"/>
              <w:rPr>
                <w:rFonts w:ascii="Century Gothic" w:hAnsi="Century Gothic" w:cs="Arial"/>
                <w:b/>
                <w:bCs/>
                <w:color w:val="000000"/>
                <w:sz w:val="20"/>
                <w:szCs w:val="20"/>
                <w:lang w:eastAsia="el-GR"/>
              </w:rPr>
            </w:pPr>
          </w:p>
        </w:tc>
        <w:tc>
          <w:tcPr>
            <w:tcW w:w="850" w:type="dxa"/>
            <w:noWrap/>
            <w:vAlign w:val="bottom"/>
          </w:tcPr>
          <w:p w:rsidR="00124FB4" w:rsidRPr="00E32540" w:rsidRDefault="00124FB4" w:rsidP="00FB2A6E">
            <w:pPr>
              <w:spacing w:before="0" w:line="240" w:lineRule="auto"/>
              <w:jc w:val="right"/>
              <w:rPr>
                <w:rFonts w:ascii="Century Gothic" w:hAnsi="Century Gothic" w:cs="Arial"/>
                <w:b/>
                <w:bCs/>
                <w:color w:val="000000"/>
                <w:sz w:val="20"/>
                <w:szCs w:val="20"/>
                <w:lang w:eastAsia="el-GR"/>
              </w:rPr>
            </w:pPr>
          </w:p>
        </w:tc>
        <w:tc>
          <w:tcPr>
            <w:tcW w:w="844" w:type="dxa"/>
            <w:noWrap/>
            <w:vAlign w:val="bottom"/>
          </w:tcPr>
          <w:p w:rsidR="00124FB4" w:rsidRPr="00E32540" w:rsidRDefault="00124FB4" w:rsidP="00FB2A6E">
            <w:pPr>
              <w:spacing w:before="0" w:line="240" w:lineRule="auto"/>
              <w:jc w:val="right"/>
              <w:rPr>
                <w:rFonts w:ascii="Century Gothic" w:hAnsi="Century Gothic" w:cs="Arial"/>
                <w:b/>
                <w:bCs/>
                <w:color w:val="000000"/>
                <w:sz w:val="20"/>
                <w:szCs w:val="20"/>
                <w:lang w:eastAsia="el-GR"/>
              </w:rPr>
            </w:pPr>
          </w:p>
        </w:tc>
        <w:tc>
          <w:tcPr>
            <w:tcW w:w="857" w:type="dxa"/>
            <w:noWrap/>
            <w:vAlign w:val="bottom"/>
          </w:tcPr>
          <w:p w:rsidR="00124FB4" w:rsidRPr="00E32540" w:rsidRDefault="00124FB4" w:rsidP="00FB2A6E">
            <w:pPr>
              <w:spacing w:before="0" w:line="240" w:lineRule="auto"/>
              <w:jc w:val="right"/>
              <w:rPr>
                <w:rFonts w:ascii="Century Gothic" w:hAnsi="Century Gothic" w:cs="Arial"/>
                <w:b/>
                <w:bCs/>
                <w:color w:val="000000"/>
                <w:sz w:val="20"/>
                <w:szCs w:val="20"/>
                <w:lang w:eastAsia="el-GR"/>
              </w:rPr>
            </w:pPr>
          </w:p>
        </w:tc>
      </w:tr>
      <w:tr w:rsidR="00124FB4" w:rsidRPr="00E32540" w:rsidTr="00E32540">
        <w:trPr>
          <w:trHeight w:val="300"/>
          <w:jc w:val="center"/>
        </w:trPr>
        <w:tc>
          <w:tcPr>
            <w:tcW w:w="4537"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val="en-US" w:eastAsia="el-GR"/>
              </w:rPr>
            </w:pPr>
            <w:r w:rsidRPr="00E32540">
              <w:rPr>
                <w:rFonts w:ascii="Century Gothic" w:hAnsi="Century Gothic" w:cs="Arial"/>
                <w:color w:val="000000"/>
                <w:sz w:val="20"/>
                <w:szCs w:val="20"/>
                <w:lang w:eastAsia="el-GR"/>
              </w:rPr>
              <w:t>Απαιτούμενη επένδυση</w:t>
            </w:r>
            <w:r w:rsidRPr="00E32540">
              <w:rPr>
                <w:rFonts w:ascii="Century Gothic" w:hAnsi="Century Gothic" w:cs="Arial"/>
                <w:color w:val="000000"/>
                <w:sz w:val="20"/>
                <w:szCs w:val="20"/>
                <w:lang w:val="en-US" w:eastAsia="el-GR"/>
              </w:rPr>
              <w:t xml:space="preserve"> (</w:t>
            </w:r>
            <w:r w:rsidRPr="00E32540">
              <w:rPr>
                <w:rFonts w:ascii="Century Gothic" w:hAnsi="Century Gothic" w:cs="Arial"/>
                <w:color w:val="000000"/>
                <w:sz w:val="20"/>
                <w:szCs w:val="20"/>
                <w:lang w:eastAsia="el-GR"/>
              </w:rPr>
              <w:t>5</w:t>
            </w:r>
            <w:r w:rsidRPr="00E32540">
              <w:rPr>
                <w:rFonts w:ascii="Century Gothic" w:hAnsi="Century Gothic" w:cs="Arial"/>
                <w:color w:val="000000"/>
                <w:sz w:val="20"/>
                <w:szCs w:val="20"/>
                <w:lang w:val="en-US" w:eastAsia="el-GR"/>
              </w:rPr>
              <w:t>)</w:t>
            </w:r>
          </w:p>
        </w:tc>
        <w:tc>
          <w:tcPr>
            <w:tcW w:w="913"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794" w:type="dxa"/>
            <w:shd w:val="clear" w:color="auto" w:fill="F2F2F2"/>
            <w:noWrap/>
            <w:vAlign w:val="bottom"/>
          </w:tcPr>
          <w:p w:rsidR="00124FB4" w:rsidRPr="00E32540" w:rsidRDefault="00124FB4" w:rsidP="00FB2A6E">
            <w:pPr>
              <w:spacing w:before="0" w:line="240" w:lineRule="auto"/>
              <w:jc w:val="right"/>
              <w:rPr>
                <w:rFonts w:ascii="Century Gothic" w:hAnsi="Century Gothic" w:cs="Arial"/>
                <w:b/>
                <w:bCs/>
                <w:color w:val="000000"/>
                <w:sz w:val="20"/>
                <w:szCs w:val="20"/>
                <w:lang w:eastAsia="el-GR"/>
              </w:rPr>
            </w:pPr>
          </w:p>
        </w:tc>
        <w:tc>
          <w:tcPr>
            <w:tcW w:w="851" w:type="dxa"/>
            <w:shd w:val="clear" w:color="auto" w:fill="F2F2F2"/>
            <w:noWrap/>
            <w:vAlign w:val="bottom"/>
          </w:tcPr>
          <w:p w:rsidR="00124FB4" w:rsidRPr="00E32540" w:rsidRDefault="00124FB4" w:rsidP="00FB2A6E">
            <w:pPr>
              <w:spacing w:before="0" w:line="240" w:lineRule="auto"/>
              <w:jc w:val="right"/>
              <w:rPr>
                <w:rFonts w:ascii="Century Gothic" w:hAnsi="Century Gothic" w:cs="Arial"/>
                <w:b/>
                <w:bCs/>
                <w:color w:val="000000"/>
                <w:sz w:val="20"/>
                <w:szCs w:val="20"/>
                <w:lang w:eastAsia="el-GR"/>
              </w:rPr>
            </w:pPr>
          </w:p>
        </w:tc>
        <w:tc>
          <w:tcPr>
            <w:tcW w:w="850" w:type="dxa"/>
            <w:shd w:val="clear" w:color="auto" w:fill="F2F2F2"/>
            <w:noWrap/>
            <w:vAlign w:val="bottom"/>
          </w:tcPr>
          <w:p w:rsidR="00124FB4" w:rsidRPr="00E32540" w:rsidRDefault="00124FB4" w:rsidP="00FB2A6E">
            <w:pPr>
              <w:spacing w:before="0" w:line="240" w:lineRule="auto"/>
              <w:jc w:val="right"/>
              <w:rPr>
                <w:rFonts w:ascii="Century Gothic" w:hAnsi="Century Gothic" w:cs="Arial"/>
                <w:b/>
                <w:bCs/>
                <w:color w:val="000000"/>
                <w:sz w:val="20"/>
                <w:szCs w:val="20"/>
                <w:lang w:eastAsia="el-GR"/>
              </w:rPr>
            </w:pPr>
          </w:p>
        </w:tc>
        <w:tc>
          <w:tcPr>
            <w:tcW w:w="844" w:type="dxa"/>
            <w:shd w:val="clear" w:color="auto" w:fill="F2F2F2"/>
            <w:noWrap/>
            <w:vAlign w:val="bottom"/>
          </w:tcPr>
          <w:p w:rsidR="00124FB4" w:rsidRPr="00E32540" w:rsidRDefault="00124FB4" w:rsidP="00FB2A6E">
            <w:pPr>
              <w:spacing w:before="0" w:line="240" w:lineRule="auto"/>
              <w:jc w:val="right"/>
              <w:rPr>
                <w:rFonts w:ascii="Century Gothic" w:hAnsi="Century Gothic" w:cs="Arial"/>
                <w:b/>
                <w:bCs/>
                <w:color w:val="000000"/>
                <w:sz w:val="20"/>
                <w:szCs w:val="20"/>
                <w:lang w:eastAsia="el-GR"/>
              </w:rPr>
            </w:pPr>
          </w:p>
        </w:tc>
        <w:tc>
          <w:tcPr>
            <w:tcW w:w="857" w:type="dxa"/>
            <w:shd w:val="clear" w:color="auto" w:fill="F2F2F2"/>
            <w:noWrap/>
            <w:vAlign w:val="bottom"/>
          </w:tcPr>
          <w:p w:rsidR="00124FB4" w:rsidRPr="00E32540" w:rsidRDefault="00124FB4" w:rsidP="00FB2A6E">
            <w:pPr>
              <w:spacing w:before="0" w:line="240" w:lineRule="auto"/>
              <w:jc w:val="right"/>
              <w:rPr>
                <w:rFonts w:ascii="Century Gothic" w:hAnsi="Century Gothic" w:cs="Arial"/>
                <w:b/>
                <w:bCs/>
                <w:color w:val="000000"/>
                <w:sz w:val="20"/>
                <w:szCs w:val="20"/>
                <w:lang w:eastAsia="el-GR"/>
              </w:rPr>
            </w:pPr>
          </w:p>
        </w:tc>
      </w:tr>
      <w:tr w:rsidR="00124FB4" w:rsidRPr="00E32540" w:rsidTr="00E32540">
        <w:trPr>
          <w:trHeight w:val="300"/>
          <w:jc w:val="center"/>
        </w:trPr>
        <w:tc>
          <w:tcPr>
            <w:tcW w:w="4537" w:type="dxa"/>
            <w:noWrap/>
            <w:vAlign w:val="bottom"/>
          </w:tcPr>
          <w:p w:rsidR="00124FB4" w:rsidRPr="00E32540" w:rsidRDefault="00124FB4" w:rsidP="00FB2A6E">
            <w:pPr>
              <w:spacing w:before="0" w:line="240" w:lineRule="auto"/>
              <w:jc w:val="left"/>
              <w:rPr>
                <w:rFonts w:ascii="Century Gothic" w:hAnsi="Century Gothic" w:cs="Arial"/>
                <w:b/>
                <w:color w:val="000000"/>
                <w:sz w:val="20"/>
                <w:szCs w:val="20"/>
                <w:lang w:eastAsia="el-GR"/>
              </w:rPr>
            </w:pPr>
            <w:r w:rsidRPr="00E32540">
              <w:rPr>
                <w:rFonts w:ascii="Century Gothic" w:hAnsi="Century Gothic" w:cs="Arial"/>
                <w:b/>
                <w:color w:val="000000"/>
                <w:sz w:val="20"/>
                <w:szCs w:val="20"/>
                <w:lang w:eastAsia="el-GR"/>
              </w:rPr>
              <w:t>Καθαρή Ταμειακή Ροή Έργου</w:t>
            </w:r>
            <w:r w:rsidRPr="00E32540">
              <w:rPr>
                <w:rFonts w:ascii="Century Gothic" w:hAnsi="Century Gothic" w:cs="Arial"/>
                <w:b/>
                <w:color w:val="000000"/>
                <w:sz w:val="20"/>
                <w:szCs w:val="20"/>
                <w:lang w:val="en-US" w:eastAsia="el-GR"/>
              </w:rPr>
              <w:t xml:space="preserve"> (</w:t>
            </w:r>
            <w:r w:rsidRPr="00E32540">
              <w:rPr>
                <w:rFonts w:ascii="Century Gothic" w:hAnsi="Century Gothic" w:cs="Arial"/>
                <w:b/>
                <w:color w:val="000000"/>
                <w:sz w:val="20"/>
                <w:szCs w:val="20"/>
                <w:lang w:eastAsia="el-GR"/>
              </w:rPr>
              <w:t>6</w:t>
            </w:r>
            <w:r w:rsidRPr="00E32540">
              <w:rPr>
                <w:rFonts w:ascii="Century Gothic" w:hAnsi="Century Gothic" w:cs="Arial"/>
                <w:b/>
                <w:color w:val="000000"/>
                <w:sz w:val="20"/>
                <w:szCs w:val="20"/>
                <w:lang w:val="en-US" w:eastAsia="el-GR"/>
              </w:rPr>
              <w:t xml:space="preserve">) = (3) – (4) </w:t>
            </w:r>
            <w:r w:rsidRPr="00E32540">
              <w:rPr>
                <w:rFonts w:ascii="Century Gothic" w:hAnsi="Century Gothic" w:cs="Arial"/>
                <w:b/>
                <w:color w:val="000000"/>
                <w:sz w:val="20"/>
                <w:szCs w:val="20"/>
                <w:lang w:eastAsia="el-GR"/>
              </w:rPr>
              <w:t>– (5)</w:t>
            </w:r>
          </w:p>
        </w:tc>
        <w:tc>
          <w:tcPr>
            <w:tcW w:w="913"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794" w:type="dxa"/>
            <w:noWrap/>
            <w:vAlign w:val="bottom"/>
          </w:tcPr>
          <w:p w:rsidR="00124FB4" w:rsidRPr="00E32540" w:rsidRDefault="00124FB4" w:rsidP="00FB2A6E">
            <w:pPr>
              <w:spacing w:before="0" w:line="240" w:lineRule="auto"/>
              <w:jc w:val="right"/>
              <w:rPr>
                <w:rFonts w:ascii="Century Gothic" w:hAnsi="Century Gothic" w:cs="Arial"/>
                <w:b/>
                <w:bCs/>
                <w:color w:val="000000"/>
                <w:sz w:val="20"/>
                <w:szCs w:val="20"/>
                <w:lang w:eastAsia="el-GR"/>
              </w:rPr>
            </w:pPr>
          </w:p>
        </w:tc>
        <w:tc>
          <w:tcPr>
            <w:tcW w:w="851" w:type="dxa"/>
            <w:noWrap/>
            <w:vAlign w:val="bottom"/>
          </w:tcPr>
          <w:p w:rsidR="00124FB4" w:rsidRPr="00E32540" w:rsidRDefault="00124FB4" w:rsidP="00FB2A6E">
            <w:pPr>
              <w:spacing w:before="0" w:line="240" w:lineRule="auto"/>
              <w:jc w:val="right"/>
              <w:rPr>
                <w:rFonts w:ascii="Century Gothic" w:hAnsi="Century Gothic" w:cs="Arial"/>
                <w:b/>
                <w:bCs/>
                <w:color w:val="000000"/>
                <w:sz w:val="20"/>
                <w:szCs w:val="20"/>
                <w:lang w:eastAsia="el-GR"/>
              </w:rPr>
            </w:pPr>
          </w:p>
        </w:tc>
        <w:tc>
          <w:tcPr>
            <w:tcW w:w="850" w:type="dxa"/>
            <w:noWrap/>
            <w:vAlign w:val="bottom"/>
          </w:tcPr>
          <w:p w:rsidR="00124FB4" w:rsidRPr="00E32540" w:rsidRDefault="00124FB4" w:rsidP="00FB2A6E">
            <w:pPr>
              <w:spacing w:before="0" w:line="240" w:lineRule="auto"/>
              <w:jc w:val="right"/>
              <w:rPr>
                <w:rFonts w:ascii="Century Gothic" w:hAnsi="Century Gothic" w:cs="Arial"/>
                <w:b/>
                <w:bCs/>
                <w:color w:val="000000"/>
                <w:sz w:val="20"/>
                <w:szCs w:val="20"/>
                <w:lang w:eastAsia="el-GR"/>
              </w:rPr>
            </w:pPr>
          </w:p>
        </w:tc>
        <w:tc>
          <w:tcPr>
            <w:tcW w:w="844" w:type="dxa"/>
            <w:noWrap/>
            <w:vAlign w:val="bottom"/>
          </w:tcPr>
          <w:p w:rsidR="00124FB4" w:rsidRPr="00E32540" w:rsidRDefault="00124FB4" w:rsidP="00FB2A6E">
            <w:pPr>
              <w:spacing w:before="0" w:line="240" w:lineRule="auto"/>
              <w:jc w:val="right"/>
              <w:rPr>
                <w:rFonts w:ascii="Century Gothic" w:hAnsi="Century Gothic" w:cs="Arial"/>
                <w:b/>
                <w:bCs/>
                <w:color w:val="000000"/>
                <w:sz w:val="20"/>
                <w:szCs w:val="20"/>
                <w:lang w:eastAsia="el-GR"/>
              </w:rPr>
            </w:pPr>
          </w:p>
        </w:tc>
        <w:tc>
          <w:tcPr>
            <w:tcW w:w="857" w:type="dxa"/>
            <w:noWrap/>
            <w:vAlign w:val="bottom"/>
          </w:tcPr>
          <w:p w:rsidR="00124FB4" w:rsidRPr="00E32540" w:rsidRDefault="00124FB4" w:rsidP="00FB2A6E">
            <w:pPr>
              <w:spacing w:before="0" w:line="240" w:lineRule="auto"/>
              <w:jc w:val="right"/>
              <w:rPr>
                <w:rFonts w:ascii="Century Gothic" w:hAnsi="Century Gothic" w:cs="Arial"/>
                <w:b/>
                <w:bCs/>
                <w:color w:val="000000"/>
                <w:sz w:val="20"/>
                <w:szCs w:val="20"/>
                <w:lang w:eastAsia="el-GR"/>
              </w:rPr>
            </w:pPr>
          </w:p>
        </w:tc>
      </w:tr>
      <w:tr w:rsidR="00124FB4" w:rsidRPr="00E32540" w:rsidTr="00E32540">
        <w:trPr>
          <w:trHeight w:val="300"/>
          <w:jc w:val="center"/>
        </w:trPr>
        <w:tc>
          <w:tcPr>
            <w:tcW w:w="4537"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913"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794"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1"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0"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44"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7"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4537"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val="en-US" w:eastAsia="el-GR"/>
              </w:rPr>
            </w:pPr>
            <w:r w:rsidRPr="00E32540">
              <w:rPr>
                <w:rFonts w:ascii="Century Gothic" w:hAnsi="Century Gothic" w:cs="Arial"/>
                <w:color w:val="000000"/>
                <w:sz w:val="20"/>
                <w:szCs w:val="20"/>
                <w:lang w:eastAsia="el-GR"/>
              </w:rPr>
              <w:t xml:space="preserve"> Ίδια Συμμετοχή</w:t>
            </w:r>
            <w:r w:rsidRPr="00E32540">
              <w:rPr>
                <w:rFonts w:ascii="Century Gothic" w:hAnsi="Century Gothic" w:cs="Arial"/>
                <w:color w:val="000000"/>
                <w:sz w:val="20"/>
                <w:szCs w:val="20"/>
                <w:lang w:val="en-US" w:eastAsia="el-GR"/>
              </w:rPr>
              <w:t xml:space="preserve"> (</w:t>
            </w:r>
            <w:r w:rsidRPr="00E32540">
              <w:rPr>
                <w:rFonts w:ascii="Century Gothic" w:hAnsi="Century Gothic" w:cs="Arial"/>
                <w:color w:val="000000"/>
                <w:sz w:val="20"/>
                <w:szCs w:val="20"/>
                <w:lang w:eastAsia="el-GR"/>
              </w:rPr>
              <w:t>7</w:t>
            </w:r>
            <w:r w:rsidRPr="00E32540">
              <w:rPr>
                <w:rFonts w:ascii="Century Gothic" w:hAnsi="Century Gothic" w:cs="Arial"/>
                <w:color w:val="000000"/>
                <w:sz w:val="20"/>
                <w:szCs w:val="20"/>
                <w:lang w:val="en-US" w:eastAsia="el-GR"/>
              </w:rPr>
              <w:t>)</w:t>
            </w:r>
          </w:p>
        </w:tc>
        <w:tc>
          <w:tcPr>
            <w:tcW w:w="913"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794"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1"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0"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44"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7"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r>
      <w:tr w:rsidR="00124FB4" w:rsidRPr="00E32540" w:rsidTr="00E32540">
        <w:trPr>
          <w:trHeight w:val="300"/>
          <w:jc w:val="center"/>
        </w:trPr>
        <w:tc>
          <w:tcPr>
            <w:tcW w:w="4537"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val="en-US" w:eastAsia="el-GR"/>
              </w:rPr>
            </w:pPr>
            <w:r w:rsidRPr="00E32540">
              <w:rPr>
                <w:rFonts w:ascii="Century Gothic" w:hAnsi="Century Gothic" w:cs="Arial"/>
                <w:color w:val="000000"/>
                <w:sz w:val="20"/>
                <w:szCs w:val="20"/>
                <w:lang w:eastAsia="el-GR"/>
              </w:rPr>
              <w:t xml:space="preserve">Δάνειο </w:t>
            </w:r>
            <w:r w:rsidRPr="00E32540">
              <w:rPr>
                <w:rFonts w:ascii="Century Gothic" w:hAnsi="Century Gothic" w:cs="Arial"/>
                <w:color w:val="000000"/>
                <w:sz w:val="20"/>
                <w:szCs w:val="20"/>
                <w:lang w:val="en-US" w:eastAsia="el-GR"/>
              </w:rPr>
              <w:t>JESSICA (</w:t>
            </w:r>
            <w:r w:rsidRPr="00E32540">
              <w:rPr>
                <w:rFonts w:ascii="Century Gothic" w:hAnsi="Century Gothic" w:cs="Arial"/>
                <w:color w:val="000000"/>
                <w:sz w:val="20"/>
                <w:szCs w:val="20"/>
                <w:lang w:eastAsia="el-GR"/>
              </w:rPr>
              <w:t>8</w:t>
            </w:r>
            <w:r w:rsidRPr="00E32540">
              <w:rPr>
                <w:rFonts w:ascii="Century Gothic" w:hAnsi="Century Gothic" w:cs="Arial"/>
                <w:color w:val="000000"/>
                <w:sz w:val="20"/>
                <w:szCs w:val="20"/>
                <w:lang w:val="en-US" w:eastAsia="el-GR"/>
              </w:rPr>
              <w:t>)</w:t>
            </w:r>
          </w:p>
        </w:tc>
        <w:tc>
          <w:tcPr>
            <w:tcW w:w="913"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794"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1"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0"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44"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7"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r>
      <w:tr w:rsidR="00124FB4" w:rsidRPr="00E32540" w:rsidTr="00E32540">
        <w:trPr>
          <w:trHeight w:val="300"/>
          <w:jc w:val="center"/>
        </w:trPr>
        <w:tc>
          <w:tcPr>
            <w:tcW w:w="4537"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Επιχορήγηση (9)</w:t>
            </w:r>
          </w:p>
        </w:tc>
        <w:tc>
          <w:tcPr>
            <w:tcW w:w="913"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794"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1"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0"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44"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7"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r>
      <w:tr w:rsidR="00124FB4" w:rsidRPr="00E32540" w:rsidTr="00E32540">
        <w:trPr>
          <w:trHeight w:val="300"/>
          <w:jc w:val="center"/>
        </w:trPr>
        <w:tc>
          <w:tcPr>
            <w:tcW w:w="4537"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val="en-US" w:eastAsia="el-GR"/>
              </w:rPr>
            </w:pPr>
            <w:r w:rsidRPr="00E32540">
              <w:rPr>
                <w:rFonts w:ascii="Century Gothic" w:hAnsi="Century Gothic" w:cs="Arial"/>
                <w:color w:val="000000"/>
                <w:sz w:val="20"/>
                <w:szCs w:val="20"/>
                <w:lang w:eastAsia="el-GR"/>
              </w:rPr>
              <w:t>Τραπεζικός Δανεισμός</w:t>
            </w:r>
            <w:r w:rsidRPr="00E32540">
              <w:rPr>
                <w:rFonts w:ascii="Century Gothic" w:hAnsi="Century Gothic" w:cs="Arial"/>
                <w:color w:val="000000"/>
                <w:sz w:val="20"/>
                <w:szCs w:val="20"/>
                <w:lang w:val="en-US" w:eastAsia="el-GR"/>
              </w:rPr>
              <w:t xml:space="preserve"> (</w:t>
            </w:r>
            <w:r w:rsidRPr="00E32540">
              <w:rPr>
                <w:rFonts w:ascii="Century Gothic" w:hAnsi="Century Gothic" w:cs="Arial"/>
                <w:color w:val="000000"/>
                <w:sz w:val="20"/>
                <w:szCs w:val="20"/>
                <w:lang w:eastAsia="el-GR"/>
              </w:rPr>
              <w:t>10</w:t>
            </w:r>
            <w:r w:rsidRPr="00E32540">
              <w:rPr>
                <w:rFonts w:ascii="Century Gothic" w:hAnsi="Century Gothic" w:cs="Arial"/>
                <w:color w:val="000000"/>
                <w:sz w:val="20"/>
                <w:szCs w:val="20"/>
                <w:lang w:val="en-US" w:eastAsia="el-GR"/>
              </w:rPr>
              <w:t xml:space="preserve">) </w:t>
            </w:r>
          </w:p>
        </w:tc>
        <w:tc>
          <w:tcPr>
            <w:tcW w:w="913"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794"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1"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0"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44"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7"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r>
      <w:tr w:rsidR="00124FB4" w:rsidRPr="00E32540" w:rsidTr="00E32540">
        <w:trPr>
          <w:trHeight w:val="300"/>
          <w:jc w:val="center"/>
        </w:trPr>
        <w:tc>
          <w:tcPr>
            <w:tcW w:w="4537"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xml:space="preserve">Καθαρή Ταμειακή Ροή προ εξυπηρέτησης Δανεισμού </w:t>
            </w:r>
          </w:p>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val="en-US" w:eastAsia="el-GR"/>
              </w:rPr>
              <w:t>(</w:t>
            </w:r>
            <w:r w:rsidRPr="00E32540">
              <w:rPr>
                <w:rFonts w:ascii="Century Gothic" w:hAnsi="Century Gothic" w:cs="Arial"/>
                <w:color w:val="000000"/>
                <w:sz w:val="20"/>
                <w:szCs w:val="20"/>
                <w:lang w:eastAsia="el-GR"/>
              </w:rPr>
              <w:t>11</w:t>
            </w:r>
            <w:r w:rsidRPr="00E32540">
              <w:rPr>
                <w:rFonts w:ascii="Century Gothic" w:hAnsi="Century Gothic" w:cs="Arial"/>
                <w:color w:val="000000"/>
                <w:sz w:val="20"/>
                <w:szCs w:val="20"/>
                <w:lang w:val="en-US" w:eastAsia="el-GR"/>
              </w:rPr>
              <w:t>) = (</w:t>
            </w:r>
            <w:r w:rsidRPr="00E32540">
              <w:rPr>
                <w:rFonts w:ascii="Century Gothic" w:hAnsi="Century Gothic" w:cs="Arial"/>
                <w:color w:val="000000"/>
                <w:sz w:val="20"/>
                <w:szCs w:val="20"/>
                <w:lang w:eastAsia="el-GR"/>
              </w:rPr>
              <w:t>6</w:t>
            </w:r>
            <w:r w:rsidRPr="00E32540">
              <w:rPr>
                <w:rFonts w:ascii="Century Gothic" w:hAnsi="Century Gothic" w:cs="Arial"/>
                <w:color w:val="000000"/>
                <w:sz w:val="20"/>
                <w:szCs w:val="20"/>
                <w:lang w:val="en-US" w:eastAsia="el-GR"/>
              </w:rPr>
              <w:t>) +</w:t>
            </w:r>
            <w:r w:rsidRPr="00E32540">
              <w:rPr>
                <w:rFonts w:ascii="Century Gothic" w:hAnsi="Century Gothic" w:cs="Arial"/>
                <w:color w:val="000000"/>
                <w:sz w:val="20"/>
                <w:szCs w:val="20"/>
                <w:lang w:eastAsia="el-GR"/>
              </w:rPr>
              <w:t xml:space="preserve"> </w:t>
            </w:r>
            <w:r w:rsidRPr="00E32540">
              <w:rPr>
                <w:rFonts w:ascii="Century Gothic" w:hAnsi="Century Gothic" w:cs="Arial"/>
                <w:color w:val="000000"/>
                <w:sz w:val="20"/>
                <w:szCs w:val="20"/>
                <w:lang w:val="en-US" w:eastAsia="el-GR"/>
              </w:rPr>
              <w:t>(</w:t>
            </w:r>
            <w:r w:rsidRPr="00E32540">
              <w:rPr>
                <w:rFonts w:ascii="Century Gothic" w:hAnsi="Century Gothic" w:cs="Arial"/>
                <w:color w:val="000000"/>
                <w:sz w:val="20"/>
                <w:szCs w:val="20"/>
                <w:lang w:eastAsia="el-GR"/>
              </w:rPr>
              <w:t>7</w:t>
            </w:r>
            <w:r w:rsidRPr="00E32540">
              <w:rPr>
                <w:rFonts w:ascii="Century Gothic" w:hAnsi="Century Gothic" w:cs="Arial"/>
                <w:color w:val="000000"/>
                <w:sz w:val="20"/>
                <w:szCs w:val="20"/>
                <w:lang w:val="en-US" w:eastAsia="el-GR"/>
              </w:rPr>
              <w:t>) + (</w:t>
            </w:r>
            <w:r w:rsidRPr="00E32540">
              <w:rPr>
                <w:rFonts w:ascii="Century Gothic" w:hAnsi="Century Gothic" w:cs="Arial"/>
                <w:color w:val="000000"/>
                <w:sz w:val="20"/>
                <w:szCs w:val="20"/>
                <w:lang w:eastAsia="el-GR"/>
              </w:rPr>
              <w:t>8</w:t>
            </w:r>
            <w:r w:rsidRPr="00E32540">
              <w:rPr>
                <w:rFonts w:ascii="Century Gothic" w:hAnsi="Century Gothic" w:cs="Arial"/>
                <w:color w:val="000000"/>
                <w:sz w:val="20"/>
                <w:szCs w:val="20"/>
                <w:lang w:val="en-US" w:eastAsia="el-GR"/>
              </w:rPr>
              <w:t>) + (</w:t>
            </w:r>
            <w:r w:rsidRPr="00E32540">
              <w:rPr>
                <w:rFonts w:ascii="Century Gothic" w:hAnsi="Century Gothic" w:cs="Arial"/>
                <w:color w:val="000000"/>
                <w:sz w:val="20"/>
                <w:szCs w:val="20"/>
                <w:lang w:eastAsia="el-GR"/>
              </w:rPr>
              <w:t>9</w:t>
            </w:r>
            <w:r w:rsidRPr="00E32540">
              <w:rPr>
                <w:rFonts w:ascii="Century Gothic" w:hAnsi="Century Gothic" w:cs="Arial"/>
                <w:color w:val="000000"/>
                <w:sz w:val="20"/>
                <w:szCs w:val="20"/>
                <w:lang w:val="en-US" w:eastAsia="el-GR"/>
              </w:rPr>
              <w:t>)</w:t>
            </w:r>
            <w:r w:rsidRPr="00E32540">
              <w:rPr>
                <w:rFonts w:ascii="Century Gothic" w:hAnsi="Century Gothic" w:cs="Arial"/>
                <w:color w:val="000000"/>
                <w:sz w:val="20"/>
                <w:szCs w:val="20"/>
                <w:lang w:eastAsia="el-GR"/>
              </w:rPr>
              <w:t xml:space="preserve"> + (10)</w:t>
            </w:r>
          </w:p>
        </w:tc>
        <w:tc>
          <w:tcPr>
            <w:tcW w:w="913"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794" w:type="dxa"/>
            <w:noWrap/>
            <w:vAlign w:val="bottom"/>
          </w:tcPr>
          <w:p w:rsidR="00124FB4" w:rsidRPr="00E32540" w:rsidRDefault="00124FB4" w:rsidP="00FB2A6E">
            <w:pPr>
              <w:spacing w:before="0" w:line="240" w:lineRule="auto"/>
              <w:jc w:val="right"/>
              <w:rPr>
                <w:rFonts w:ascii="Century Gothic" w:hAnsi="Century Gothic" w:cs="Arial"/>
                <w:color w:val="000000"/>
                <w:sz w:val="20"/>
                <w:szCs w:val="20"/>
                <w:lang w:eastAsia="el-GR"/>
              </w:rPr>
            </w:pPr>
          </w:p>
        </w:tc>
        <w:tc>
          <w:tcPr>
            <w:tcW w:w="851" w:type="dxa"/>
            <w:noWrap/>
            <w:vAlign w:val="bottom"/>
          </w:tcPr>
          <w:p w:rsidR="00124FB4" w:rsidRPr="00E32540" w:rsidRDefault="00124FB4" w:rsidP="00FB2A6E">
            <w:pPr>
              <w:spacing w:before="0" w:line="240" w:lineRule="auto"/>
              <w:jc w:val="right"/>
              <w:rPr>
                <w:rFonts w:ascii="Century Gothic" w:hAnsi="Century Gothic" w:cs="Arial"/>
                <w:color w:val="000000"/>
                <w:sz w:val="20"/>
                <w:szCs w:val="20"/>
                <w:lang w:eastAsia="el-GR"/>
              </w:rPr>
            </w:pPr>
          </w:p>
        </w:tc>
        <w:tc>
          <w:tcPr>
            <w:tcW w:w="850" w:type="dxa"/>
            <w:noWrap/>
            <w:vAlign w:val="bottom"/>
          </w:tcPr>
          <w:p w:rsidR="00124FB4" w:rsidRPr="00E32540" w:rsidRDefault="00124FB4" w:rsidP="00FB2A6E">
            <w:pPr>
              <w:spacing w:before="0" w:line="240" w:lineRule="auto"/>
              <w:jc w:val="right"/>
              <w:rPr>
                <w:rFonts w:ascii="Century Gothic" w:hAnsi="Century Gothic" w:cs="Arial"/>
                <w:color w:val="000000"/>
                <w:sz w:val="20"/>
                <w:szCs w:val="20"/>
                <w:lang w:eastAsia="el-GR"/>
              </w:rPr>
            </w:pPr>
          </w:p>
        </w:tc>
        <w:tc>
          <w:tcPr>
            <w:tcW w:w="844" w:type="dxa"/>
            <w:noWrap/>
            <w:vAlign w:val="bottom"/>
          </w:tcPr>
          <w:p w:rsidR="00124FB4" w:rsidRPr="00E32540" w:rsidRDefault="00124FB4" w:rsidP="00FB2A6E">
            <w:pPr>
              <w:spacing w:before="0" w:line="240" w:lineRule="auto"/>
              <w:jc w:val="right"/>
              <w:rPr>
                <w:rFonts w:ascii="Century Gothic" w:hAnsi="Century Gothic" w:cs="Arial"/>
                <w:color w:val="000000"/>
                <w:sz w:val="20"/>
                <w:szCs w:val="20"/>
                <w:lang w:eastAsia="el-GR"/>
              </w:rPr>
            </w:pPr>
          </w:p>
        </w:tc>
        <w:tc>
          <w:tcPr>
            <w:tcW w:w="857" w:type="dxa"/>
            <w:noWrap/>
            <w:vAlign w:val="bottom"/>
          </w:tcPr>
          <w:p w:rsidR="00124FB4" w:rsidRPr="00E32540" w:rsidRDefault="00124FB4" w:rsidP="00FB2A6E">
            <w:pPr>
              <w:spacing w:before="0" w:line="240" w:lineRule="auto"/>
              <w:jc w:val="right"/>
              <w:rPr>
                <w:rFonts w:ascii="Century Gothic" w:hAnsi="Century Gothic" w:cs="Arial"/>
                <w:color w:val="000000"/>
                <w:sz w:val="20"/>
                <w:szCs w:val="20"/>
                <w:lang w:eastAsia="el-GR"/>
              </w:rPr>
            </w:pPr>
          </w:p>
        </w:tc>
      </w:tr>
      <w:tr w:rsidR="00124FB4" w:rsidRPr="00E32540" w:rsidTr="00E32540">
        <w:trPr>
          <w:trHeight w:val="300"/>
          <w:jc w:val="center"/>
        </w:trPr>
        <w:tc>
          <w:tcPr>
            <w:tcW w:w="4537"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xml:space="preserve">Αποπληρωμή Δανείου </w:t>
            </w:r>
            <w:r w:rsidRPr="00E32540">
              <w:rPr>
                <w:rFonts w:ascii="Century Gothic" w:hAnsi="Century Gothic" w:cs="Arial"/>
                <w:color w:val="000000"/>
                <w:sz w:val="20"/>
                <w:szCs w:val="20"/>
                <w:lang w:val="en-US" w:eastAsia="el-GR"/>
              </w:rPr>
              <w:t>JESSICA</w:t>
            </w:r>
            <w:r w:rsidRPr="00E32540">
              <w:rPr>
                <w:rFonts w:ascii="Century Gothic" w:hAnsi="Century Gothic" w:cs="Arial"/>
                <w:color w:val="000000"/>
                <w:sz w:val="20"/>
                <w:szCs w:val="20"/>
                <w:lang w:eastAsia="el-GR"/>
              </w:rPr>
              <w:t xml:space="preserve"> (τόκοι+κεφάλαιο) (12)</w:t>
            </w:r>
          </w:p>
        </w:tc>
        <w:tc>
          <w:tcPr>
            <w:tcW w:w="913"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794"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1"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0"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44"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7"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r>
      <w:tr w:rsidR="00124FB4" w:rsidRPr="00E32540" w:rsidTr="00E32540">
        <w:trPr>
          <w:trHeight w:val="300"/>
          <w:jc w:val="center"/>
        </w:trPr>
        <w:tc>
          <w:tcPr>
            <w:tcW w:w="4537"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Αποπληρωμή Τραπ. Δανεισμού (τόκοι+κεφάλαιο) (13)</w:t>
            </w:r>
          </w:p>
        </w:tc>
        <w:tc>
          <w:tcPr>
            <w:tcW w:w="913"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794"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51"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50"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44"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57"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4537" w:type="dxa"/>
            <w:shd w:val="clear" w:color="auto" w:fill="F2F2F2"/>
            <w:noWrap/>
            <w:vAlign w:val="bottom"/>
          </w:tcPr>
          <w:p w:rsidR="00124FB4" w:rsidRPr="00E32540" w:rsidRDefault="00124FB4" w:rsidP="00FB2A6E">
            <w:pPr>
              <w:spacing w:before="0" w:line="240" w:lineRule="auto"/>
              <w:jc w:val="left"/>
              <w:rPr>
                <w:rFonts w:ascii="Century Gothic" w:hAnsi="Century Gothic" w:cs="Arial"/>
                <w:b/>
                <w:color w:val="000000"/>
                <w:sz w:val="20"/>
                <w:szCs w:val="20"/>
                <w:lang w:val="en-US" w:eastAsia="el-GR"/>
              </w:rPr>
            </w:pPr>
            <w:r w:rsidRPr="00E32540">
              <w:rPr>
                <w:rFonts w:ascii="Century Gothic" w:hAnsi="Century Gothic" w:cs="Arial"/>
                <w:b/>
                <w:color w:val="000000"/>
                <w:sz w:val="20"/>
                <w:szCs w:val="20"/>
                <w:lang w:eastAsia="el-GR"/>
              </w:rPr>
              <w:t>Καθαρή Ταμειακή Ροή</w:t>
            </w:r>
            <w:r w:rsidRPr="00E32540">
              <w:rPr>
                <w:rFonts w:ascii="Century Gothic" w:hAnsi="Century Gothic" w:cs="Arial"/>
                <w:b/>
                <w:color w:val="000000"/>
                <w:sz w:val="20"/>
                <w:szCs w:val="20"/>
                <w:lang w:val="en-US" w:eastAsia="el-GR"/>
              </w:rPr>
              <w:t xml:space="preserve"> (1</w:t>
            </w:r>
            <w:r w:rsidRPr="00E32540">
              <w:rPr>
                <w:rFonts w:ascii="Century Gothic" w:hAnsi="Century Gothic" w:cs="Arial"/>
                <w:b/>
                <w:color w:val="000000"/>
                <w:sz w:val="20"/>
                <w:szCs w:val="20"/>
                <w:lang w:eastAsia="el-GR"/>
              </w:rPr>
              <w:t>4</w:t>
            </w:r>
            <w:r w:rsidRPr="00E32540">
              <w:rPr>
                <w:rFonts w:ascii="Century Gothic" w:hAnsi="Century Gothic" w:cs="Arial"/>
                <w:b/>
                <w:color w:val="000000"/>
                <w:sz w:val="20"/>
                <w:szCs w:val="20"/>
                <w:lang w:val="en-US" w:eastAsia="el-GR"/>
              </w:rPr>
              <w:t>) = (</w:t>
            </w:r>
            <w:r w:rsidRPr="00E32540">
              <w:rPr>
                <w:rFonts w:ascii="Century Gothic" w:hAnsi="Century Gothic" w:cs="Arial"/>
                <w:b/>
                <w:color w:val="000000"/>
                <w:sz w:val="20"/>
                <w:szCs w:val="20"/>
                <w:lang w:eastAsia="el-GR"/>
              </w:rPr>
              <w:t>11</w:t>
            </w:r>
            <w:r w:rsidRPr="00E32540">
              <w:rPr>
                <w:rFonts w:ascii="Century Gothic" w:hAnsi="Century Gothic" w:cs="Arial"/>
                <w:b/>
                <w:color w:val="000000"/>
                <w:sz w:val="20"/>
                <w:szCs w:val="20"/>
                <w:lang w:val="en-US" w:eastAsia="el-GR"/>
              </w:rPr>
              <w:t>) -</w:t>
            </w:r>
            <w:r w:rsidRPr="00E32540">
              <w:rPr>
                <w:rFonts w:ascii="Century Gothic" w:hAnsi="Century Gothic" w:cs="Arial"/>
                <w:b/>
                <w:color w:val="000000"/>
                <w:sz w:val="20"/>
                <w:szCs w:val="20"/>
                <w:lang w:eastAsia="el-GR"/>
              </w:rPr>
              <w:t xml:space="preserve"> </w:t>
            </w:r>
            <w:r w:rsidRPr="00E32540">
              <w:rPr>
                <w:rFonts w:ascii="Century Gothic" w:hAnsi="Century Gothic" w:cs="Arial"/>
                <w:b/>
                <w:color w:val="000000"/>
                <w:sz w:val="20"/>
                <w:szCs w:val="20"/>
                <w:lang w:val="en-US" w:eastAsia="el-GR"/>
              </w:rPr>
              <w:t>(</w:t>
            </w:r>
            <w:r w:rsidRPr="00E32540">
              <w:rPr>
                <w:rFonts w:ascii="Century Gothic" w:hAnsi="Century Gothic" w:cs="Arial"/>
                <w:b/>
                <w:color w:val="000000"/>
                <w:sz w:val="20"/>
                <w:szCs w:val="20"/>
                <w:lang w:eastAsia="el-GR"/>
              </w:rPr>
              <w:t>12</w:t>
            </w:r>
            <w:r w:rsidRPr="00E32540">
              <w:rPr>
                <w:rFonts w:ascii="Century Gothic" w:hAnsi="Century Gothic" w:cs="Arial"/>
                <w:b/>
                <w:color w:val="000000"/>
                <w:sz w:val="20"/>
                <w:szCs w:val="20"/>
                <w:lang w:val="en-US" w:eastAsia="el-GR"/>
              </w:rPr>
              <w:t>)</w:t>
            </w:r>
            <w:r w:rsidRPr="00E32540">
              <w:rPr>
                <w:rFonts w:ascii="Century Gothic" w:hAnsi="Century Gothic" w:cs="Arial"/>
                <w:b/>
                <w:color w:val="000000"/>
                <w:sz w:val="20"/>
                <w:szCs w:val="20"/>
                <w:lang w:eastAsia="el-GR"/>
              </w:rPr>
              <w:t xml:space="preserve"> – (13)</w:t>
            </w:r>
            <w:r w:rsidRPr="00E32540">
              <w:rPr>
                <w:rFonts w:ascii="Century Gothic" w:hAnsi="Century Gothic" w:cs="Arial"/>
                <w:b/>
                <w:color w:val="000000"/>
                <w:sz w:val="20"/>
                <w:szCs w:val="20"/>
                <w:lang w:val="en-US" w:eastAsia="el-GR"/>
              </w:rPr>
              <w:t xml:space="preserve"> </w:t>
            </w:r>
          </w:p>
        </w:tc>
        <w:tc>
          <w:tcPr>
            <w:tcW w:w="913"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794" w:type="dxa"/>
            <w:shd w:val="clear" w:color="auto" w:fill="F2F2F2"/>
            <w:noWrap/>
            <w:vAlign w:val="bottom"/>
          </w:tcPr>
          <w:p w:rsidR="00124FB4" w:rsidRPr="00E32540" w:rsidRDefault="00124FB4" w:rsidP="00FB2A6E">
            <w:pPr>
              <w:spacing w:before="0" w:line="240" w:lineRule="auto"/>
              <w:jc w:val="right"/>
              <w:rPr>
                <w:rFonts w:ascii="Century Gothic" w:hAnsi="Century Gothic" w:cs="Arial"/>
                <w:color w:val="000000"/>
                <w:sz w:val="20"/>
                <w:szCs w:val="20"/>
                <w:lang w:eastAsia="el-GR"/>
              </w:rPr>
            </w:pPr>
          </w:p>
        </w:tc>
        <w:tc>
          <w:tcPr>
            <w:tcW w:w="851" w:type="dxa"/>
            <w:shd w:val="clear" w:color="auto" w:fill="F2F2F2"/>
            <w:noWrap/>
            <w:vAlign w:val="bottom"/>
          </w:tcPr>
          <w:p w:rsidR="00124FB4" w:rsidRPr="00E32540" w:rsidRDefault="00124FB4" w:rsidP="00FB2A6E">
            <w:pPr>
              <w:spacing w:before="0" w:line="240" w:lineRule="auto"/>
              <w:jc w:val="right"/>
              <w:rPr>
                <w:rFonts w:ascii="Century Gothic" w:hAnsi="Century Gothic" w:cs="Arial"/>
                <w:color w:val="000000"/>
                <w:sz w:val="20"/>
                <w:szCs w:val="20"/>
                <w:lang w:eastAsia="el-GR"/>
              </w:rPr>
            </w:pPr>
          </w:p>
        </w:tc>
        <w:tc>
          <w:tcPr>
            <w:tcW w:w="850" w:type="dxa"/>
            <w:shd w:val="clear" w:color="auto" w:fill="F2F2F2"/>
            <w:noWrap/>
            <w:vAlign w:val="bottom"/>
          </w:tcPr>
          <w:p w:rsidR="00124FB4" w:rsidRPr="00E32540" w:rsidRDefault="00124FB4" w:rsidP="00FB2A6E">
            <w:pPr>
              <w:spacing w:before="0" w:line="240" w:lineRule="auto"/>
              <w:jc w:val="right"/>
              <w:rPr>
                <w:rFonts w:ascii="Century Gothic" w:hAnsi="Century Gothic" w:cs="Arial"/>
                <w:color w:val="000000"/>
                <w:sz w:val="20"/>
                <w:szCs w:val="20"/>
                <w:lang w:eastAsia="el-GR"/>
              </w:rPr>
            </w:pPr>
          </w:p>
        </w:tc>
        <w:tc>
          <w:tcPr>
            <w:tcW w:w="844" w:type="dxa"/>
            <w:shd w:val="clear" w:color="auto" w:fill="F2F2F2"/>
            <w:noWrap/>
            <w:vAlign w:val="bottom"/>
          </w:tcPr>
          <w:p w:rsidR="00124FB4" w:rsidRPr="00E32540" w:rsidRDefault="00124FB4" w:rsidP="00FB2A6E">
            <w:pPr>
              <w:spacing w:before="0" w:line="240" w:lineRule="auto"/>
              <w:jc w:val="right"/>
              <w:rPr>
                <w:rFonts w:ascii="Century Gothic" w:hAnsi="Century Gothic" w:cs="Arial"/>
                <w:color w:val="000000"/>
                <w:sz w:val="20"/>
                <w:szCs w:val="20"/>
                <w:lang w:eastAsia="el-GR"/>
              </w:rPr>
            </w:pPr>
          </w:p>
        </w:tc>
        <w:tc>
          <w:tcPr>
            <w:tcW w:w="857" w:type="dxa"/>
            <w:shd w:val="clear" w:color="auto" w:fill="F2F2F2"/>
            <w:noWrap/>
            <w:vAlign w:val="bottom"/>
          </w:tcPr>
          <w:p w:rsidR="00124FB4" w:rsidRPr="00E32540" w:rsidRDefault="00124FB4" w:rsidP="00FB2A6E">
            <w:pPr>
              <w:spacing w:before="0" w:line="240" w:lineRule="auto"/>
              <w:jc w:val="right"/>
              <w:rPr>
                <w:rFonts w:ascii="Century Gothic" w:hAnsi="Century Gothic" w:cs="Arial"/>
                <w:color w:val="000000"/>
                <w:sz w:val="20"/>
                <w:szCs w:val="20"/>
                <w:lang w:eastAsia="el-GR"/>
              </w:rPr>
            </w:pPr>
          </w:p>
        </w:tc>
      </w:tr>
      <w:tr w:rsidR="00124FB4" w:rsidRPr="00E32540" w:rsidTr="00E32540">
        <w:trPr>
          <w:trHeight w:val="300"/>
          <w:jc w:val="center"/>
        </w:trPr>
        <w:tc>
          <w:tcPr>
            <w:tcW w:w="4537"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913"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794"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1"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0"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44"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7"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4537" w:type="dxa"/>
            <w:shd w:val="clear" w:color="auto" w:fill="4F81BD"/>
            <w:noWrap/>
            <w:vAlign w:val="bottom"/>
          </w:tcPr>
          <w:p w:rsidR="00124FB4" w:rsidRPr="00E32540" w:rsidRDefault="00124FB4" w:rsidP="00FB2A6E">
            <w:pPr>
              <w:spacing w:before="0" w:line="240" w:lineRule="auto"/>
              <w:jc w:val="left"/>
              <w:rPr>
                <w:rFonts w:ascii="Century Gothic" w:hAnsi="Century Gothic" w:cs="Arial"/>
                <w:b/>
                <w:bCs/>
                <w:color w:val="FFFFFF"/>
                <w:sz w:val="20"/>
                <w:szCs w:val="20"/>
                <w:lang w:eastAsia="el-GR"/>
              </w:rPr>
            </w:pPr>
            <w:r w:rsidRPr="00E32540">
              <w:rPr>
                <w:rFonts w:ascii="Century Gothic" w:hAnsi="Century Gothic" w:cs="Arial"/>
                <w:b/>
                <w:bCs/>
                <w:color w:val="FFFFFF"/>
                <w:sz w:val="20"/>
                <w:szCs w:val="20"/>
                <w:lang w:eastAsia="el-GR"/>
              </w:rPr>
              <w:t xml:space="preserve">Βασικοί Δείκτες </w:t>
            </w:r>
          </w:p>
        </w:tc>
        <w:tc>
          <w:tcPr>
            <w:tcW w:w="913" w:type="dxa"/>
            <w:shd w:val="clear" w:color="auto" w:fill="4F81BD"/>
            <w:noWrap/>
            <w:vAlign w:val="bottom"/>
          </w:tcPr>
          <w:p w:rsidR="00124FB4" w:rsidRPr="00E32540" w:rsidRDefault="00124FB4" w:rsidP="00FB2A6E">
            <w:pPr>
              <w:spacing w:before="0" w:line="240" w:lineRule="auto"/>
              <w:jc w:val="left"/>
              <w:rPr>
                <w:rFonts w:ascii="Century Gothic" w:hAnsi="Century Gothic" w:cs="Arial"/>
                <w:b/>
                <w:bCs/>
                <w:color w:val="FFFFFF"/>
                <w:sz w:val="20"/>
                <w:szCs w:val="20"/>
                <w:lang w:eastAsia="el-GR"/>
              </w:rPr>
            </w:pPr>
            <w:r w:rsidRPr="00E32540">
              <w:rPr>
                <w:rFonts w:ascii="Century Gothic" w:hAnsi="Century Gothic" w:cs="Arial"/>
                <w:b/>
                <w:bCs/>
                <w:color w:val="FFFFFF"/>
                <w:sz w:val="20"/>
                <w:szCs w:val="20"/>
                <w:lang w:eastAsia="el-GR"/>
              </w:rPr>
              <w:t> </w:t>
            </w:r>
          </w:p>
        </w:tc>
        <w:tc>
          <w:tcPr>
            <w:tcW w:w="794" w:type="dxa"/>
            <w:shd w:val="clear" w:color="auto" w:fill="4F81BD"/>
            <w:noWrap/>
            <w:vAlign w:val="bottom"/>
          </w:tcPr>
          <w:p w:rsidR="00124FB4" w:rsidRPr="00E32540" w:rsidRDefault="00124FB4" w:rsidP="00FB2A6E">
            <w:pPr>
              <w:spacing w:before="0" w:line="240" w:lineRule="auto"/>
              <w:jc w:val="center"/>
              <w:rPr>
                <w:rFonts w:ascii="Century Gothic" w:hAnsi="Century Gothic" w:cs="Arial"/>
                <w:color w:val="FFFFFF"/>
                <w:sz w:val="20"/>
                <w:szCs w:val="20"/>
                <w:lang w:eastAsia="el-GR"/>
              </w:rPr>
            </w:pPr>
            <w:r w:rsidRPr="00E32540">
              <w:rPr>
                <w:rFonts w:ascii="Century Gothic" w:hAnsi="Century Gothic" w:cs="Arial"/>
                <w:color w:val="FFFFFF"/>
                <w:sz w:val="20"/>
                <w:szCs w:val="20"/>
                <w:lang w:eastAsia="el-GR"/>
              </w:rPr>
              <w:t>1ο έτος</w:t>
            </w:r>
          </w:p>
        </w:tc>
        <w:tc>
          <w:tcPr>
            <w:tcW w:w="851" w:type="dxa"/>
            <w:shd w:val="clear" w:color="auto" w:fill="4F81BD"/>
            <w:noWrap/>
            <w:vAlign w:val="bottom"/>
          </w:tcPr>
          <w:p w:rsidR="00124FB4" w:rsidRPr="00E32540" w:rsidRDefault="00124FB4" w:rsidP="00FB2A6E">
            <w:pPr>
              <w:spacing w:before="0" w:line="240" w:lineRule="auto"/>
              <w:jc w:val="center"/>
              <w:rPr>
                <w:rFonts w:ascii="Century Gothic" w:hAnsi="Century Gothic" w:cs="Arial"/>
                <w:color w:val="FFFFFF"/>
                <w:sz w:val="20"/>
                <w:szCs w:val="20"/>
                <w:lang w:eastAsia="el-GR"/>
              </w:rPr>
            </w:pPr>
            <w:r w:rsidRPr="00E32540">
              <w:rPr>
                <w:rFonts w:ascii="Century Gothic" w:hAnsi="Century Gothic" w:cs="Arial"/>
                <w:color w:val="FFFFFF"/>
                <w:sz w:val="20"/>
                <w:szCs w:val="20"/>
                <w:lang w:eastAsia="el-GR"/>
              </w:rPr>
              <w:t>2ο έτος</w:t>
            </w:r>
          </w:p>
        </w:tc>
        <w:tc>
          <w:tcPr>
            <w:tcW w:w="850" w:type="dxa"/>
            <w:shd w:val="clear" w:color="auto" w:fill="4F81BD"/>
            <w:noWrap/>
            <w:vAlign w:val="bottom"/>
          </w:tcPr>
          <w:p w:rsidR="00124FB4" w:rsidRPr="00E32540" w:rsidRDefault="00124FB4" w:rsidP="00FB2A6E">
            <w:pPr>
              <w:spacing w:before="0" w:line="240" w:lineRule="auto"/>
              <w:jc w:val="center"/>
              <w:rPr>
                <w:rFonts w:ascii="Century Gothic" w:hAnsi="Century Gothic" w:cs="Arial"/>
                <w:color w:val="FFFFFF"/>
                <w:sz w:val="20"/>
                <w:szCs w:val="20"/>
                <w:lang w:eastAsia="el-GR"/>
              </w:rPr>
            </w:pPr>
            <w:r w:rsidRPr="00E32540">
              <w:rPr>
                <w:rFonts w:ascii="Century Gothic" w:hAnsi="Century Gothic" w:cs="Arial"/>
                <w:color w:val="FFFFFF"/>
                <w:sz w:val="20"/>
                <w:szCs w:val="20"/>
                <w:lang w:eastAsia="el-GR"/>
              </w:rPr>
              <w:t>3ο έτος</w:t>
            </w:r>
          </w:p>
        </w:tc>
        <w:tc>
          <w:tcPr>
            <w:tcW w:w="844" w:type="dxa"/>
            <w:shd w:val="clear" w:color="auto" w:fill="4F81BD"/>
            <w:noWrap/>
            <w:vAlign w:val="bottom"/>
          </w:tcPr>
          <w:p w:rsidR="00124FB4" w:rsidRPr="00E32540" w:rsidRDefault="00124FB4" w:rsidP="00FB2A6E">
            <w:pPr>
              <w:spacing w:before="0" w:line="240" w:lineRule="auto"/>
              <w:jc w:val="right"/>
              <w:rPr>
                <w:rFonts w:ascii="Century Gothic" w:hAnsi="Century Gothic" w:cs="Arial"/>
                <w:color w:val="FFFFFF"/>
                <w:sz w:val="20"/>
                <w:szCs w:val="20"/>
                <w:lang w:eastAsia="el-GR"/>
              </w:rPr>
            </w:pPr>
            <w:r w:rsidRPr="00E32540">
              <w:rPr>
                <w:rFonts w:ascii="Century Gothic" w:hAnsi="Century Gothic" w:cs="Arial"/>
                <w:color w:val="FFFFFF"/>
                <w:sz w:val="20"/>
                <w:szCs w:val="20"/>
                <w:lang w:eastAsia="el-GR"/>
              </w:rPr>
              <w:t>….</w:t>
            </w:r>
          </w:p>
        </w:tc>
        <w:tc>
          <w:tcPr>
            <w:tcW w:w="857" w:type="dxa"/>
            <w:shd w:val="clear" w:color="auto" w:fill="4F81BD"/>
            <w:noWrap/>
            <w:vAlign w:val="bottom"/>
          </w:tcPr>
          <w:p w:rsidR="00124FB4" w:rsidRPr="00E32540" w:rsidRDefault="00124FB4" w:rsidP="00FB2A6E">
            <w:pPr>
              <w:spacing w:before="0" w:line="240" w:lineRule="auto"/>
              <w:jc w:val="center"/>
              <w:rPr>
                <w:rFonts w:ascii="Century Gothic" w:hAnsi="Century Gothic" w:cs="Arial"/>
                <w:color w:val="FFFFFF"/>
                <w:sz w:val="20"/>
                <w:szCs w:val="20"/>
                <w:lang w:eastAsia="el-GR"/>
              </w:rPr>
            </w:pPr>
            <w:r w:rsidRPr="00E32540">
              <w:rPr>
                <w:rFonts w:ascii="Century Gothic" w:hAnsi="Century Gothic" w:cs="Arial"/>
                <w:color w:val="FFFFFF"/>
                <w:sz w:val="20"/>
                <w:szCs w:val="20"/>
                <w:lang w:val="en-US" w:eastAsia="el-GR"/>
              </w:rPr>
              <w:t>n</w:t>
            </w:r>
            <w:r w:rsidRPr="00E32540">
              <w:rPr>
                <w:rFonts w:ascii="Century Gothic" w:hAnsi="Century Gothic" w:cs="Arial"/>
                <w:color w:val="FFFFFF"/>
                <w:sz w:val="20"/>
                <w:szCs w:val="20"/>
                <w:lang w:eastAsia="el-GR"/>
              </w:rPr>
              <w:t xml:space="preserve"> έτος</w:t>
            </w:r>
          </w:p>
        </w:tc>
      </w:tr>
      <w:tr w:rsidR="00124FB4" w:rsidRPr="00E32540" w:rsidTr="00E32540">
        <w:trPr>
          <w:trHeight w:val="300"/>
          <w:jc w:val="center"/>
        </w:trPr>
        <w:tc>
          <w:tcPr>
            <w:tcW w:w="4537"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xml:space="preserve">Δείκτης κάλυψης δανειακών υποχρεώσεων (DSCR) </w:t>
            </w:r>
          </w:p>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val="en-US" w:eastAsia="el-GR"/>
              </w:rPr>
              <w:t>(1</w:t>
            </w:r>
            <w:r w:rsidRPr="00E32540">
              <w:rPr>
                <w:rFonts w:ascii="Century Gothic" w:hAnsi="Century Gothic" w:cs="Arial"/>
                <w:color w:val="000000"/>
                <w:sz w:val="20"/>
                <w:szCs w:val="20"/>
                <w:lang w:eastAsia="el-GR"/>
              </w:rPr>
              <w:t>5</w:t>
            </w:r>
            <w:r w:rsidRPr="00E32540">
              <w:rPr>
                <w:rFonts w:ascii="Century Gothic" w:hAnsi="Century Gothic" w:cs="Arial"/>
                <w:color w:val="000000"/>
                <w:sz w:val="20"/>
                <w:szCs w:val="20"/>
                <w:lang w:val="en-US" w:eastAsia="el-GR"/>
              </w:rPr>
              <w:t>) = (</w:t>
            </w:r>
            <w:r w:rsidRPr="00E32540">
              <w:rPr>
                <w:rFonts w:ascii="Century Gothic" w:hAnsi="Century Gothic" w:cs="Arial"/>
                <w:color w:val="000000"/>
                <w:sz w:val="20"/>
                <w:szCs w:val="20"/>
                <w:lang w:eastAsia="el-GR"/>
              </w:rPr>
              <w:t>11</w:t>
            </w:r>
            <w:r w:rsidRPr="00E32540">
              <w:rPr>
                <w:rFonts w:ascii="Century Gothic" w:hAnsi="Century Gothic" w:cs="Arial"/>
                <w:color w:val="000000"/>
                <w:sz w:val="20"/>
                <w:szCs w:val="20"/>
                <w:lang w:val="en-US" w:eastAsia="el-GR"/>
              </w:rPr>
              <w:t>) / (</w:t>
            </w:r>
            <w:r w:rsidRPr="00E32540">
              <w:rPr>
                <w:rFonts w:ascii="Century Gothic" w:hAnsi="Century Gothic" w:cs="Arial"/>
                <w:color w:val="000000"/>
                <w:sz w:val="20"/>
                <w:szCs w:val="20"/>
                <w:lang w:eastAsia="el-GR"/>
              </w:rPr>
              <w:t>12+13</w:t>
            </w:r>
            <w:r w:rsidRPr="00E32540">
              <w:rPr>
                <w:rFonts w:ascii="Century Gothic" w:hAnsi="Century Gothic" w:cs="Arial"/>
                <w:color w:val="000000"/>
                <w:sz w:val="20"/>
                <w:szCs w:val="20"/>
                <w:lang w:val="en-US" w:eastAsia="el-GR"/>
              </w:rPr>
              <w:t>)</w:t>
            </w:r>
          </w:p>
        </w:tc>
        <w:tc>
          <w:tcPr>
            <w:tcW w:w="913"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794"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51"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50"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44"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857"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00"/>
          <w:jc w:val="center"/>
        </w:trPr>
        <w:tc>
          <w:tcPr>
            <w:tcW w:w="4537"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val="en-US" w:eastAsia="el-GR"/>
              </w:rPr>
            </w:pPr>
            <w:r w:rsidRPr="00E32540">
              <w:rPr>
                <w:rFonts w:ascii="Century Gothic" w:hAnsi="Century Gothic" w:cs="Arial"/>
                <w:color w:val="000000"/>
                <w:sz w:val="20"/>
                <w:szCs w:val="20"/>
                <w:lang w:eastAsia="el-GR"/>
              </w:rPr>
              <w:t xml:space="preserve">IRR Έργου </w:t>
            </w:r>
            <w:r w:rsidRPr="00E32540">
              <w:rPr>
                <w:rFonts w:ascii="Century Gothic" w:hAnsi="Century Gothic" w:cs="Arial"/>
                <w:color w:val="000000"/>
                <w:sz w:val="20"/>
                <w:szCs w:val="20"/>
                <w:lang w:val="en-US" w:eastAsia="el-GR"/>
              </w:rPr>
              <w:t>(1</w:t>
            </w:r>
            <w:r w:rsidRPr="00E32540">
              <w:rPr>
                <w:rFonts w:ascii="Century Gothic" w:hAnsi="Century Gothic" w:cs="Arial"/>
                <w:color w:val="000000"/>
                <w:sz w:val="20"/>
                <w:szCs w:val="20"/>
                <w:lang w:eastAsia="el-GR"/>
              </w:rPr>
              <w:t>6</w:t>
            </w:r>
            <w:r w:rsidRPr="00E32540">
              <w:rPr>
                <w:rFonts w:ascii="Century Gothic" w:hAnsi="Century Gothic" w:cs="Arial"/>
                <w:color w:val="000000"/>
                <w:sz w:val="20"/>
                <w:szCs w:val="20"/>
                <w:lang w:val="en-US" w:eastAsia="el-GR"/>
              </w:rPr>
              <w:t>) = IRR(</w:t>
            </w:r>
            <w:r w:rsidRPr="00E32540">
              <w:rPr>
                <w:rFonts w:ascii="Century Gothic" w:hAnsi="Century Gothic" w:cs="Arial"/>
                <w:color w:val="000000"/>
                <w:sz w:val="20"/>
                <w:szCs w:val="20"/>
                <w:lang w:eastAsia="el-GR"/>
              </w:rPr>
              <w:t>6</w:t>
            </w:r>
            <w:r w:rsidRPr="00E32540">
              <w:rPr>
                <w:rFonts w:ascii="Century Gothic" w:hAnsi="Century Gothic" w:cs="Arial"/>
                <w:color w:val="000000"/>
                <w:sz w:val="20"/>
                <w:szCs w:val="20"/>
                <w:lang w:val="en-US" w:eastAsia="el-GR"/>
              </w:rPr>
              <w:t>)</w:t>
            </w:r>
          </w:p>
        </w:tc>
        <w:tc>
          <w:tcPr>
            <w:tcW w:w="913"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c>
          <w:tcPr>
            <w:tcW w:w="794"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1"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0"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44"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7"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w:t>
            </w:r>
          </w:p>
        </w:tc>
      </w:tr>
      <w:tr w:rsidR="00124FB4" w:rsidRPr="00E32540" w:rsidTr="00E32540">
        <w:trPr>
          <w:trHeight w:val="315"/>
          <w:jc w:val="center"/>
        </w:trPr>
        <w:tc>
          <w:tcPr>
            <w:tcW w:w="4537"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 xml:space="preserve">IRR Ιδίας Συμμετοχής (17) = </w:t>
            </w:r>
            <w:r w:rsidRPr="00E32540">
              <w:rPr>
                <w:rFonts w:ascii="Century Gothic" w:hAnsi="Century Gothic" w:cs="Arial"/>
                <w:color w:val="000000"/>
                <w:sz w:val="20"/>
                <w:szCs w:val="20"/>
                <w:lang w:val="en-US" w:eastAsia="el-GR"/>
              </w:rPr>
              <w:t>IRR</w:t>
            </w:r>
            <w:r w:rsidRPr="00E32540">
              <w:rPr>
                <w:rFonts w:ascii="Century Gothic" w:hAnsi="Century Gothic" w:cs="Arial"/>
                <w:color w:val="000000"/>
                <w:sz w:val="20"/>
                <w:szCs w:val="20"/>
                <w:lang w:eastAsia="el-GR"/>
              </w:rPr>
              <w:t>(μερίσματα+τόκοι &amp; κεφάλαιο Δευτερεύοντος Χρέους - 7)</w:t>
            </w:r>
          </w:p>
        </w:tc>
        <w:tc>
          <w:tcPr>
            <w:tcW w:w="913"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794"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1"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0"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44"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7" w:type="dxa"/>
            <w:shd w:val="clear" w:color="auto" w:fill="F2F2F2"/>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r>
      <w:tr w:rsidR="00124FB4" w:rsidRPr="00E32540" w:rsidTr="00E32540">
        <w:trPr>
          <w:trHeight w:val="315"/>
          <w:jc w:val="center"/>
        </w:trPr>
        <w:tc>
          <w:tcPr>
            <w:tcW w:w="4537"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r w:rsidRPr="00E32540">
              <w:rPr>
                <w:rFonts w:ascii="Century Gothic" w:hAnsi="Century Gothic" w:cs="Arial"/>
                <w:color w:val="000000"/>
                <w:sz w:val="20"/>
                <w:szCs w:val="20"/>
                <w:lang w:eastAsia="el-GR"/>
              </w:rPr>
              <w:t>Περίοδος Ανάκτησης Επένδυσης (</w:t>
            </w:r>
            <w:r w:rsidRPr="00E32540">
              <w:rPr>
                <w:rFonts w:ascii="Century Gothic" w:hAnsi="Century Gothic" w:cs="Arial"/>
                <w:color w:val="000000"/>
                <w:sz w:val="20"/>
                <w:szCs w:val="20"/>
                <w:lang w:val="en-US" w:eastAsia="el-GR"/>
              </w:rPr>
              <w:t>Payback</w:t>
            </w:r>
            <w:r w:rsidRPr="00E32540">
              <w:rPr>
                <w:rFonts w:ascii="Century Gothic" w:hAnsi="Century Gothic" w:cs="Arial"/>
                <w:color w:val="000000"/>
                <w:sz w:val="20"/>
                <w:szCs w:val="20"/>
                <w:lang w:eastAsia="el-GR"/>
              </w:rPr>
              <w:t xml:space="preserve"> </w:t>
            </w:r>
            <w:r w:rsidRPr="00E32540">
              <w:rPr>
                <w:rFonts w:ascii="Century Gothic" w:hAnsi="Century Gothic" w:cs="Arial"/>
                <w:color w:val="000000"/>
                <w:sz w:val="20"/>
                <w:szCs w:val="20"/>
                <w:lang w:val="en-US" w:eastAsia="el-GR"/>
              </w:rPr>
              <w:t>Period</w:t>
            </w:r>
            <w:r w:rsidRPr="00E32540">
              <w:rPr>
                <w:rFonts w:ascii="Century Gothic" w:hAnsi="Century Gothic" w:cs="Arial"/>
                <w:color w:val="000000"/>
                <w:sz w:val="20"/>
                <w:szCs w:val="20"/>
                <w:lang w:eastAsia="el-GR"/>
              </w:rPr>
              <w:t>) (18)</w:t>
            </w:r>
          </w:p>
        </w:tc>
        <w:tc>
          <w:tcPr>
            <w:tcW w:w="913"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794"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1"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0"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44"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7"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r>
      <w:tr w:rsidR="00124FB4" w:rsidRPr="00E32540" w:rsidTr="00E32540">
        <w:trPr>
          <w:trHeight w:val="315"/>
          <w:jc w:val="center"/>
        </w:trPr>
        <w:tc>
          <w:tcPr>
            <w:tcW w:w="4537" w:type="dxa"/>
            <w:noWrap/>
            <w:vAlign w:val="bottom"/>
          </w:tcPr>
          <w:p w:rsidR="00124FB4" w:rsidRPr="00E32540" w:rsidRDefault="00124FB4" w:rsidP="00FB2A6E">
            <w:pPr>
              <w:spacing w:before="0" w:after="100" w:line="240" w:lineRule="auto"/>
              <w:ind w:left="1540"/>
              <w:jc w:val="left"/>
              <w:rPr>
                <w:rFonts w:ascii="Century Gothic" w:hAnsi="Century Gothic" w:cs="Arial"/>
                <w:color w:val="000000"/>
                <w:sz w:val="20"/>
                <w:szCs w:val="20"/>
                <w:lang w:val="en-US" w:eastAsia="el-GR"/>
              </w:rPr>
            </w:pPr>
            <w:r w:rsidRPr="00E32540">
              <w:rPr>
                <w:rFonts w:ascii="Century Gothic" w:hAnsi="Century Gothic" w:cs="Arial"/>
                <w:color w:val="000000"/>
                <w:sz w:val="20"/>
                <w:szCs w:val="20"/>
                <w:lang w:val="en-US" w:eastAsia="el-GR"/>
              </w:rPr>
              <w:t>ROIC (19)</w:t>
            </w:r>
          </w:p>
        </w:tc>
        <w:tc>
          <w:tcPr>
            <w:tcW w:w="913"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794"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1"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0"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44"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c>
          <w:tcPr>
            <w:tcW w:w="857" w:type="dxa"/>
            <w:noWrap/>
            <w:vAlign w:val="bottom"/>
          </w:tcPr>
          <w:p w:rsidR="00124FB4" w:rsidRPr="00E32540" w:rsidRDefault="00124FB4" w:rsidP="00FB2A6E">
            <w:pPr>
              <w:spacing w:before="0" w:line="240" w:lineRule="auto"/>
              <w:jc w:val="left"/>
              <w:rPr>
                <w:rFonts w:ascii="Century Gothic" w:hAnsi="Century Gothic" w:cs="Arial"/>
                <w:color w:val="000000"/>
                <w:sz w:val="20"/>
                <w:szCs w:val="20"/>
                <w:lang w:eastAsia="el-GR"/>
              </w:rPr>
            </w:pPr>
          </w:p>
        </w:tc>
      </w:tr>
    </w:tbl>
    <w:p w:rsidR="00124FB4" w:rsidRPr="00E32540" w:rsidRDefault="00124FB4" w:rsidP="0009352C">
      <w:pPr>
        <w:ind w:left="-207"/>
        <w:rPr>
          <w:rFonts w:ascii="Century Gothic" w:hAnsi="Century Gothic" w:cs="Arial"/>
          <w:i/>
          <w:sz w:val="20"/>
        </w:rPr>
      </w:pPr>
    </w:p>
    <w:p w:rsidR="00124FB4" w:rsidRPr="00E32540" w:rsidRDefault="00124FB4" w:rsidP="009A02E2">
      <w:pPr>
        <w:numPr>
          <w:ilvl w:val="0"/>
          <w:numId w:val="8"/>
        </w:numPr>
        <w:rPr>
          <w:rFonts w:ascii="Century Gothic" w:hAnsi="Century Gothic" w:cs="Arial"/>
          <w:i/>
          <w:sz w:val="20"/>
        </w:rPr>
      </w:pPr>
      <w:r w:rsidRPr="00E32540">
        <w:rPr>
          <w:rFonts w:ascii="Century Gothic" w:hAnsi="Century Gothic" w:cs="Arial"/>
          <w:i/>
          <w:sz w:val="20"/>
          <w:lang w:val="en-US"/>
        </w:rPr>
        <w:t>EBITDA</w:t>
      </w:r>
      <w:r w:rsidRPr="00E32540">
        <w:rPr>
          <w:rFonts w:ascii="Century Gothic" w:hAnsi="Century Gothic" w:cs="Arial"/>
          <w:i/>
          <w:sz w:val="20"/>
        </w:rPr>
        <w:t>: κέρδη προ τόκων, φόρων και αποσβέσεων</w:t>
      </w:r>
    </w:p>
    <w:p w:rsidR="00124FB4" w:rsidRPr="00E32540" w:rsidRDefault="00124FB4" w:rsidP="009A02E2">
      <w:pPr>
        <w:numPr>
          <w:ilvl w:val="0"/>
          <w:numId w:val="8"/>
        </w:numPr>
        <w:rPr>
          <w:rFonts w:ascii="Century Gothic" w:hAnsi="Century Gothic" w:cs="Arial"/>
          <w:i/>
          <w:sz w:val="20"/>
        </w:rPr>
      </w:pPr>
      <w:r w:rsidRPr="00E32540">
        <w:rPr>
          <w:rFonts w:ascii="Century Gothic" w:hAnsi="Century Gothic" w:cs="Arial"/>
          <w:i/>
          <w:sz w:val="20"/>
          <w:lang w:val="en-US"/>
        </w:rPr>
        <w:t>DSCR</w:t>
      </w:r>
      <w:r w:rsidRPr="00E32540">
        <w:rPr>
          <w:rFonts w:ascii="Century Gothic" w:hAnsi="Century Gothic" w:cs="Arial"/>
          <w:i/>
          <w:sz w:val="20"/>
        </w:rPr>
        <w:t xml:space="preserve"> (</w:t>
      </w:r>
      <w:r w:rsidRPr="00E32540">
        <w:rPr>
          <w:rFonts w:ascii="Century Gothic" w:hAnsi="Century Gothic" w:cs="Arial"/>
          <w:i/>
          <w:sz w:val="20"/>
          <w:lang w:val="en-US"/>
        </w:rPr>
        <w:t>Debt</w:t>
      </w:r>
      <w:r w:rsidRPr="00E32540">
        <w:rPr>
          <w:rFonts w:ascii="Century Gothic" w:hAnsi="Century Gothic" w:cs="Arial"/>
          <w:i/>
          <w:sz w:val="20"/>
        </w:rPr>
        <w:t xml:space="preserve"> </w:t>
      </w:r>
      <w:r w:rsidRPr="00E32540">
        <w:rPr>
          <w:rFonts w:ascii="Century Gothic" w:hAnsi="Century Gothic" w:cs="Arial"/>
          <w:i/>
          <w:sz w:val="20"/>
          <w:lang w:val="en-US"/>
        </w:rPr>
        <w:t>Service</w:t>
      </w:r>
      <w:r w:rsidRPr="00E32540">
        <w:rPr>
          <w:rFonts w:ascii="Century Gothic" w:hAnsi="Century Gothic" w:cs="Arial"/>
          <w:i/>
          <w:sz w:val="20"/>
        </w:rPr>
        <w:t xml:space="preserve"> </w:t>
      </w:r>
      <w:r w:rsidRPr="00E32540">
        <w:rPr>
          <w:rFonts w:ascii="Century Gothic" w:hAnsi="Century Gothic" w:cs="Arial"/>
          <w:i/>
          <w:sz w:val="20"/>
          <w:lang w:val="en-US"/>
        </w:rPr>
        <w:t>Cover</w:t>
      </w:r>
      <w:r w:rsidRPr="00E32540">
        <w:rPr>
          <w:rFonts w:ascii="Century Gothic" w:hAnsi="Century Gothic" w:cs="Arial"/>
          <w:i/>
          <w:sz w:val="20"/>
        </w:rPr>
        <w:t xml:space="preserve"> </w:t>
      </w:r>
      <w:r w:rsidRPr="00E32540">
        <w:rPr>
          <w:rFonts w:ascii="Century Gothic" w:hAnsi="Century Gothic" w:cs="Arial"/>
          <w:i/>
          <w:sz w:val="20"/>
          <w:lang w:val="en-US"/>
        </w:rPr>
        <w:t>Ratio</w:t>
      </w:r>
      <w:r w:rsidRPr="00E32540">
        <w:rPr>
          <w:rFonts w:ascii="Century Gothic" w:hAnsi="Century Gothic" w:cs="Arial"/>
          <w:i/>
          <w:sz w:val="20"/>
        </w:rPr>
        <w:t xml:space="preserve"> – Δείκτης Κάλυψης Δανειακών Υποχρεώσεων): είναι ο λόγος της Καθαρής Ταμειακής Ροής πριν την εξυπηρέτηση των Δανείων για ένα έτος, προς το ποσό των τόκων και αποπληρωμών του κεφαλαίου των δανείων το έτος αυτό. Υπολογίζεται για τα έτη από την έναρξη αποπληρωμής των δανείων μέχρι το έτος εξόφλησής τους.</w:t>
      </w:r>
    </w:p>
    <w:p w:rsidR="00124FB4" w:rsidRPr="00E32540" w:rsidRDefault="00124FB4" w:rsidP="009A02E2">
      <w:pPr>
        <w:numPr>
          <w:ilvl w:val="0"/>
          <w:numId w:val="8"/>
        </w:numPr>
        <w:rPr>
          <w:rFonts w:ascii="Century Gothic" w:hAnsi="Century Gothic" w:cs="Arial"/>
          <w:i/>
          <w:sz w:val="20"/>
        </w:rPr>
      </w:pPr>
      <w:r w:rsidRPr="00E32540">
        <w:rPr>
          <w:rFonts w:ascii="Century Gothic" w:hAnsi="Century Gothic" w:cs="Arial"/>
          <w:i/>
          <w:sz w:val="20"/>
          <w:lang w:val="en-US"/>
        </w:rPr>
        <w:t>IRR</w:t>
      </w:r>
      <w:r w:rsidRPr="00E32540">
        <w:rPr>
          <w:rFonts w:ascii="Century Gothic" w:hAnsi="Century Gothic" w:cs="Arial"/>
          <w:i/>
          <w:sz w:val="20"/>
        </w:rPr>
        <w:t xml:space="preserve"> (</w:t>
      </w:r>
      <w:r w:rsidRPr="00E32540">
        <w:rPr>
          <w:rFonts w:ascii="Century Gothic" w:hAnsi="Century Gothic" w:cs="Arial"/>
          <w:i/>
          <w:sz w:val="20"/>
          <w:lang w:val="en-US"/>
        </w:rPr>
        <w:t>Internal</w:t>
      </w:r>
      <w:r w:rsidRPr="00E32540">
        <w:rPr>
          <w:rFonts w:ascii="Century Gothic" w:hAnsi="Century Gothic" w:cs="Arial"/>
          <w:i/>
          <w:sz w:val="20"/>
        </w:rPr>
        <w:t xml:space="preserve"> </w:t>
      </w:r>
      <w:r w:rsidRPr="00E32540">
        <w:rPr>
          <w:rFonts w:ascii="Century Gothic" w:hAnsi="Century Gothic" w:cs="Arial"/>
          <w:i/>
          <w:sz w:val="20"/>
          <w:lang w:val="en-US"/>
        </w:rPr>
        <w:t>Rate</w:t>
      </w:r>
      <w:r w:rsidRPr="00E32540">
        <w:rPr>
          <w:rFonts w:ascii="Century Gothic" w:hAnsi="Century Gothic" w:cs="Arial"/>
          <w:i/>
          <w:sz w:val="20"/>
        </w:rPr>
        <w:t xml:space="preserve"> </w:t>
      </w:r>
      <w:r w:rsidRPr="00E32540">
        <w:rPr>
          <w:rFonts w:ascii="Century Gothic" w:hAnsi="Century Gothic" w:cs="Arial"/>
          <w:i/>
          <w:sz w:val="20"/>
          <w:lang w:val="en-US"/>
        </w:rPr>
        <w:t>of</w:t>
      </w:r>
      <w:r w:rsidRPr="00E32540">
        <w:rPr>
          <w:rFonts w:ascii="Century Gothic" w:hAnsi="Century Gothic" w:cs="Arial"/>
          <w:i/>
          <w:sz w:val="20"/>
        </w:rPr>
        <w:t xml:space="preserve"> </w:t>
      </w:r>
      <w:r w:rsidRPr="00E32540">
        <w:rPr>
          <w:rFonts w:ascii="Century Gothic" w:hAnsi="Century Gothic" w:cs="Arial"/>
          <w:i/>
          <w:sz w:val="20"/>
          <w:lang w:val="en-US"/>
        </w:rPr>
        <w:t>Return</w:t>
      </w:r>
      <w:r w:rsidRPr="00E32540">
        <w:rPr>
          <w:rFonts w:ascii="Century Gothic" w:hAnsi="Century Gothic" w:cs="Arial"/>
          <w:i/>
          <w:sz w:val="20"/>
        </w:rPr>
        <w:t xml:space="preserve"> - Εσωτερικός Βαθμός Απόδοσης): είναι το προεξοφλητικό επιτόκιο (</w:t>
      </w:r>
      <w:r w:rsidRPr="00E32540">
        <w:rPr>
          <w:rFonts w:ascii="Century Gothic" w:hAnsi="Century Gothic" w:cs="Arial"/>
          <w:i/>
          <w:sz w:val="20"/>
          <w:lang w:val="en-US"/>
        </w:rPr>
        <w:t>r</w:t>
      </w:r>
      <w:r w:rsidRPr="00E32540">
        <w:rPr>
          <w:rFonts w:ascii="Century Gothic" w:hAnsi="Century Gothic" w:cs="Arial"/>
          <w:i/>
          <w:sz w:val="20"/>
        </w:rPr>
        <w:t>) που όταν εφαρμοστεί στον παρακάτω τύπο της Καθαρής Παρούσας Αξίας, καθιστά την ΚΠΑ ίση με το μηδέν.</w:t>
      </w:r>
    </w:p>
    <w:p w:rsidR="00124FB4" w:rsidRPr="00E32540" w:rsidRDefault="00124FB4" w:rsidP="009A02E2">
      <w:pPr>
        <w:numPr>
          <w:ilvl w:val="0"/>
          <w:numId w:val="8"/>
        </w:numPr>
        <w:rPr>
          <w:rFonts w:ascii="Century Gothic" w:hAnsi="Century Gothic" w:cs="Arial"/>
          <w:i/>
          <w:sz w:val="20"/>
        </w:rPr>
      </w:pPr>
      <w:r w:rsidRPr="00E32540">
        <w:rPr>
          <w:rFonts w:ascii="Century Gothic" w:hAnsi="Century Gothic" w:cs="Arial"/>
          <w:sz w:val="20"/>
        </w:rPr>
        <w:fldChar w:fldCharType="begin"/>
      </w:r>
      <w:r w:rsidRPr="00E32540">
        <w:rPr>
          <w:rFonts w:ascii="Century Gothic" w:hAnsi="Century Gothic" w:cs="Arial"/>
          <w:sz w:val="20"/>
        </w:rPr>
        <w:instrText xml:space="preserve"> QUOTE </w:instrText>
      </w:r>
      <w:r w:rsidRPr="00432F9D">
        <w:rPr>
          <w:rFonts w:ascii="Century Gothic" w:hAnsi="Century Gothic"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82.5pt;height:33.75pt"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61E55&quot;/&gt;&lt;wsp:rsid wsp:val=&quot;00002229&quot;/&gt;&lt;wsp:rsid wsp:val=&quot;00004AE8&quot;/&gt;&lt;wsp:rsid wsp:val=&quot;00004DBB&quot;/&gt;&lt;wsp:rsid wsp:val=&quot;000111F0&quot;/&gt;&lt;wsp:rsid wsp:val=&quot;00011564&quot;/&gt;&lt;wsp:rsid wsp:val=&quot;00011B01&quot;/&gt;&lt;wsp:rsid wsp:val=&quot;000123D8&quot;/&gt;&lt;wsp:rsid wsp:val=&quot;00012892&quot;/&gt;&lt;wsp:rsid wsp:val=&quot;0001460D&quot;/&gt;&lt;wsp:rsid wsp:val=&quot;000224BF&quot;/&gt;&lt;wsp:rsid wsp:val=&quot;000355E5&quot;/&gt;&lt;wsp:rsid wsp:val=&quot;0003645D&quot;/&gt;&lt;wsp:rsid wsp:val=&quot;00041CC4&quot;/&gt;&lt;wsp:rsid wsp:val=&quot;000420D3&quot;/&gt;&lt;wsp:rsid wsp:val=&quot;00042574&quot;/&gt;&lt;wsp:rsid wsp:val=&quot;00043251&quot;/&gt;&lt;wsp:rsid wsp:val=&quot;00044AF7&quot;/&gt;&lt;wsp:rsid wsp:val=&quot;000530E3&quot;/&gt;&lt;wsp:rsid wsp:val=&quot;00057A64&quot;/&gt;&lt;wsp:rsid wsp:val=&quot;00061E55&quot;/&gt;&lt;wsp:rsid wsp:val=&quot;0006445F&quot;/&gt;&lt;wsp:rsid wsp:val=&quot;00065A6A&quot;/&gt;&lt;wsp:rsid wsp:val=&quot;00066767&quot;/&gt;&lt;wsp:rsid wsp:val=&quot;0007034A&quot;/&gt;&lt;wsp:rsid wsp:val=&quot;00072233&quot;/&gt;&lt;wsp:rsid wsp:val=&quot;00074DD7&quot;/&gt;&lt;wsp:rsid wsp:val=&quot;00075718&quot;/&gt;&lt;wsp:rsid wsp:val=&quot;000837BC&quot;/&gt;&lt;wsp:rsid wsp:val=&quot;0008482E&quot;/&gt;&lt;wsp:rsid wsp:val=&quot;00086425&quot;/&gt;&lt;wsp:rsid wsp:val=&quot;000875BD&quot;/&gt;&lt;wsp:rsid wsp:val=&quot;000A407A&quot;/&gt;&lt;wsp:rsid wsp:val=&quot;000A5970&quot;/&gt;&lt;wsp:rsid wsp:val=&quot;000A7C4F&quot;/&gt;&lt;wsp:rsid wsp:val=&quot;000B3F9E&quot;/&gt;&lt;wsp:rsid wsp:val=&quot;000B4DAD&quot;/&gt;&lt;wsp:rsid wsp:val=&quot;000B6757&quot;/&gt;&lt;wsp:rsid wsp:val=&quot;000C009C&quot;/&gt;&lt;wsp:rsid wsp:val=&quot;000C055A&quot;/&gt;&lt;wsp:rsid wsp:val=&quot;000C105C&quot;/&gt;&lt;wsp:rsid wsp:val=&quot;000C5B54&quot;/&gt;&lt;wsp:rsid wsp:val=&quot;000D58FA&quot;/&gt;&lt;wsp:rsid wsp:val=&quot;000D5D6B&quot;/&gt;&lt;wsp:rsid wsp:val=&quot;000D759A&quot;/&gt;&lt;wsp:rsid wsp:val=&quot;000E03F2&quot;/&gt;&lt;wsp:rsid wsp:val=&quot;000E2454&quot;/&gt;&lt;wsp:rsid wsp:val=&quot;000E3EBC&quot;/&gt;&lt;wsp:rsid wsp:val=&quot;000E76EE&quot;/&gt;&lt;wsp:rsid wsp:val=&quot;000E7929&quot;/&gt;&lt;wsp:rsid wsp:val=&quot;000F1E68&quot;/&gt;&lt;wsp:rsid wsp:val=&quot;000F4D2A&quot;/&gt;&lt;wsp:rsid wsp:val=&quot;000F75C3&quot;/&gt;&lt;wsp:rsid wsp:val=&quot;000F7DC3&quot;/&gt;&lt;wsp:rsid wsp:val=&quot;00100754&quot;/&gt;&lt;wsp:rsid wsp:val=&quot;00102F55&quot;/&gt;&lt;wsp:rsid wsp:val=&quot;00104219&quot;/&gt;&lt;wsp:rsid wsp:val=&quot;001047BC&quot;/&gt;&lt;wsp:rsid wsp:val=&quot;0010740C&quot;/&gt;&lt;wsp:rsid wsp:val=&quot;00107C48&quot;/&gt;&lt;wsp:rsid wsp:val=&quot;001123A8&quot;/&gt;&lt;wsp:rsid wsp:val=&quot;001159B7&quot;/&gt;&lt;wsp:rsid wsp:val=&quot;001168B9&quot;/&gt;&lt;wsp:rsid wsp:val=&quot;00124650&quot;/&gt;&lt;wsp:rsid wsp:val=&quot;0012566E&quot;/&gt;&lt;wsp:rsid wsp:val=&quot;0012595B&quot;/&gt;&lt;wsp:rsid wsp:val=&quot;00125A48&quot;/&gt;&lt;wsp:rsid wsp:val=&quot;00132450&quot;/&gt;&lt;wsp:rsid wsp:val=&quot;00132656&quot;/&gt;&lt;wsp:rsid wsp:val=&quot;00134DA3&quot;/&gt;&lt;wsp:rsid wsp:val=&quot;0013504D&quot;/&gt;&lt;wsp:rsid wsp:val=&quot;00135B3F&quot;/&gt;&lt;wsp:rsid wsp:val=&quot;001432A8&quot;/&gt;&lt;wsp:rsid wsp:val=&quot;00143432&quot;/&gt;&lt;wsp:rsid wsp:val=&quot;00143D03&quot;/&gt;&lt;wsp:rsid wsp:val=&quot;0014722A&quot;/&gt;&lt;wsp:rsid wsp:val=&quot;001473A0&quot;/&gt;&lt;wsp:rsid wsp:val=&quot;00157218&quot;/&gt;&lt;wsp:rsid wsp:val=&quot;00157370&quot;/&gt;&lt;wsp:rsid wsp:val=&quot;00160DAA&quot;/&gt;&lt;wsp:rsid wsp:val=&quot;00161C61&quot;/&gt;&lt;wsp:rsid wsp:val=&quot;00161E24&quot;/&gt;&lt;wsp:rsid wsp:val=&quot;00163AF9&quot;/&gt;&lt;wsp:rsid wsp:val=&quot;0016468D&quot;/&gt;&lt;wsp:rsid wsp:val=&quot;001646D2&quot;/&gt;&lt;wsp:rsid wsp:val=&quot;00165489&quot;/&gt;&lt;wsp:rsid wsp:val=&quot;00167826&quot;/&gt;&lt;wsp:rsid wsp:val=&quot;00171929&quot;/&gt;&lt;wsp:rsid wsp:val=&quot;00180D10&quot;/&gt;&lt;wsp:rsid wsp:val=&quot;00183B3F&quot;/&gt;&lt;wsp:rsid wsp:val=&quot;00185984&quot;/&gt;&lt;wsp:rsid wsp:val=&quot;00186DAB&quot;/&gt;&lt;wsp:rsid wsp:val=&quot;001872E3&quot;/&gt;&lt;wsp:rsid wsp:val=&quot;001875E7&quot;/&gt;&lt;wsp:rsid wsp:val=&quot;001918D5&quot;/&gt;&lt;wsp:rsid wsp:val=&quot;0019312A&quot;/&gt;&lt;wsp:rsid wsp:val=&quot;0019596C&quot;/&gt;&lt;wsp:rsid wsp:val=&quot;001965AC&quot;/&gt;&lt;wsp:rsid wsp:val=&quot;001A0E5B&quot;/&gt;&lt;wsp:rsid wsp:val=&quot;001A3C91&quot;/&gt;&lt;wsp:rsid wsp:val=&quot;001A53E4&quot;/&gt;&lt;wsp:rsid wsp:val=&quot;001B04B1&quot;/&gt;&lt;wsp:rsid wsp:val=&quot;001B23CC&quot;/&gt;&lt;wsp:rsid wsp:val=&quot;001B29C9&quot;/&gt;&lt;wsp:rsid wsp:val=&quot;001B3A4E&quot;/&gt;&lt;wsp:rsid wsp:val=&quot;001B4172&quot;/&gt;&lt;wsp:rsid wsp:val=&quot;001B5A57&quot;/&gt;&lt;wsp:rsid wsp:val=&quot;001C02E1&quot;/&gt;&lt;wsp:rsid wsp:val=&quot;001C045C&quot;/&gt;&lt;wsp:rsid wsp:val=&quot;001C1B06&quot;/&gt;&lt;wsp:rsid wsp:val=&quot;001C31B8&quot;/&gt;&lt;wsp:rsid wsp:val=&quot;001C38F6&quot;/&gt;&lt;wsp:rsid wsp:val=&quot;001C5C66&quot;/&gt;&lt;wsp:rsid wsp:val=&quot;001D10E2&quot;/&gt;&lt;wsp:rsid wsp:val=&quot;001D269F&quot;/&gt;&lt;wsp:rsid wsp:val=&quot;001D4E4F&quot;/&gt;&lt;wsp:rsid wsp:val=&quot;001D748F&quot;/&gt;&lt;wsp:rsid wsp:val=&quot;001D7C09&quot;/&gt;&lt;wsp:rsid wsp:val=&quot;001E6946&quot;/&gt;&lt;wsp:rsid wsp:val=&quot;001F4A0E&quot;/&gt;&lt;wsp:rsid wsp:val=&quot;001F792F&quot;/&gt;&lt;wsp:rsid wsp:val=&quot;002111F5&quot;/&gt;&lt;wsp:rsid wsp:val=&quot;00213E0C&quot;/&gt;&lt;wsp:rsid wsp:val=&quot;002169A9&quot;/&gt;&lt;wsp:rsid wsp:val=&quot;002215E6&quot;/&gt;&lt;wsp:rsid wsp:val=&quot;002258B4&quot;/&gt;&lt;wsp:rsid wsp:val=&quot;00230FDA&quot;/&gt;&lt;wsp:rsid wsp:val=&quot;00231389&quot;/&gt;&lt;wsp:rsid wsp:val=&quot;00234AEA&quot;/&gt;&lt;wsp:rsid wsp:val=&quot;0023695C&quot;/&gt;&lt;wsp:rsid wsp:val=&quot;00237C25&quot;/&gt;&lt;wsp:rsid wsp:val=&quot;00247B97&quot;/&gt;&lt;wsp:rsid wsp:val=&quot;00252708&quot;/&gt;&lt;wsp:rsid wsp:val=&quot;00252E15&quot;/&gt;&lt;wsp:rsid wsp:val=&quot;002613C0&quot;/&gt;&lt;wsp:rsid wsp:val=&quot;002652CF&quot;/&gt;&lt;wsp:rsid wsp:val=&quot;002652D1&quot;/&gt;&lt;wsp:rsid wsp:val=&quot;002665AD&quot;/&gt;&lt;wsp:rsid wsp:val=&quot;00266C08&quot;/&gt;&lt;wsp:rsid wsp:val=&quot;00274838&quot;/&gt;&lt;wsp:rsid wsp:val=&quot;00275C88&quot;/&gt;&lt;wsp:rsid wsp:val=&quot;00276124&quot;/&gt;&lt;wsp:rsid wsp:val=&quot;00277FA9&quot;/&gt;&lt;wsp:rsid wsp:val=&quot;00280290&quot;/&gt;&lt;wsp:rsid wsp:val=&quot;002804D5&quot;/&gt;&lt;wsp:rsid wsp:val=&quot;002806A8&quot;/&gt;&lt;wsp:rsid wsp:val=&quot;0028438F&quot;/&gt;&lt;wsp:rsid wsp:val=&quot;00284919&quot;/&gt;&lt;wsp:rsid wsp:val=&quot;0029534A&quot;/&gt;&lt;wsp:rsid wsp:val=&quot;00295981&quot;/&gt;&lt;wsp:rsid wsp:val=&quot;00296CB4&quot;/&gt;&lt;wsp:rsid wsp:val=&quot;002A3DD3&quot;/&gt;&lt;wsp:rsid wsp:val=&quot;002A3EB7&quot;/&gt;&lt;wsp:rsid wsp:val=&quot;002B0FC1&quot;/&gt;&lt;wsp:rsid wsp:val=&quot;002B4DAF&quot;/&gt;&lt;wsp:rsid wsp:val=&quot;002B57CB&quot;/&gt;&lt;wsp:rsid wsp:val=&quot;002B5A9D&quot;/&gt;&lt;wsp:rsid wsp:val=&quot;002B68D5&quot;/&gt;&lt;wsp:rsid wsp:val=&quot;002B6C6C&quot;/&gt;&lt;wsp:rsid wsp:val=&quot;002C419E&quot;/&gt;&lt;wsp:rsid wsp:val=&quot;002C542B&quot;/&gt;&lt;wsp:rsid wsp:val=&quot;002C5CEC&quot;/&gt;&lt;wsp:rsid wsp:val=&quot;002C7E85&quot;/&gt;&lt;wsp:rsid wsp:val=&quot;002D180E&quot;/&gt;&lt;wsp:rsid wsp:val=&quot;002D1974&quot;/&gt;&lt;wsp:rsid wsp:val=&quot;002D4BF4&quot;/&gt;&lt;wsp:rsid wsp:val=&quot;002D5EB3&quot;/&gt;&lt;wsp:rsid wsp:val=&quot;002D74D3&quot;/&gt;&lt;wsp:rsid wsp:val=&quot;002E0FA0&quot;/&gt;&lt;wsp:rsid wsp:val=&quot;002E1EEC&quot;/&gt;&lt;wsp:rsid wsp:val=&quot;002E36D1&quot;/&gt;&lt;wsp:rsid wsp:val=&quot;002E4BC1&quot;/&gt;&lt;wsp:rsid wsp:val=&quot;002F7AD7&quot;/&gt;&lt;wsp:rsid wsp:val=&quot;003041E0&quot;/&gt;&lt;wsp:rsid wsp:val=&quot;00307F88&quot;/&gt;&lt;wsp:rsid wsp:val=&quot;003109C8&quot;/&gt;&lt;wsp:rsid wsp:val=&quot;0031173E&quot;/&gt;&lt;wsp:rsid wsp:val=&quot;00311F01&quot;/&gt;&lt;wsp:rsid wsp:val=&quot;00312883&quot;/&gt;&lt;wsp:rsid wsp:val=&quot;003142AC&quot;/&gt;&lt;wsp:rsid wsp:val=&quot;00314BB9&quot;/&gt;&lt;wsp:rsid wsp:val=&quot;00315812&quot;/&gt;&lt;wsp:rsid wsp:val=&quot;003179C7&quot;/&gt;&lt;wsp:rsid wsp:val=&quot;003200FD&quot;/&gt;&lt;wsp:rsid wsp:val=&quot;00322C57&quot;/&gt;&lt;wsp:rsid wsp:val=&quot;003273F8&quot;/&gt;&lt;wsp:rsid wsp:val=&quot;003275CB&quot;/&gt;&lt;wsp:rsid wsp:val=&quot;00330905&quot;/&gt;&lt;wsp:rsid wsp:val=&quot;00335085&quot;/&gt;&lt;wsp:rsid wsp:val=&quot;00335695&quot;/&gt;&lt;wsp:rsid wsp:val=&quot;003369EC&quot;/&gt;&lt;wsp:rsid wsp:val=&quot;003370C2&quot;/&gt;&lt;wsp:rsid wsp:val=&quot;00341590&quot;/&gt;&lt;wsp:rsid wsp:val=&quot;003427C1&quot;/&gt;&lt;wsp:rsid wsp:val=&quot;00344EA9&quot;/&gt;&lt;wsp:rsid wsp:val=&quot;003505AD&quot;/&gt;&lt;wsp:rsid wsp:val=&quot;00352FC3&quot;/&gt;&lt;wsp:rsid wsp:val=&quot;00354E07&quot;/&gt;&lt;wsp:rsid wsp:val=&quot;00362674&quot;/&gt;&lt;wsp:rsid wsp:val=&quot;00363EED&quot;/&gt;&lt;wsp:rsid wsp:val=&quot;0036403F&quot;/&gt;&lt;wsp:rsid wsp:val=&quot;00366278&quot;/&gt;&lt;wsp:rsid wsp:val=&quot;003705D5&quot;/&gt;&lt;wsp:rsid wsp:val=&quot;00371180&quot;/&gt;&lt;wsp:rsid wsp:val=&quot;003718AA&quot;/&gt;&lt;wsp:rsid wsp:val=&quot;0037261A&quot;/&gt;&lt;wsp:rsid wsp:val=&quot;003779C5&quot;/&gt;&lt;wsp:rsid wsp:val=&quot;00383BAD&quot;/&gt;&lt;wsp:rsid wsp:val=&quot;003867A3&quot;/&gt;&lt;wsp:rsid wsp:val=&quot;00386AF6&quot;/&gt;&lt;wsp:rsid wsp:val=&quot;00390691&quot;/&gt;&lt;wsp:rsid wsp:val=&quot;003931E9&quot;/&gt;&lt;wsp:rsid wsp:val=&quot;00397A52&quot;/&gt;&lt;wsp:rsid wsp:val=&quot;003A281F&quot;/&gt;&lt;wsp:rsid wsp:val=&quot;003A2922&quot;/&gt;&lt;wsp:rsid wsp:val=&quot;003A48BA&quot;/&gt;&lt;wsp:rsid wsp:val=&quot;003A5290&quot;/&gt;&lt;wsp:rsid wsp:val=&quot;003B0455&quot;/&gt;&lt;wsp:rsid wsp:val=&quot;003B04FC&quot;/&gt;&lt;wsp:rsid wsp:val=&quot;003B0B5F&quot;/&gt;&lt;wsp:rsid wsp:val=&quot;003B30AF&quot;/&gt;&lt;wsp:rsid wsp:val=&quot;003B3CFB&quot;/&gt;&lt;wsp:rsid wsp:val=&quot;003B434B&quot;/&gt;&lt;wsp:rsid wsp:val=&quot;003B6C9A&quot;/&gt;&lt;wsp:rsid wsp:val=&quot;003C0031&quot;/&gt;&lt;wsp:rsid wsp:val=&quot;003C11FC&quot;/&gt;&lt;wsp:rsid wsp:val=&quot;003C27E3&quot;/&gt;&lt;wsp:rsid wsp:val=&quot;003C2BA5&quot;/&gt;&lt;wsp:rsid wsp:val=&quot;003C3CDF&quot;/&gt;&lt;wsp:rsid wsp:val=&quot;003C4B4F&quot;/&gt;&lt;wsp:rsid wsp:val=&quot;003C4E94&quot;/&gt;&lt;wsp:rsid wsp:val=&quot;003C61ED&quot;/&gt;&lt;wsp:rsid wsp:val=&quot;003C7959&quot;/&gt;&lt;wsp:rsid wsp:val=&quot;003D1D2B&quot;/&gt;&lt;wsp:rsid wsp:val=&quot;003D25EA&quot;/&gt;&lt;wsp:rsid wsp:val=&quot;003D7BEE&quot;/&gt;&lt;wsp:rsid wsp:val=&quot;003E4954&quot;/&gt;&lt;wsp:rsid wsp:val=&quot;003E5B9A&quot;/&gt;&lt;wsp:rsid wsp:val=&quot;003F0527&quot;/&gt;&lt;wsp:rsid wsp:val=&quot;003F0587&quot;/&gt;&lt;wsp:rsid wsp:val=&quot;003F4582&quot;/&gt;&lt;wsp:rsid wsp:val=&quot;00402CD6&quot;/&gt;&lt;wsp:rsid wsp:val=&quot;00405A09&quot;/&gt;&lt;wsp:rsid wsp:val=&quot;00405EF0&quot;/&gt;&lt;wsp:rsid wsp:val=&quot;00406354&quot;/&gt;&lt;wsp:rsid wsp:val=&quot;004115B0&quot;/&gt;&lt;wsp:rsid wsp:val=&quot;00413A3E&quot;/&gt;&lt;wsp:rsid wsp:val=&quot;00416DB4&quot;/&gt;&lt;wsp:rsid wsp:val=&quot;004203CE&quot;/&gt;&lt;wsp:rsid wsp:val=&quot;004207D0&quot;/&gt;&lt;wsp:rsid wsp:val=&quot;00420EA5&quot;/&gt;&lt;wsp:rsid wsp:val=&quot;0042420C&quot;/&gt;&lt;wsp:rsid wsp:val=&quot;0042704B&quot;/&gt;&lt;wsp:rsid wsp:val=&quot;00427E54&quot;/&gt;&lt;wsp:rsid wsp:val=&quot;00430B36&quot;/&gt;&lt;wsp:rsid wsp:val=&quot;0043168A&quot;/&gt;&lt;wsp:rsid wsp:val=&quot;00432472&quot;/&gt;&lt;wsp:rsid wsp:val=&quot;00433038&quot;/&gt;&lt;wsp:rsid wsp:val=&quot;00447B0C&quot;/&gt;&lt;wsp:rsid wsp:val=&quot;00447F59&quot;/&gt;&lt;wsp:rsid wsp:val=&quot;00450447&quot;/&gt;&lt;wsp:rsid wsp:val=&quot;00453562&quot;/&gt;&lt;wsp:rsid wsp:val=&quot;00453A6F&quot;/&gt;&lt;wsp:rsid wsp:val=&quot;00453C95&quot;/&gt;&lt;wsp:rsid wsp:val=&quot;004557F5&quot;/&gt;&lt;wsp:rsid wsp:val=&quot;004604E3&quot;/&gt;&lt;wsp:rsid wsp:val=&quot;004703D1&quot;/&gt;&lt;wsp:rsid wsp:val=&quot;00470AEB&quot;/&gt;&lt;wsp:rsid wsp:val=&quot;004715E5&quot;/&gt;&lt;wsp:rsid wsp:val=&quot;00474DBA&quot;/&gt;&lt;wsp:rsid wsp:val=&quot;00475E72&quot;/&gt;&lt;wsp:rsid wsp:val=&quot;00476948&quot;/&gt;&lt;wsp:rsid wsp:val=&quot;00477E44&quot;/&gt;&lt;wsp:rsid wsp:val=&quot;00477F07&quot;/&gt;&lt;wsp:rsid wsp:val=&quot;00482484&quot;/&gt;&lt;wsp:rsid wsp:val=&quot;00483148&quot;/&gt;&lt;wsp:rsid wsp:val=&quot;00487CBD&quot;/&gt;&lt;wsp:rsid wsp:val=&quot;004A08F6&quot;/&gt;&lt;wsp:rsid wsp:val=&quot;004A0CBA&quot;/&gt;&lt;wsp:rsid wsp:val=&quot;004A1508&quot;/&gt;&lt;wsp:rsid wsp:val=&quot;004A2F79&quot;/&gt;&lt;wsp:rsid wsp:val=&quot;004A3E67&quot;/&gt;&lt;wsp:rsid wsp:val=&quot;004B1157&quot;/&gt;&lt;wsp:rsid wsp:val=&quot;004B4779&quot;/&gt;&lt;wsp:rsid wsp:val=&quot;004B6437&quot;/&gt;&lt;wsp:rsid wsp:val=&quot;004B69F1&quot;/&gt;&lt;wsp:rsid wsp:val=&quot;004D10BD&quot;/&gt;&lt;wsp:rsid wsp:val=&quot;004E0BBE&quot;/&gt;&lt;wsp:rsid wsp:val=&quot;004E0D8F&quot;/&gt;&lt;wsp:rsid wsp:val=&quot;004E34BF&quot;/&gt;&lt;wsp:rsid wsp:val=&quot;004E4052&quot;/&gt;&lt;wsp:rsid wsp:val=&quot;004E7DA1&quot;/&gt;&lt;wsp:rsid wsp:val=&quot;004F4B3E&quot;/&gt;&lt;wsp:rsid wsp:val=&quot;004F6185&quot;/&gt;&lt;wsp:rsid wsp:val=&quot;004F695D&quot;/&gt;&lt;wsp:rsid wsp:val=&quot;004F714D&quot;/&gt;&lt;wsp:rsid wsp:val=&quot;004F71F5&quot;/&gt;&lt;wsp:rsid wsp:val=&quot;004F73A4&quot;/&gt;&lt;wsp:rsid wsp:val=&quot;004F7A91&quot;/&gt;&lt;wsp:rsid wsp:val=&quot;00502A0E&quot;/&gt;&lt;wsp:rsid wsp:val=&quot;005041AF&quot;/&gt;&lt;wsp:rsid wsp:val=&quot;00504289&quot;/&gt;&lt;wsp:rsid wsp:val=&quot;00505BC1&quot;/&gt;&lt;wsp:rsid wsp:val=&quot;00513BFE&quot;/&gt;&lt;wsp:rsid wsp:val=&quot;005158EC&quot;/&gt;&lt;wsp:rsid wsp:val=&quot;00515BF4&quot;/&gt;&lt;wsp:rsid wsp:val=&quot;005211D8&quot;/&gt;&lt;wsp:rsid wsp:val=&quot;005231E7&quot;/&gt;&lt;wsp:rsid wsp:val=&quot;0052570A&quot;/&gt;&lt;wsp:rsid wsp:val=&quot;00525B82&quot;/&gt;&lt;wsp:rsid wsp:val=&quot;00525F48&quot;/&gt;&lt;wsp:rsid wsp:val=&quot;00531098&quot;/&gt;&lt;wsp:rsid wsp:val=&quot;005312D4&quot;/&gt;&lt;wsp:rsid wsp:val=&quot;0053137F&quot;/&gt;&lt;wsp:rsid wsp:val=&quot;005335EB&quot;/&gt;&lt;wsp:rsid wsp:val=&quot;005346A3&quot;/&gt;&lt;wsp:rsid wsp:val=&quot;00535E4E&quot;/&gt;&lt;wsp:rsid wsp:val=&quot;00536311&quot;/&gt;&lt;wsp:rsid wsp:val=&quot;00536729&quot;/&gt;&lt;wsp:rsid wsp:val=&quot;0053680D&quot;/&gt;&lt;wsp:rsid wsp:val=&quot;005378A5&quot;/&gt;&lt;wsp:rsid wsp:val=&quot;00537EE6&quot;/&gt;&lt;wsp:rsid wsp:val=&quot;00540AE3&quot;/&gt;&lt;wsp:rsid wsp:val=&quot;00541079&quot;/&gt;&lt;wsp:rsid wsp:val=&quot;005410C8&quot;/&gt;&lt;wsp:rsid wsp:val=&quot;00544E58&quot;/&gt;&lt;wsp:rsid wsp:val=&quot;00546BB3&quot;/&gt;&lt;wsp:rsid wsp:val=&quot;00547BEB&quot;/&gt;&lt;wsp:rsid wsp:val=&quot;00547E74&quot;/&gt;&lt;wsp:rsid wsp:val=&quot;00550B03&quot;/&gt;&lt;wsp:rsid wsp:val=&quot;00551C14&quot;/&gt;&lt;wsp:rsid wsp:val=&quot;005546CC&quot;/&gt;&lt;wsp:rsid wsp:val=&quot;00555004&quot;/&gt;&lt;wsp:rsid wsp:val=&quot;00556E22&quot;/&gt;&lt;wsp:rsid wsp:val=&quot;00556E48&quot;/&gt;&lt;wsp:rsid wsp:val=&quot;0055773D&quot;/&gt;&lt;wsp:rsid wsp:val=&quot;00560278&quot;/&gt;&lt;wsp:rsid wsp:val=&quot;0056747A&quot;/&gt;&lt;wsp:rsid wsp:val=&quot;0057128C&quot;/&gt;&lt;wsp:rsid wsp:val=&quot;005713AB&quot;/&gt;&lt;wsp:rsid wsp:val=&quot;00571AE8&quot;/&gt;&lt;wsp:rsid wsp:val=&quot;00574BD7&quot;/&gt;&lt;wsp:rsid wsp:val=&quot;00581391&quot;/&gt;&lt;wsp:rsid wsp:val=&quot;005819FA&quot;/&gt;&lt;wsp:rsid wsp:val=&quot;00583257&quot;/&gt;&lt;wsp:rsid wsp:val=&quot;005866B6&quot;/&gt;&lt;wsp:rsid wsp:val=&quot;005900B8&quot;/&gt;&lt;wsp:rsid wsp:val=&quot;005918F1&quot;/&gt;&lt;wsp:rsid wsp:val=&quot;00591B11&quot;/&gt;&lt;wsp:rsid wsp:val=&quot;00591C86&quot;/&gt;&lt;wsp:rsid wsp:val=&quot;00591EFF&quot;/&gt;&lt;wsp:rsid wsp:val=&quot;005974D5&quot;/&gt;&lt;wsp:rsid wsp:val=&quot;005A4A15&quot;/&gt;&lt;wsp:rsid wsp:val=&quot;005B0138&quot;/&gt;&lt;wsp:rsid wsp:val=&quot;005B07AD&quot;/&gt;&lt;wsp:rsid wsp:val=&quot;005B2C13&quot;/&gt;&lt;wsp:rsid wsp:val=&quot;005B2FCE&quot;/&gt;&lt;wsp:rsid wsp:val=&quot;005B6737&quot;/&gt;&lt;wsp:rsid wsp:val=&quot;005C00D3&quot;/&gt;&lt;wsp:rsid wsp:val=&quot;005C06BF&quot;/&gt;&lt;wsp:rsid wsp:val=&quot;005C243E&quot;/&gt;&lt;wsp:rsid wsp:val=&quot;005C51BC&quot;/&gt;&lt;wsp:rsid wsp:val=&quot;005C5FCB&quot;/&gt;&lt;wsp:rsid wsp:val=&quot;005C620C&quot;/&gt;&lt;wsp:rsid wsp:val=&quot;005C7D89&quot;/&gt;&lt;wsp:rsid wsp:val=&quot;005E074A&quot;/&gt;&lt;wsp:rsid wsp:val=&quot;005E080D&quot;/&gt;&lt;wsp:rsid wsp:val=&quot;005E2979&quot;/&gt;&lt;wsp:rsid wsp:val=&quot;005E2D36&quot;/&gt;&lt;wsp:rsid wsp:val=&quot;005E2EE2&quot;/&gt;&lt;wsp:rsid wsp:val=&quot;005F00DE&quot;/&gt;&lt;wsp:rsid wsp:val=&quot;005F0D0B&quot;/&gt;&lt;wsp:rsid wsp:val=&quot;005F5151&quot;/&gt;&lt;wsp:rsid wsp:val=&quot;005F5C9D&quot;/&gt;&lt;wsp:rsid wsp:val=&quot;005F62C1&quot;/&gt;&lt;wsp:rsid wsp:val=&quot;005F68F6&quot;/&gt;&lt;wsp:rsid wsp:val=&quot;005F6931&quot;/&gt;&lt;wsp:rsid wsp:val=&quot;0060326A&quot;/&gt;&lt;wsp:rsid wsp:val=&quot;00603970&quot;/&gt;&lt;wsp:rsid wsp:val=&quot;00605848&quot;/&gt;&lt;wsp:rsid wsp:val=&quot;006075B7&quot;/&gt;&lt;wsp:rsid wsp:val=&quot;006114B3&quot;/&gt;&lt;wsp:rsid wsp:val=&quot;00623397&quot;/&gt;&lt;wsp:rsid wsp:val=&quot;00623C62&quot;/&gt;&lt;wsp:rsid wsp:val=&quot;00624013&quot;/&gt;&lt;wsp:rsid wsp:val=&quot;00624740&quot;/&gt;&lt;wsp:rsid wsp:val=&quot;00625F83&quot;/&gt;&lt;wsp:rsid wsp:val=&quot;0062643A&quot;/&gt;&lt;wsp:rsid wsp:val=&quot;006326A2&quot;/&gt;&lt;wsp:rsid wsp:val=&quot;006336DF&quot;/&gt;&lt;wsp:rsid wsp:val=&quot;00634191&quot;/&gt;&lt;wsp:rsid wsp:val=&quot;0063597C&quot;/&gt;&lt;wsp:rsid wsp:val=&quot;00640DF1&quot;/&gt;&lt;wsp:rsid wsp:val=&quot;00655802&quot;/&gt;&lt;wsp:rsid wsp:val=&quot;00657E52&quot;/&gt;&lt;wsp:rsid wsp:val=&quot;0066089C&quot;/&gt;&lt;wsp:rsid wsp:val=&quot;00661896&quot;/&gt;&lt;wsp:rsid wsp:val=&quot;00670AEB&quot;/&gt;&lt;wsp:rsid wsp:val=&quot;00670BAD&quot;/&gt;&lt;wsp:rsid wsp:val=&quot;00670BBE&quot;/&gt;&lt;wsp:rsid wsp:val=&quot;0067270E&quot;/&gt;&lt;wsp:rsid wsp:val=&quot;00672BC1&quot;/&gt;&lt;wsp:rsid wsp:val=&quot;00675C49&quot;/&gt;&lt;wsp:rsid wsp:val=&quot;00677A8C&quot;/&gt;&lt;wsp:rsid wsp:val=&quot;00680C81&quot;/&gt;&lt;wsp:rsid wsp:val=&quot;00681AB8&quot;/&gt;&lt;wsp:rsid wsp:val=&quot;006874A1&quot;/&gt;&lt;wsp:rsid wsp:val=&quot;00691AA1&quot;/&gt;&lt;wsp:rsid wsp:val=&quot;00691DB6&quot;/&gt;&lt;wsp:rsid wsp:val=&quot;00695C7B&quot;/&gt;&lt;wsp:rsid wsp:val=&quot;006A69A6&quot;/&gt;&lt;wsp:rsid wsp:val=&quot;006B0268&quot;/&gt;&lt;wsp:rsid wsp:val=&quot;006B07B1&quot;/&gt;&lt;wsp:rsid wsp:val=&quot;006B2C1F&quot;/&gt;&lt;wsp:rsid wsp:val=&quot;006B4801&quot;/&gt;&lt;wsp:rsid wsp:val=&quot;006C42AE&quot;/&gt;&lt;wsp:rsid wsp:val=&quot;006C5180&quot;/&gt;&lt;wsp:rsid wsp:val=&quot;006C7966&quot;/&gt;&lt;wsp:rsid wsp:val=&quot;006D068B&quot;/&gt;&lt;wsp:rsid wsp:val=&quot;006D09D5&quot;/&gt;&lt;wsp:rsid wsp:val=&quot;006D195D&quot;/&gt;&lt;wsp:rsid wsp:val=&quot;006D5D32&quot;/&gt;&lt;wsp:rsid wsp:val=&quot;006D7FE8&quot;/&gt;&lt;wsp:rsid wsp:val=&quot;006E0FB4&quot;/&gt;&lt;wsp:rsid wsp:val=&quot;006E1C78&quot;/&gt;&lt;wsp:rsid wsp:val=&quot;006E3497&quot;/&gt;&lt;wsp:rsid wsp:val=&quot;006E61F9&quot;/&gt;&lt;wsp:rsid wsp:val=&quot;006F288D&quot;/&gt;&lt;wsp:rsid wsp:val=&quot;006F28ED&quot;/&gt;&lt;wsp:rsid wsp:val=&quot;006F457B&quot;/&gt;&lt;wsp:rsid wsp:val=&quot;00700CF5&quot;/&gt;&lt;wsp:rsid wsp:val=&quot;00711B64&quot;/&gt;&lt;wsp:rsid wsp:val=&quot;00713017&quot;/&gt;&lt;wsp:rsid wsp:val=&quot;0071503D&quot;/&gt;&lt;wsp:rsid wsp:val=&quot;00717297&quot;/&gt;&lt;wsp:rsid wsp:val=&quot;00720FE9&quot;/&gt;&lt;wsp:rsid wsp:val=&quot;007274A5&quot;/&gt;&lt;wsp:rsid wsp:val=&quot;007303CC&quot;/&gt;&lt;wsp:rsid wsp:val=&quot;007324CD&quot;/&gt;&lt;wsp:rsid wsp:val=&quot;00734B73&quot;/&gt;&lt;wsp:rsid wsp:val=&quot;00742478&quot;/&gt;&lt;wsp:rsid wsp:val=&quot;0074504D&quot;/&gt;&lt;wsp:rsid wsp:val=&quot;00745448&quot;/&gt;&lt;wsp:rsid wsp:val=&quot;007455B6&quot;/&gt;&lt;wsp:rsid wsp:val=&quot;00747C9E&quot;/&gt;&lt;wsp:rsid wsp:val=&quot;00747E53&quot;/&gt;&lt;wsp:rsid wsp:val=&quot;00750459&quot;/&gt;&lt;wsp:rsid wsp:val=&quot;007525E1&quot;/&gt;&lt;wsp:rsid wsp:val=&quot;00753FA1&quot;/&gt;&lt;wsp:rsid wsp:val=&quot;007561C9&quot;/&gt;&lt;wsp:rsid wsp:val=&quot;00757EFA&quot;/&gt;&lt;wsp:rsid wsp:val=&quot;007606A4&quot;/&gt;&lt;wsp:rsid wsp:val=&quot;007652BB&quot;/&gt;&lt;wsp:rsid wsp:val=&quot;00767B47&quot;/&gt;&lt;wsp:rsid wsp:val=&quot;0077393C&quot;/&gt;&lt;wsp:rsid wsp:val=&quot;0078313C&quot;/&gt;&lt;wsp:rsid wsp:val=&quot;00784FED&quot;/&gt;&lt;wsp:rsid wsp:val=&quot;0079069D&quot;/&gt;&lt;wsp:rsid wsp:val=&quot;00790A79&quot;/&gt;&lt;wsp:rsid wsp:val=&quot;007912CB&quot;/&gt;&lt;wsp:rsid wsp:val=&quot;0079201E&quot;/&gt;&lt;wsp:rsid wsp:val=&quot;007943C3&quot;/&gt;&lt;wsp:rsid wsp:val=&quot;00797304&quot;/&gt;&lt;wsp:rsid wsp:val=&quot;0079767B&quot;/&gt;&lt;wsp:rsid wsp:val=&quot;007A020D&quot;/&gt;&lt;wsp:rsid wsp:val=&quot;007B2832&quot;/&gt;&lt;wsp:rsid wsp:val=&quot;007B2B78&quot;/&gt;&lt;wsp:rsid wsp:val=&quot;007B3D63&quot;/&gt;&lt;wsp:rsid wsp:val=&quot;007B46F3&quot;/&gt;&lt;wsp:rsid wsp:val=&quot;007B5445&quot;/&gt;&lt;wsp:rsid wsp:val=&quot;007C33DD&quot;/&gt;&lt;wsp:rsid wsp:val=&quot;007C61CB&quot;/&gt;&lt;wsp:rsid wsp:val=&quot;007D03C9&quot;/&gt;&lt;wsp:rsid wsp:val=&quot;007D5C64&quot;/&gt;&lt;wsp:rsid wsp:val=&quot;007E37D9&quot;/&gt;&lt;wsp:rsid wsp:val=&quot;007E37EE&quot;/&gt;&lt;wsp:rsid wsp:val=&quot;007E4667&quot;/&gt;&lt;wsp:rsid wsp:val=&quot;007E49B3&quot;/&gt;&lt;wsp:rsid wsp:val=&quot;007E66D9&quot;/&gt;&lt;wsp:rsid wsp:val=&quot;007E7A9C&quot;/&gt;&lt;wsp:rsid wsp:val=&quot;007F1BD8&quot;/&gt;&lt;wsp:rsid wsp:val=&quot;007F7833&quot;/&gt;&lt;wsp:rsid wsp:val=&quot;008003CD&quot;/&gt;&lt;wsp:rsid wsp:val=&quot;00800E2F&quot;/&gt;&lt;wsp:rsid wsp:val=&quot;008032E4&quot;/&gt;&lt;wsp:rsid wsp:val=&quot;00805219&quot;/&gt;&lt;wsp:rsid wsp:val=&quot;00805550&quot;/&gt;&lt;wsp:rsid wsp:val=&quot;00807814&quot;/&gt;&lt;wsp:rsid wsp:val=&quot;00807E8B&quot;/&gt;&lt;wsp:rsid wsp:val=&quot;00811983&quot;/&gt;&lt;wsp:rsid wsp:val=&quot;008149E7&quot;/&gt;&lt;wsp:rsid wsp:val=&quot;00814FBF&quot;/&gt;&lt;wsp:rsid wsp:val=&quot;00821180&quot;/&gt;&lt;wsp:rsid wsp:val=&quot;00825E62&quot;/&gt;&lt;wsp:rsid wsp:val=&quot;00830630&quot;/&gt;&lt;wsp:rsid wsp:val=&quot;00830D97&quot;/&gt;&lt;wsp:rsid wsp:val=&quot;0083575E&quot;/&gt;&lt;wsp:rsid wsp:val=&quot;00843AE5&quot;/&gt;&lt;wsp:rsid wsp:val=&quot;00846A67&quot;/&gt;&lt;wsp:rsid wsp:val=&quot;0085168C&quot;/&gt;&lt;wsp:rsid wsp:val=&quot;00853C7B&quot;/&gt;&lt;wsp:rsid wsp:val=&quot;00853F0F&quot;/&gt;&lt;wsp:rsid wsp:val=&quot;00857E55&quot;/&gt;&lt;wsp:rsid wsp:val=&quot;008604EF&quot;/&gt;&lt;wsp:rsid wsp:val=&quot;00862837&quot;/&gt;&lt;wsp:rsid wsp:val=&quot;00862935&quot;/&gt;&lt;wsp:rsid wsp:val=&quot;00862E90&quot;/&gt;&lt;wsp:rsid wsp:val=&quot;008709DF&quot;/&gt;&lt;wsp:rsid wsp:val=&quot;0087192E&quot;/&gt;&lt;wsp:rsid wsp:val=&quot;008736A8&quot;/&gt;&lt;wsp:rsid wsp:val=&quot;00874743&quot;/&gt;&lt;wsp:rsid wsp:val=&quot;00874C05&quot;/&gt;&lt;wsp:rsid wsp:val=&quot;00876B64&quot;/&gt;&lt;wsp:rsid wsp:val=&quot;00885B73&quot;/&gt;&lt;wsp:rsid wsp:val=&quot;00892B27&quot;/&gt;&lt;wsp:rsid wsp:val=&quot;00892DAC&quot;/&gt;&lt;wsp:rsid wsp:val=&quot;0089558B&quot;/&gt;&lt;wsp:rsid wsp:val=&quot;008A11C0&quot;/&gt;&lt;wsp:rsid wsp:val=&quot;008A5A64&quot;/&gt;&lt;wsp:rsid wsp:val=&quot;008B287E&quot;/&gt;&lt;wsp:rsid wsp:val=&quot;008B6F70&quot;/&gt;&lt;wsp:rsid wsp:val=&quot;008C01A9&quot;/&gt;&lt;wsp:rsid wsp:val=&quot;008C0789&quot;/&gt;&lt;wsp:rsid wsp:val=&quot;008C3DD5&quot;/&gt;&lt;wsp:rsid wsp:val=&quot;008C4722&quot;/&gt;&lt;wsp:rsid wsp:val=&quot;008C56C3&quot;/&gt;&lt;wsp:rsid wsp:val=&quot;008C63D5&quot;/&gt;&lt;wsp:rsid wsp:val=&quot;008D2D08&quot;/&gt;&lt;wsp:rsid wsp:val=&quot;008D3865&quot;/&gt;&lt;wsp:rsid wsp:val=&quot;008D42BE&quot;/&gt;&lt;wsp:rsid wsp:val=&quot;008D4A4E&quot;/&gt;&lt;wsp:rsid wsp:val=&quot;008D5619&quot;/&gt;&lt;wsp:rsid wsp:val=&quot;008D5AD9&quot;/&gt;&lt;wsp:rsid wsp:val=&quot;008D750A&quot;/&gt;&lt;wsp:rsid wsp:val=&quot;008D7F51&quot;/&gt;&lt;wsp:rsid wsp:val=&quot;008E00BD&quot;/&gt;&lt;wsp:rsid wsp:val=&quot;008E052D&quot;/&gt;&lt;wsp:rsid wsp:val=&quot;008E12B2&quot;/&gt;&lt;wsp:rsid wsp:val=&quot;008E1F4D&quot;/&gt;&lt;wsp:rsid wsp:val=&quot;008E5D44&quot;/&gt;&lt;wsp:rsid wsp:val=&quot;008E66A3&quot;/&gt;&lt;wsp:rsid wsp:val=&quot;008F2742&quot;/&gt;&lt;wsp:rsid wsp:val=&quot;008F3581&quot;/&gt;&lt;wsp:rsid wsp:val=&quot;008F5625&quot;/&gt;&lt;wsp:rsid wsp:val=&quot;008F6659&quot;/&gt;&lt;wsp:rsid wsp:val=&quot;008F7BD7&quot;/&gt;&lt;wsp:rsid wsp:val=&quot;0090032B&quot;/&gt;&lt;wsp:rsid wsp:val=&quot;009014D8&quot;/&gt;&lt;wsp:rsid wsp:val=&quot;00907A8C&quot;/&gt;&lt;wsp:rsid wsp:val=&quot;00907C39&quot;/&gt;&lt;wsp:rsid wsp:val=&quot;009208CD&quot;/&gt;&lt;wsp:rsid wsp:val=&quot;00923471&quot;/&gt;&lt;wsp:rsid wsp:val=&quot;009242BD&quot;/&gt;&lt;wsp:rsid wsp:val=&quot;00925977&quot;/&gt;&lt;wsp:rsid wsp:val=&quot;0093608E&quot;/&gt;&lt;wsp:rsid wsp:val=&quot;00941072&quot;/&gt;&lt;wsp:rsid wsp:val=&quot;0094202A&quot;/&gt;&lt;wsp:rsid wsp:val=&quot;009448D0&quot;/&gt;&lt;wsp:rsid wsp:val=&quot;00946135&quot;/&gt;&lt;wsp:rsid wsp:val=&quot;00954A07&quot;/&gt;&lt;wsp:rsid wsp:val=&quot;00956401&quot;/&gt;&lt;wsp:rsid wsp:val=&quot;00956D1E&quot;/&gt;&lt;wsp:rsid wsp:val=&quot;00960084&quot;/&gt;&lt;wsp:rsid wsp:val=&quot;00965BC4&quot;/&gt;&lt;wsp:rsid wsp:val=&quot;00965E31&quot;/&gt;&lt;wsp:rsid wsp:val=&quot;0097146D&quot;/&gt;&lt;wsp:rsid wsp:val=&quot;009746D6&quot;/&gt;&lt;wsp:rsid wsp:val=&quot;00977B78&quot;/&gt;&lt;wsp:rsid wsp:val=&quot;009809D4&quot;/&gt;&lt;wsp:rsid wsp:val=&quot;00982692&quot;/&gt;&lt;wsp:rsid wsp:val=&quot;009850F3&quot;/&gt;&lt;wsp:rsid wsp:val=&quot;00992E98&quot;/&gt;&lt;wsp:rsid wsp:val=&quot;009955BA&quot;/&gt;&lt;wsp:rsid wsp:val=&quot;009978B7&quot;/&gt;&lt;wsp:rsid wsp:val=&quot;009A22C4&quot;/&gt;&lt;wsp:rsid wsp:val=&quot;009B272F&quot;/&gt;&lt;wsp:rsid wsp:val=&quot;009B3AAF&quot;/&gt;&lt;wsp:rsid wsp:val=&quot;009B7777&quot;/&gt;&lt;wsp:rsid wsp:val=&quot;009B7C75&quot;/&gt;&lt;wsp:rsid wsp:val=&quot;009C1C33&quot;/&gt;&lt;wsp:rsid wsp:val=&quot;009C44A1&quot;/&gt;&lt;wsp:rsid wsp:val=&quot;009C6734&quot;/&gt;&lt;wsp:rsid wsp:val=&quot;009C7DDA&quot;/&gt;&lt;wsp:rsid wsp:val=&quot;009D5336&quot;/&gt;&lt;wsp:rsid wsp:val=&quot;009E33A8&quot;/&gt;&lt;wsp:rsid wsp:val=&quot;009E39A1&quot;/&gt;&lt;wsp:rsid wsp:val=&quot;009E3B5C&quot;/&gt;&lt;wsp:rsid wsp:val=&quot;009E6502&quot;/&gt;&lt;wsp:rsid wsp:val=&quot;009E7500&quot;/&gt;&lt;wsp:rsid wsp:val=&quot;009E7B81&quot;/&gt;&lt;wsp:rsid wsp:val=&quot;009F44CA&quot;/&gt;&lt;wsp:rsid wsp:val=&quot;009F4A06&quot;/&gt;&lt;wsp:rsid wsp:val=&quot;009F620C&quot;/&gt;&lt;wsp:rsid wsp:val=&quot;009F78EC&quot;/&gt;&lt;wsp:rsid wsp:val=&quot;00A007B6&quot;/&gt;&lt;wsp:rsid wsp:val=&quot;00A04A7D&quot;/&gt;&lt;wsp:rsid wsp:val=&quot;00A06746&quot;/&gt;&lt;wsp:rsid wsp:val=&quot;00A1115C&quot;/&gt;&lt;wsp:rsid wsp:val=&quot;00A15C03&quot;/&gt;&lt;wsp:rsid wsp:val=&quot;00A2207D&quot;/&gt;&lt;wsp:rsid wsp:val=&quot;00A22DCD&quot;/&gt;&lt;wsp:rsid wsp:val=&quot;00A24BF8&quot;/&gt;&lt;wsp:rsid wsp:val=&quot;00A25F14&quot;/&gt;&lt;wsp:rsid wsp:val=&quot;00A34687&quot;/&gt;&lt;wsp:rsid wsp:val=&quot;00A35FF9&quot;/&gt;&lt;wsp:rsid wsp:val=&quot;00A373A5&quot;/&gt;&lt;wsp:rsid wsp:val=&quot;00A4302E&quot;/&gt;&lt;wsp:rsid wsp:val=&quot;00A508ED&quot;/&gt;&lt;wsp:rsid wsp:val=&quot;00A54964&quot;/&gt;&lt;wsp:rsid wsp:val=&quot;00A56522&quot;/&gt;&lt;wsp:rsid wsp:val=&quot;00A568B3&quot;/&gt;&lt;wsp:rsid wsp:val=&quot;00A61A13&quot;/&gt;&lt;wsp:rsid wsp:val=&quot;00A63FF9&quot;/&gt;&lt;wsp:rsid wsp:val=&quot;00A640E1&quot;/&gt;&lt;wsp:rsid wsp:val=&quot;00A64E77&quot;/&gt;&lt;wsp:rsid wsp:val=&quot;00A65811&quot;/&gt;&lt;wsp:rsid wsp:val=&quot;00A6604A&quot;/&gt;&lt;wsp:rsid wsp:val=&quot;00A665C2&quot;/&gt;&lt;wsp:rsid wsp:val=&quot;00A673F4&quot;/&gt;&lt;wsp:rsid wsp:val=&quot;00A702E5&quot;/&gt;&lt;wsp:rsid wsp:val=&quot;00A72C53&quot;/&gt;&lt;wsp:rsid wsp:val=&quot;00A72CD5&quot;/&gt;&lt;wsp:rsid wsp:val=&quot;00A730D8&quot;/&gt;&lt;wsp:rsid wsp:val=&quot;00A74275&quot;/&gt;&lt;wsp:rsid wsp:val=&quot;00A76D87&quot;/&gt;&lt;wsp:rsid wsp:val=&quot;00A7739F&quot;/&gt;&lt;wsp:rsid wsp:val=&quot;00A86D7F&quot;/&gt;&lt;wsp:rsid wsp:val=&quot;00A91BAB&quot;/&gt;&lt;wsp:rsid wsp:val=&quot;00A96FC9&quot;/&gt;&lt;wsp:rsid wsp:val=&quot;00AA0B0B&quot;/&gt;&lt;wsp:rsid wsp:val=&quot;00AB085F&quot;/&gt;&lt;wsp:rsid wsp:val=&quot;00AB3867&quot;/&gt;&lt;wsp:rsid wsp:val=&quot;00AB5B3C&quot;/&gt;&lt;wsp:rsid wsp:val=&quot;00AB6FA7&quot;/&gt;&lt;wsp:rsid wsp:val=&quot;00AB7D26&quot;/&gt;&lt;wsp:rsid wsp:val=&quot;00AC1417&quot;/&gt;&lt;wsp:rsid wsp:val=&quot;00AC2B06&quot;/&gt;&lt;wsp:rsid wsp:val=&quot;00AC4C5F&quot;/&gt;&lt;wsp:rsid wsp:val=&quot;00AC5E27&quot;/&gt;&lt;wsp:rsid wsp:val=&quot;00AC79AA&quot;/&gt;&lt;wsp:rsid wsp:val=&quot;00AD6D80&quot;/&gt;&lt;wsp:rsid wsp:val=&quot;00AE0150&quot;/&gt;&lt;wsp:rsid wsp:val=&quot;00AE49FF&quot;/&gt;&lt;wsp:rsid wsp:val=&quot;00B04CB8&quot;/&gt;&lt;wsp:rsid wsp:val=&quot;00B126FB&quot;/&gt;&lt;wsp:rsid wsp:val=&quot;00B1708F&quot;/&gt;&lt;wsp:rsid wsp:val=&quot;00B22249&quot;/&gt;&lt;wsp:rsid wsp:val=&quot;00B22D2F&quot;/&gt;&lt;wsp:rsid wsp:val=&quot;00B2345D&quot;/&gt;&lt;wsp:rsid wsp:val=&quot;00B2685F&quot;/&gt;&lt;wsp:rsid wsp:val=&quot;00B30167&quot;/&gt;&lt;wsp:rsid wsp:val=&quot;00B3171F&quot;/&gt;&lt;wsp:rsid wsp:val=&quot;00B33108&quot;/&gt;&lt;wsp:rsid wsp:val=&quot;00B3363A&quot;/&gt;&lt;wsp:rsid wsp:val=&quot;00B35D16&quot;/&gt;&lt;wsp:rsid wsp:val=&quot;00B43C5D&quot;/&gt;&lt;wsp:rsid wsp:val=&quot;00B440E3&quot;/&gt;&lt;wsp:rsid wsp:val=&quot;00B546D5&quot;/&gt;&lt;wsp:rsid wsp:val=&quot;00B55403&quot;/&gt;&lt;wsp:rsid wsp:val=&quot;00B60ABC&quot;/&gt;&lt;wsp:rsid wsp:val=&quot;00B61224&quot;/&gt;&lt;wsp:rsid wsp:val=&quot;00B62DA9&quot;/&gt;&lt;wsp:rsid wsp:val=&quot;00B62FF9&quot;/&gt;&lt;wsp:rsid wsp:val=&quot;00B64ED6&quot;/&gt;&lt;wsp:rsid wsp:val=&quot;00B655FF&quot;/&gt;&lt;wsp:rsid wsp:val=&quot;00B668BE&quot;/&gt;&lt;wsp:rsid wsp:val=&quot;00B70EC4&quot;/&gt;&lt;wsp:rsid wsp:val=&quot;00B72C4C&quot;/&gt;&lt;wsp:rsid wsp:val=&quot;00B758A1&quot;/&gt;&lt;wsp:rsid wsp:val=&quot;00B77464&quot;/&gt;&lt;wsp:rsid wsp:val=&quot;00B77586&quot;/&gt;&lt;wsp:rsid wsp:val=&quot;00B7769E&quot;/&gt;&lt;wsp:rsid wsp:val=&quot;00B77CED&quot;/&gt;&lt;wsp:rsid wsp:val=&quot;00B82742&quot;/&gt;&lt;wsp:rsid wsp:val=&quot;00B92AAA&quot;/&gt;&lt;wsp:rsid wsp:val=&quot;00B92E0F&quot;/&gt;&lt;wsp:rsid wsp:val=&quot;00B94E98&quot;/&gt;&lt;wsp:rsid wsp:val=&quot;00B9562D&quot;/&gt;&lt;wsp:rsid wsp:val=&quot;00B9731A&quot;/&gt;&lt;wsp:rsid wsp:val=&quot;00BA26B2&quot;/&gt;&lt;wsp:rsid wsp:val=&quot;00BA2E97&quot;/&gt;&lt;wsp:rsid wsp:val=&quot;00BA3FB6&quot;/&gt;&lt;wsp:rsid wsp:val=&quot;00BA6FC7&quot;/&gt;&lt;wsp:rsid wsp:val=&quot;00BA7E41&quot;/&gt;&lt;wsp:rsid wsp:val=&quot;00BB073F&quot;/&gt;&lt;wsp:rsid wsp:val=&quot;00BB26F1&quot;/&gt;&lt;wsp:rsid wsp:val=&quot;00BB6B40&quot;/&gt;&lt;wsp:rsid wsp:val=&quot;00BB7AAE&quot;/&gt;&lt;wsp:rsid wsp:val=&quot;00BC2AB1&quot;/&gt;&lt;wsp:rsid wsp:val=&quot;00BC4BBD&quot;/&gt;&lt;wsp:rsid wsp:val=&quot;00BC7E50&quot;/&gt;&lt;wsp:rsid wsp:val=&quot;00BD2C92&quot;/&gt;&lt;wsp:rsid wsp:val=&quot;00BD4889&quot;/&gt;&lt;wsp:rsid wsp:val=&quot;00BD4F6A&quot;/&gt;&lt;wsp:rsid wsp:val=&quot;00BD6038&quot;/&gt;&lt;wsp:rsid wsp:val=&quot;00BE4DEA&quot;/&gt;&lt;wsp:rsid wsp:val=&quot;00BE4FA7&quot;/&gt;&lt;wsp:rsid wsp:val=&quot;00BE540D&quot;/&gt;&lt;wsp:rsid wsp:val=&quot;00BF253C&quot;/&gt;&lt;wsp:rsid wsp:val=&quot;00BF2841&quot;/&gt;&lt;wsp:rsid wsp:val=&quot;00BF5D53&quot;/&gt;&lt;wsp:rsid wsp:val=&quot;00C03B22&quot;/&gt;&lt;wsp:rsid wsp:val=&quot;00C03BEF&quot;/&gt;&lt;wsp:rsid wsp:val=&quot;00C04444&quot;/&gt;&lt;wsp:rsid wsp:val=&quot;00C051B1&quot;/&gt;&lt;wsp:rsid wsp:val=&quot;00C10585&quot;/&gt;&lt;wsp:rsid wsp:val=&quot;00C11B34&quot;/&gt;&lt;wsp:rsid wsp:val=&quot;00C12A06&quot;/&gt;&lt;wsp:rsid wsp:val=&quot;00C176FE&quot;/&gt;&lt;wsp:rsid wsp:val=&quot;00C20F8B&quot;/&gt;&lt;wsp:rsid wsp:val=&quot;00C319DE&quot;/&gt;&lt;wsp:rsid wsp:val=&quot;00C33533&quot;/&gt;&lt;wsp:rsid wsp:val=&quot;00C3366A&quot;/&gt;&lt;wsp:rsid wsp:val=&quot;00C3668E&quot;/&gt;&lt;wsp:rsid wsp:val=&quot;00C46C55&quot;/&gt;&lt;wsp:rsid wsp:val=&quot;00C50DAB&quot;/&gt;&lt;wsp:rsid wsp:val=&quot;00C52062&quot;/&gt;&lt;wsp:rsid wsp:val=&quot;00C55014&quot;/&gt;&lt;wsp:rsid wsp:val=&quot;00C55137&quot;/&gt;&lt;wsp:rsid wsp:val=&quot;00C5614E&quot;/&gt;&lt;wsp:rsid wsp:val=&quot;00C60F63&quot;/&gt;&lt;wsp:rsid wsp:val=&quot;00C61B1D&quot;/&gt;&lt;wsp:rsid wsp:val=&quot;00C62CD2&quot;/&gt;&lt;wsp:rsid wsp:val=&quot;00C74FB5&quot;/&gt;&lt;wsp:rsid wsp:val=&quot;00C779D3&quot;/&gt;&lt;wsp:rsid wsp:val=&quot;00C800E8&quot;/&gt;&lt;wsp:rsid wsp:val=&quot;00C82358&quot;/&gt;&lt;wsp:rsid wsp:val=&quot;00C823F2&quot;/&gt;&lt;wsp:rsid wsp:val=&quot;00C82B70&quot;/&gt;&lt;wsp:rsid wsp:val=&quot;00C82D03&quot;/&gt;&lt;wsp:rsid wsp:val=&quot;00C83E9D&quot;/&gt;&lt;wsp:rsid wsp:val=&quot;00C861B2&quot;/&gt;&lt;wsp:rsid wsp:val=&quot;00C86A8B&quot;/&gt;&lt;wsp:rsid wsp:val=&quot;00C875F6&quot;/&gt;&lt;wsp:rsid wsp:val=&quot;00C9111F&quot;/&gt;&lt;wsp:rsid wsp:val=&quot;00C929DF&quot;/&gt;&lt;wsp:rsid wsp:val=&quot;00C932E8&quot;/&gt;&lt;wsp:rsid wsp:val=&quot;00C94D6E&quot;/&gt;&lt;wsp:rsid wsp:val=&quot;00CA02E6&quot;/&gt;&lt;wsp:rsid wsp:val=&quot;00CA1039&quot;/&gt;&lt;wsp:rsid wsp:val=&quot;00CA5FE0&quot;/&gt;&lt;wsp:rsid wsp:val=&quot;00CB04E4&quot;/&gt;&lt;wsp:rsid wsp:val=&quot;00CB067A&quot;/&gt;&lt;wsp:rsid wsp:val=&quot;00CB5250&quot;/&gt;&lt;wsp:rsid wsp:val=&quot;00CB5B0C&quot;/&gt;&lt;wsp:rsid wsp:val=&quot;00CB7EA0&quot;/&gt;&lt;wsp:rsid wsp:val=&quot;00CC1942&quot;/&gt;&lt;wsp:rsid wsp:val=&quot;00CC235E&quot;/&gt;&lt;wsp:rsid wsp:val=&quot;00CC533F&quot;/&gt;&lt;wsp:rsid wsp:val=&quot;00CD3985&quot;/&gt;&lt;wsp:rsid wsp:val=&quot;00CD3B1D&quot;/&gt;&lt;wsp:rsid wsp:val=&quot;00CD5443&quot;/&gt;&lt;wsp:rsid wsp:val=&quot;00CD5BD5&quot;/&gt;&lt;wsp:rsid wsp:val=&quot;00CD69CB&quot;/&gt;&lt;wsp:rsid wsp:val=&quot;00CD6B34&quot;/&gt;&lt;wsp:rsid wsp:val=&quot;00CD73D8&quot;/&gt;&lt;wsp:rsid wsp:val=&quot;00CE1466&quot;/&gt;&lt;wsp:rsid wsp:val=&quot;00CE7B07&quot;/&gt;&lt;wsp:rsid wsp:val=&quot;00CF41AE&quot;/&gt;&lt;wsp:rsid wsp:val=&quot;00CF6F6F&quot;/&gt;&lt;wsp:rsid wsp:val=&quot;00D003B0&quot;/&gt;&lt;wsp:rsid wsp:val=&quot;00D00C20&quot;/&gt;&lt;wsp:rsid wsp:val=&quot;00D02EC6&quot;/&gt;&lt;wsp:rsid wsp:val=&quot;00D03999&quot;/&gt;&lt;wsp:rsid wsp:val=&quot;00D03D81&quot;/&gt;&lt;wsp:rsid wsp:val=&quot;00D0688A&quot;/&gt;&lt;wsp:rsid wsp:val=&quot;00D1389D&quot;/&gt;&lt;wsp:rsid wsp:val=&quot;00D1536C&quot;/&gt;&lt;wsp:rsid wsp:val=&quot;00D16510&quot;/&gt;&lt;wsp:rsid wsp:val=&quot;00D21057&quot;/&gt;&lt;wsp:rsid wsp:val=&quot;00D214AE&quot;/&gt;&lt;wsp:rsid wsp:val=&quot;00D238D7&quot;/&gt;&lt;wsp:rsid wsp:val=&quot;00D2467D&quot;/&gt;&lt;wsp:rsid wsp:val=&quot;00D25542&quot;/&gt;&lt;wsp:rsid wsp:val=&quot;00D37753&quot;/&gt;&lt;wsp:rsid wsp:val=&quot;00D3789B&quot;/&gt;&lt;wsp:rsid wsp:val=&quot;00D4321B&quot;/&gt;&lt;wsp:rsid wsp:val=&quot;00D43C1A&quot;/&gt;&lt;wsp:rsid wsp:val=&quot;00D44104&quot;/&gt;&lt;wsp:rsid wsp:val=&quot;00D46486&quot;/&gt;&lt;wsp:rsid wsp:val=&quot;00D561C7&quot;/&gt;&lt;wsp:rsid wsp:val=&quot;00D60315&quot;/&gt;&lt;wsp:rsid wsp:val=&quot;00D648A5&quot;/&gt;&lt;wsp:rsid wsp:val=&quot;00D66415&quot;/&gt;&lt;wsp:rsid wsp:val=&quot;00D70F2E&quot;/&gt;&lt;wsp:rsid wsp:val=&quot;00D7382B&quot;/&gt;&lt;wsp:rsid wsp:val=&quot;00D75942&quot;/&gt;&lt;wsp:rsid wsp:val=&quot;00D76606&quot;/&gt;&lt;wsp:rsid wsp:val=&quot;00D7719C&quot;/&gt;&lt;wsp:rsid wsp:val=&quot;00D83BB2&quot;/&gt;&lt;wsp:rsid wsp:val=&quot;00D851B0&quot;/&gt;&lt;wsp:rsid wsp:val=&quot;00D86EAB&quot;/&gt;&lt;wsp:rsid wsp:val=&quot;00D87869&quot;/&gt;&lt;wsp:rsid wsp:val=&quot;00D92073&quot;/&gt;&lt;wsp:rsid wsp:val=&quot;00D96393&quot;/&gt;&lt;wsp:rsid wsp:val=&quot;00D96FB9&quot;/&gt;&lt;wsp:rsid wsp:val=&quot;00DA4C60&quot;/&gt;&lt;wsp:rsid wsp:val=&quot;00DB0C5C&quot;/&gt;&lt;wsp:rsid wsp:val=&quot;00DB7D86&quot;/&gt;&lt;wsp:rsid wsp:val=&quot;00DC0AEF&quot;/&gt;&lt;wsp:rsid wsp:val=&quot;00DC298C&quot;/&gt;&lt;wsp:rsid wsp:val=&quot;00DC445A&quot;/&gt;&lt;wsp:rsid wsp:val=&quot;00DC4A79&quot;/&gt;&lt;wsp:rsid wsp:val=&quot;00DC5F3A&quot;/&gt;&lt;wsp:rsid wsp:val=&quot;00DD07BB&quot;/&gt;&lt;wsp:rsid wsp:val=&quot;00DD46F5&quot;/&gt;&lt;wsp:rsid wsp:val=&quot;00DE0A4F&quot;/&gt;&lt;wsp:rsid wsp:val=&quot;00DE1E7E&quot;/&gt;&lt;wsp:rsid wsp:val=&quot;00DF1854&quot;/&gt;&lt;wsp:rsid wsp:val=&quot;00DF4482&quot;/&gt;&lt;wsp:rsid wsp:val=&quot;00DF5F12&quot;/&gt;&lt;wsp:rsid wsp:val=&quot;00DF65D5&quot;/&gt;&lt;wsp:rsid wsp:val=&quot;00DF68FC&quot;/&gt;&lt;wsp:rsid wsp:val=&quot;00E00D23&quot;/&gt;&lt;wsp:rsid wsp:val=&quot;00E067E5&quot;/&gt;&lt;wsp:rsid wsp:val=&quot;00E07C80&quot;/&gt;&lt;wsp:rsid wsp:val=&quot;00E1012D&quot;/&gt;&lt;wsp:rsid wsp:val=&quot;00E17628&quot;/&gt;&lt;wsp:rsid wsp:val=&quot;00E17AED&quot;/&gt;&lt;wsp:rsid wsp:val=&quot;00E22097&quot;/&gt;&lt;wsp:rsid wsp:val=&quot;00E2400A&quot;/&gt;&lt;wsp:rsid wsp:val=&quot;00E25A2E&quot;/&gt;&lt;wsp:rsid wsp:val=&quot;00E26BC3&quot;/&gt;&lt;wsp:rsid wsp:val=&quot;00E27724&quot;/&gt;&lt;wsp:rsid wsp:val=&quot;00E31CF6&quot;/&gt;&lt;wsp:rsid wsp:val=&quot;00E33CA5&quot;/&gt;&lt;wsp:rsid wsp:val=&quot;00E346E2&quot;/&gt;&lt;wsp:rsid wsp:val=&quot;00E35133&quot;/&gt;&lt;wsp:rsid wsp:val=&quot;00E37A67&quot;/&gt;&lt;wsp:rsid wsp:val=&quot;00E42107&quot;/&gt;&lt;wsp:rsid wsp:val=&quot;00E42854&quot;/&gt;&lt;wsp:rsid wsp:val=&quot;00E45834&quot;/&gt;&lt;wsp:rsid wsp:val=&quot;00E470F6&quot;/&gt;&lt;wsp:rsid wsp:val=&quot;00E508A3&quot;/&gt;&lt;wsp:rsid wsp:val=&quot;00E551C3&quot;/&gt;&lt;wsp:rsid wsp:val=&quot;00E5715C&quot;/&gt;&lt;wsp:rsid wsp:val=&quot;00E6460C&quot;/&gt;&lt;wsp:rsid wsp:val=&quot;00E657ED&quot;/&gt;&lt;wsp:rsid wsp:val=&quot;00E71888&quot;/&gt;&lt;wsp:rsid wsp:val=&quot;00E738B2&quot;/&gt;&lt;wsp:rsid wsp:val=&quot;00E73AD9&quot;/&gt;&lt;wsp:rsid wsp:val=&quot;00E74137&quot;/&gt;&lt;wsp:rsid wsp:val=&quot;00E75333&quot;/&gt;&lt;wsp:rsid wsp:val=&quot;00E7564F&quot;/&gt;&lt;wsp:rsid wsp:val=&quot;00E80048&quot;/&gt;&lt;wsp:rsid wsp:val=&quot;00E84534&quot;/&gt;&lt;wsp:rsid wsp:val=&quot;00E862BE&quot;/&gt;&lt;wsp:rsid wsp:val=&quot;00E87597&quot;/&gt;&lt;wsp:rsid wsp:val=&quot;00E956F4&quot;/&gt;&lt;wsp:rsid wsp:val=&quot;00E96EDC&quot;/&gt;&lt;wsp:rsid wsp:val=&quot;00EA00C9&quot;/&gt;&lt;wsp:rsid wsp:val=&quot;00EA0C56&quot;/&gt;&lt;wsp:rsid wsp:val=&quot;00EA52E9&quot;/&gt;&lt;wsp:rsid wsp:val=&quot;00EA7C7D&quot;/&gt;&lt;wsp:rsid wsp:val=&quot;00EB0D0B&quot;/&gt;&lt;wsp:rsid wsp:val=&quot;00EB1265&quot;/&gt;&lt;wsp:rsid wsp:val=&quot;00EB1FAC&quot;/&gt;&lt;wsp:rsid wsp:val=&quot;00EB4B34&quot;/&gt;&lt;wsp:rsid wsp:val=&quot;00EB5911&quot;/&gt;&lt;wsp:rsid wsp:val=&quot;00EB6AB1&quot;/&gt;&lt;wsp:rsid wsp:val=&quot;00EC203C&quot;/&gt;&lt;wsp:rsid wsp:val=&quot;00EC4EFB&quot;/&gt;&lt;wsp:rsid wsp:val=&quot;00EC5BB3&quot;/&gt;&lt;wsp:rsid wsp:val=&quot;00EC6F9B&quot;/&gt;&lt;wsp:rsid wsp:val=&quot;00ED1F94&quot;/&gt;&lt;wsp:rsid wsp:val=&quot;00ED274D&quot;/&gt;&lt;wsp:rsid wsp:val=&quot;00ED2AC4&quot;/&gt;&lt;wsp:rsid wsp:val=&quot;00ED5729&quot;/&gt;&lt;wsp:rsid wsp:val=&quot;00EE04B7&quot;/&gt;&lt;wsp:rsid wsp:val=&quot;00EE282A&quot;/&gt;&lt;wsp:rsid wsp:val=&quot;00EE3D57&quot;/&gt;&lt;wsp:rsid wsp:val=&quot;00EE3E23&quot;/&gt;&lt;wsp:rsid wsp:val=&quot;00EE6494&quot;/&gt;&lt;wsp:rsid wsp:val=&quot;00EE6A83&quot;/&gt;&lt;wsp:rsid wsp:val=&quot;00EE6B37&quot;/&gt;&lt;wsp:rsid wsp:val=&quot;00EF0B19&quot;/&gt;&lt;wsp:rsid wsp:val=&quot;00EF1454&quot;/&gt;&lt;wsp:rsid wsp:val=&quot;00EF23DA&quot;/&gt;&lt;wsp:rsid wsp:val=&quot;00EF58BB&quot;/&gt;&lt;wsp:rsid wsp:val=&quot;00EF74F5&quot;/&gt;&lt;wsp:rsid wsp:val=&quot;00F008E9&quot;/&gt;&lt;wsp:rsid wsp:val=&quot;00F02216&quot;/&gt;&lt;wsp:rsid wsp:val=&quot;00F0409B&quot;/&gt;&lt;wsp:rsid wsp:val=&quot;00F0468D&quot;/&gt;&lt;wsp:rsid wsp:val=&quot;00F05766&quot;/&gt;&lt;wsp:rsid wsp:val=&quot;00F0638D&quot;/&gt;&lt;wsp:rsid wsp:val=&quot;00F06C2F&quot;/&gt;&lt;wsp:rsid wsp:val=&quot;00F10410&quot;/&gt;&lt;wsp:rsid wsp:val=&quot;00F11FB2&quot;/&gt;&lt;wsp:rsid wsp:val=&quot;00F12695&quot;/&gt;&lt;wsp:rsid wsp:val=&quot;00F16459&quot;/&gt;&lt;wsp:rsid wsp:val=&quot;00F16985&quot;/&gt;&lt;wsp:rsid wsp:val=&quot;00F2257D&quot;/&gt;&lt;wsp:rsid wsp:val=&quot;00F259C8&quot;/&gt;&lt;wsp:rsid wsp:val=&quot;00F31DEF&quot;/&gt;&lt;wsp:rsid wsp:val=&quot;00F31F2B&quot;/&gt;&lt;wsp:rsid wsp:val=&quot;00F338D6&quot;/&gt;&lt;wsp:rsid wsp:val=&quot;00F34469&quot;/&gt;&lt;wsp:rsid wsp:val=&quot;00F344FA&quot;/&gt;&lt;wsp:rsid wsp:val=&quot;00F43836&quot;/&gt;&lt;wsp:rsid wsp:val=&quot;00F4424A&quot;/&gt;&lt;wsp:rsid wsp:val=&quot;00F51A08&quot;/&gt;&lt;wsp:rsid wsp:val=&quot;00F51D66&quot;/&gt;&lt;wsp:rsid wsp:val=&quot;00F53A38&quot;/&gt;&lt;wsp:rsid wsp:val=&quot;00F56C53&quot;/&gt;&lt;wsp:rsid wsp:val=&quot;00F60A35&quot;/&gt;&lt;wsp:rsid wsp:val=&quot;00F60F12&quot;/&gt;&lt;wsp:rsid wsp:val=&quot;00F62571&quot;/&gt;&lt;wsp:rsid wsp:val=&quot;00F63B84&quot;/&gt;&lt;wsp:rsid wsp:val=&quot;00F64BCC&quot;/&gt;&lt;wsp:rsid wsp:val=&quot;00F66261&quot;/&gt;&lt;wsp:rsid wsp:val=&quot;00F6728B&quot;/&gt;&lt;wsp:rsid wsp:val=&quot;00F71C73&quot;/&gt;&lt;wsp:rsid wsp:val=&quot;00F743C4&quot;/&gt;&lt;wsp:rsid wsp:val=&quot;00F74EDF&quot;/&gt;&lt;wsp:rsid wsp:val=&quot;00F75888&quot;/&gt;&lt;wsp:rsid wsp:val=&quot;00F76178&quot;/&gt;&lt;wsp:rsid wsp:val=&quot;00F77A2E&quot;/&gt;&lt;wsp:rsid wsp:val=&quot;00F80D80&quot;/&gt;&lt;wsp:rsid wsp:val=&quot;00F81EE3&quot;/&gt;&lt;wsp:rsid wsp:val=&quot;00F82521&quot;/&gt;&lt;wsp:rsid wsp:val=&quot;00F826C1&quot;/&gt;&lt;wsp:rsid wsp:val=&quot;00F8314A&quot;/&gt;&lt;wsp:rsid wsp:val=&quot;00F843C3&quot;/&gt;&lt;wsp:rsid wsp:val=&quot;00F84F91&quot;/&gt;&lt;wsp:rsid wsp:val=&quot;00F85DB5&quot;/&gt;&lt;wsp:rsid wsp:val=&quot;00F865D9&quot;/&gt;&lt;wsp:rsid wsp:val=&quot;00F90914&quot;/&gt;&lt;wsp:rsid wsp:val=&quot;00F910BF&quot;/&gt;&lt;wsp:rsid wsp:val=&quot;00F91137&quot;/&gt;&lt;wsp:rsid wsp:val=&quot;00F91CC2&quot;/&gt;&lt;wsp:rsid wsp:val=&quot;00F96C6D&quot;/&gt;&lt;wsp:rsid wsp:val=&quot;00F96F5C&quot;/&gt;&lt;wsp:rsid wsp:val=&quot;00F9785E&quot;/&gt;&lt;wsp:rsid wsp:val=&quot;00FA55E8&quot;/&gt;&lt;wsp:rsid wsp:val=&quot;00FA70DE&quot;/&gt;&lt;wsp:rsid wsp:val=&quot;00FA7AE3&quot;/&gt;&lt;wsp:rsid wsp:val=&quot;00FA7E69&quot;/&gt;&lt;wsp:rsid wsp:val=&quot;00FB1E5B&quot;/&gt;&lt;wsp:rsid wsp:val=&quot;00FB2A6E&quot;/&gt;&lt;wsp:rsid wsp:val=&quot;00FB4401&quot;/&gt;&lt;wsp:rsid wsp:val=&quot;00FB6CFA&quot;/&gt;&lt;wsp:rsid wsp:val=&quot;00FC2B5D&quot;/&gt;&lt;wsp:rsid wsp:val=&quot;00FC5152&quot;/&gt;&lt;wsp:rsid wsp:val=&quot;00FD0633&quot;/&gt;&lt;wsp:rsid wsp:val=&quot;00FD2109&quot;/&gt;&lt;wsp:rsid wsp:val=&quot;00FD2AF5&quot;/&gt;&lt;wsp:rsid wsp:val=&quot;00FD4876&quot;/&gt;&lt;wsp:rsid wsp:val=&quot;00FD499C&quot;/&gt;&lt;wsp:rsid wsp:val=&quot;00FD4D10&quot;/&gt;&lt;wsp:rsid wsp:val=&quot;00FE1A7F&quot;/&gt;&lt;wsp:rsid wsp:val=&quot;00FE25D4&quot;/&gt;&lt;wsp:rsid wsp:val=&quot;00FE5B50&quot;/&gt;&lt;wsp:rsid wsp:val=&quot;00FE7F84&quot;/&gt;&lt;wsp:rsid wsp:val=&quot;00FF545F&quot;/&gt;&lt;wsp:rsid wsp:val=&quot;00FF61B3&quot;/&gt;&lt;/wsp:rsids&gt;&lt;/w:docPr&gt;&lt;w:body&gt;&lt;w:p wsp:rsidR=&quot;00000000&quot; wsp:rsidRDefault=&quot;006F288D&quot;&gt;&lt;m:oMathPara&gt;&lt;m:oMath&gt;&lt;m:r&gt;&lt;w:rPr&gt;&lt;w:rFonts w:ascii=&quot;Cambria Math&quot; w:h-ansi=&quot;Cambria Math&quot;/&gt;&lt;wx:font wx:val=&quot;Cambria Math&quot;/&gt;&lt;w:i/&gt;&lt;w:sz w:val=&quot;20&quot;/&gt;&lt;/w:rPr&gt;&lt;m:t&gt;?s? A=&lt;/m:t&gt;&lt;/m:r&gt;&lt;m:nary&gt;&lt;m:naryPr&gt;&lt;m:chr m:val=&quot;??‘&quot;/&gt;&lt;m:limLoc m:val=&quot;undOvr&quot;/&gt;&lt;m:ctrlPr&gt;&lt;w:rPr&gt;&lt;w:rFonts w:ascii=&quot;Cambria Math&quot; w:h-ansi=&quot;Cambria Math&quot;/&gt;&lt;wx:font wx:val=&quot;Cambria Math&quot;/&gt;&lt;w:i/&gt;&lt;w:sz w:val=&quot;20&quot;/&gt;&lt;/w:rPr&gt;&lt;/m:ctrlPr&gt;&lt;/m:naryPr&gt;&lt;m:sub&gt;&lt;m:r&gt;&lt;w:rPr&gt;&lt;w:rFonts w:ascii=&quot;Cambria Math&quot; w:h-ansi=&quot;Cambria Math&quot;/&gt;&lt;wx:font wx:val=&quot;Cambria Math&quot;/&gt;&lt;w:i/&gt;&lt;w:sz w:val=&quot;20&quot;/&gt;&lt;/w:rPr&gt;&lt;m:t&gt;t=1&lt;/m:t&gt;&lt;/m:r&gt;&lt;/m:sub&gt;&lt;m:sup&gt;&lt;m:r&gt;&lt;w:rPr&gt;&lt;w:rFonts w:ascii=&quot;Cambria Math&quot; w:h-ansi=&quot;Cambria Math&quot;/&gt;&lt;wx:font wx:val=&quot;Cambria Math&quot;/&gt;&lt;w:i/&gt;&lt;w:sz w:val=&quot;20&quot;/&gt;&lt;/w:rPr&gt;&lt;m:t&gt;n&lt;/m:t&gt;&lt;/m:r&gt;&lt;/m:sup&gt;&lt;m:e&gt;&lt;m:f&gt;&lt;m:fPr&gt;&lt;m:ctrlPr&gt;&lt;w:rPr&gt;&lt;w:rFonts w:ascii=&quot;Cambria Math&quot; w:h-ansi=&quot;Cambria Math&quot;/&gt;&lt;wx:font wx:val=&quot;Cambria Math&quot;/&gt;&lt;w:i/&gt;&lt;w:sz w:val=&quot;20&quot;/&gt;&lt;/w:rPr&gt;&lt;/m:ctrlPr&gt;&lt;/m:fPr&gt;&lt;m:num&gt;&lt;m:sSub&gt;&lt;m:sSubPr&gt;&lt;m:ctrlPr&gt;&lt;w:rPr&gt;&lt;w:rFonts w:ascii=&quot;Cambria Math&quot; w:h-ansi=&quot;Cambria Math&quot;/&gt;&lt;wx:font wx:val=&quot;Cambria Math&quot;/&gt;&lt;w:i/&gt;&lt;w:sz w:val=&quot;20&quot;/&gt;&lt;/w:rPr&gt;&lt;/m:ctrlPr&gt;&lt;/m:sSubPr&gt;&lt;m:e&gt;&lt;m:r&gt;&lt;w:rPr&gt;&lt;w:rFonts w:ascii=&quot;Cambria Math&quot; w:h-ansi=&quot;Cambria Math&quot;/&gt;&lt;wx:font wx:val=&quot;Cambria Math&quot;/&gt;&lt;w:i/&gt;&lt;w:sz w:val=&quot;20&quot;/&gt;&lt;/w:rPr&gt;&lt;m:t&gt;TP&lt;/m:t&gt;&lt;/m:r&gt;&lt;m:r&gt;&lt;w:rPr&gt;&lt;w:rFonts w:ascii=&quot;Cambria Math&quot; w:h-ansi=&quot;Cambria Math&quot;/&gt;&lt;wx:font wx:val=&quot;Cambria Math&quot;/&gt;&lt;w:i/&gt;&lt;w:sz w:val=&quot;20&quot;/&gt;&lt;w:lang w:val=&quot;EN-US&quot;/&gt;&lt;/w:rPr&gt;&lt;m:t&gt;t&lt;/m:t&gt;&lt;/m:r&gt;&lt;/m:e&gt;&lt;m:sub/&gt;&lt;/m:sSub&gt;&lt;/m:num&gt;&lt;m:den&gt;&lt;m:sSup&gt;&lt;m:sSupPr&gt;&lt;m:ctrlPr&gt;&lt;w:rPr&gt;&lt;w:rFonts w:ascii=&quot;Cambria Math&quot; w:h-ansi=&quot;Cambria Math&quot;/&gt;&lt;wx:font wx:val=&quot;Cambria Math&quot;/&gt;&lt;w:i/&gt;&lt;w:sz w:val=&quot;20&quot;/&gt;&lt;w:lang w:val=&quot;EN-US&quot;/&gt;&lt;/w:rPr&gt;&lt;/m:ctrlPr&gt;&lt;/m:sSupPr&gt;&lt;m:e&gt;&lt;m:r&gt;&lt;w:rPr&gt;&lt;w:rFonts w:ascii=&quot;Cambria Math&quot; w:h-ansi=&quot;Cambria Math&quot;/&gt;&lt;wx:font wx:val=&quot;Cambria Math&quot;/&gt;&lt;w:i/&gt;&lt;w:sz w:val=&quot;20&quot;/&gt;&lt;/w:rPr&gt;&lt;m:t&gt;(1+&lt;/m:t&gt;&lt;/m:r&gt;&lt;m:r&gt;&lt;w:rPr&gt;&lt;w:rFonts w:ascii=&quot;Cambria Math&quot; w:h-ansi=&quot;Cambria Math&quot;/&gt;&lt;wx:font wx:val=&quot;Cambria Math&quot;/&gt;&lt;w:i/&gt;&lt;w:sz w:val=&quot;20&quot;/&gt;&lt;w:lang w:val=&quot;EN-US&quot;/&gt;&lt;/w:rPr&gt;&lt;m:t&gt;r&lt;/m:t&gt;&lt;/m:r&gt;&lt;m:r&gt;&lt;w:rPr&gt;&lt;w:rFonts w:ascii=&quot;Cambria Math&quot; w:h-ansi=&quot;Cambria Math&quot;/&gt;&lt;wx:font wx:val=&quot;Cambria Math&quot;/&gt;&lt;w:i/&gt;&lt;w:sz w:val=&quot;20&quot;/&gt;&lt;/w:rPr&gt;&lt;m:t&gt;)&lt;/m:t&gt;&lt;/m:r&gt;&lt;/m:e&gt;&lt;m:sup&gt;&lt;m:r&gt;&lt;w:rPr&gt;&lt;w:rFonts w:ascii=&quot;Cambria Math&quot; w:h-ansi=&quot;Cambria Math&quot;/&gt;&lt;wx:font wx:val=&quot;Cambria Math&quot;/&gt;&lt;w:i/&gt;&lt;w:sz w:val=&quot;20&quot;/&gt;&lt;w:lang w:val=&quot;EN-US&quot;/&gt;&lt;/w:rPr&gt;&lt;m:t&gt;t&lt;/m:t&gt;&lt;/m:r&gt;&lt;/m:sup&gt;&lt;/m:sSup&gt;&lt;/m:den&gt;&lt;/m:f&gt;&lt;/m:e&gt;&lt;/m:nary&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7" o:title="" chromakey="white"/>
          </v:shape>
        </w:pict>
      </w:r>
      <w:r w:rsidRPr="00E32540">
        <w:rPr>
          <w:rFonts w:ascii="Century Gothic" w:hAnsi="Century Gothic" w:cs="Arial"/>
          <w:sz w:val="20"/>
        </w:rPr>
        <w:instrText xml:space="preserve"> </w:instrText>
      </w:r>
      <w:r w:rsidRPr="00E32540">
        <w:rPr>
          <w:rFonts w:ascii="Century Gothic" w:hAnsi="Century Gothic" w:cs="Arial"/>
          <w:sz w:val="20"/>
        </w:rPr>
        <w:fldChar w:fldCharType="separate"/>
      </w:r>
      <w:r w:rsidRPr="00432F9D">
        <w:rPr>
          <w:rFonts w:ascii="Century Gothic" w:hAnsi="Century Gothic" w:cs="Arial"/>
        </w:rPr>
        <w:pict>
          <v:shape id="_x0000_i1036" type="#_x0000_t75" style="width:82.5pt;height:33.75pt"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61E55&quot;/&gt;&lt;wsp:rsid wsp:val=&quot;00002229&quot;/&gt;&lt;wsp:rsid wsp:val=&quot;00004AE8&quot;/&gt;&lt;wsp:rsid wsp:val=&quot;00004DBB&quot;/&gt;&lt;wsp:rsid wsp:val=&quot;000111F0&quot;/&gt;&lt;wsp:rsid wsp:val=&quot;00011564&quot;/&gt;&lt;wsp:rsid wsp:val=&quot;00011B01&quot;/&gt;&lt;wsp:rsid wsp:val=&quot;000123D8&quot;/&gt;&lt;wsp:rsid wsp:val=&quot;00012892&quot;/&gt;&lt;wsp:rsid wsp:val=&quot;0001460D&quot;/&gt;&lt;wsp:rsid wsp:val=&quot;000224BF&quot;/&gt;&lt;wsp:rsid wsp:val=&quot;000355E5&quot;/&gt;&lt;wsp:rsid wsp:val=&quot;0003645D&quot;/&gt;&lt;wsp:rsid wsp:val=&quot;00041CC4&quot;/&gt;&lt;wsp:rsid wsp:val=&quot;000420D3&quot;/&gt;&lt;wsp:rsid wsp:val=&quot;00042574&quot;/&gt;&lt;wsp:rsid wsp:val=&quot;00043251&quot;/&gt;&lt;wsp:rsid wsp:val=&quot;00044AF7&quot;/&gt;&lt;wsp:rsid wsp:val=&quot;000530E3&quot;/&gt;&lt;wsp:rsid wsp:val=&quot;00057A64&quot;/&gt;&lt;wsp:rsid wsp:val=&quot;00061E55&quot;/&gt;&lt;wsp:rsid wsp:val=&quot;0006445F&quot;/&gt;&lt;wsp:rsid wsp:val=&quot;00065A6A&quot;/&gt;&lt;wsp:rsid wsp:val=&quot;00066767&quot;/&gt;&lt;wsp:rsid wsp:val=&quot;0007034A&quot;/&gt;&lt;wsp:rsid wsp:val=&quot;00072233&quot;/&gt;&lt;wsp:rsid wsp:val=&quot;00074DD7&quot;/&gt;&lt;wsp:rsid wsp:val=&quot;00075718&quot;/&gt;&lt;wsp:rsid wsp:val=&quot;000837BC&quot;/&gt;&lt;wsp:rsid wsp:val=&quot;0008482E&quot;/&gt;&lt;wsp:rsid wsp:val=&quot;00086425&quot;/&gt;&lt;wsp:rsid wsp:val=&quot;000875BD&quot;/&gt;&lt;wsp:rsid wsp:val=&quot;000A407A&quot;/&gt;&lt;wsp:rsid wsp:val=&quot;000A5970&quot;/&gt;&lt;wsp:rsid wsp:val=&quot;000A7C4F&quot;/&gt;&lt;wsp:rsid wsp:val=&quot;000B3F9E&quot;/&gt;&lt;wsp:rsid wsp:val=&quot;000B4DAD&quot;/&gt;&lt;wsp:rsid wsp:val=&quot;000B6757&quot;/&gt;&lt;wsp:rsid wsp:val=&quot;000C009C&quot;/&gt;&lt;wsp:rsid wsp:val=&quot;000C055A&quot;/&gt;&lt;wsp:rsid wsp:val=&quot;000C105C&quot;/&gt;&lt;wsp:rsid wsp:val=&quot;000C5B54&quot;/&gt;&lt;wsp:rsid wsp:val=&quot;000D58FA&quot;/&gt;&lt;wsp:rsid wsp:val=&quot;000D5D6B&quot;/&gt;&lt;wsp:rsid wsp:val=&quot;000D759A&quot;/&gt;&lt;wsp:rsid wsp:val=&quot;000E03F2&quot;/&gt;&lt;wsp:rsid wsp:val=&quot;000E2454&quot;/&gt;&lt;wsp:rsid wsp:val=&quot;000E3EBC&quot;/&gt;&lt;wsp:rsid wsp:val=&quot;000E76EE&quot;/&gt;&lt;wsp:rsid wsp:val=&quot;000E7929&quot;/&gt;&lt;wsp:rsid wsp:val=&quot;000F1E68&quot;/&gt;&lt;wsp:rsid wsp:val=&quot;000F4D2A&quot;/&gt;&lt;wsp:rsid wsp:val=&quot;000F75C3&quot;/&gt;&lt;wsp:rsid wsp:val=&quot;000F7DC3&quot;/&gt;&lt;wsp:rsid wsp:val=&quot;00100754&quot;/&gt;&lt;wsp:rsid wsp:val=&quot;00102F55&quot;/&gt;&lt;wsp:rsid wsp:val=&quot;00104219&quot;/&gt;&lt;wsp:rsid wsp:val=&quot;001047BC&quot;/&gt;&lt;wsp:rsid wsp:val=&quot;0010740C&quot;/&gt;&lt;wsp:rsid wsp:val=&quot;00107C48&quot;/&gt;&lt;wsp:rsid wsp:val=&quot;001123A8&quot;/&gt;&lt;wsp:rsid wsp:val=&quot;001159B7&quot;/&gt;&lt;wsp:rsid wsp:val=&quot;001168B9&quot;/&gt;&lt;wsp:rsid wsp:val=&quot;00124650&quot;/&gt;&lt;wsp:rsid wsp:val=&quot;0012566E&quot;/&gt;&lt;wsp:rsid wsp:val=&quot;0012595B&quot;/&gt;&lt;wsp:rsid wsp:val=&quot;00125A48&quot;/&gt;&lt;wsp:rsid wsp:val=&quot;00132450&quot;/&gt;&lt;wsp:rsid wsp:val=&quot;00132656&quot;/&gt;&lt;wsp:rsid wsp:val=&quot;00134DA3&quot;/&gt;&lt;wsp:rsid wsp:val=&quot;0013504D&quot;/&gt;&lt;wsp:rsid wsp:val=&quot;00135B3F&quot;/&gt;&lt;wsp:rsid wsp:val=&quot;001432A8&quot;/&gt;&lt;wsp:rsid wsp:val=&quot;00143432&quot;/&gt;&lt;wsp:rsid wsp:val=&quot;00143D03&quot;/&gt;&lt;wsp:rsid wsp:val=&quot;0014722A&quot;/&gt;&lt;wsp:rsid wsp:val=&quot;001473A0&quot;/&gt;&lt;wsp:rsid wsp:val=&quot;00157218&quot;/&gt;&lt;wsp:rsid wsp:val=&quot;00157370&quot;/&gt;&lt;wsp:rsid wsp:val=&quot;00160DAA&quot;/&gt;&lt;wsp:rsid wsp:val=&quot;00161C61&quot;/&gt;&lt;wsp:rsid wsp:val=&quot;00161E24&quot;/&gt;&lt;wsp:rsid wsp:val=&quot;00163AF9&quot;/&gt;&lt;wsp:rsid wsp:val=&quot;0016468D&quot;/&gt;&lt;wsp:rsid wsp:val=&quot;001646D2&quot;/&gt;&lt;wsp:rsid wsp:val=&quot;00165489&quot;/&gt;&lt;wsp:rsid wsp:val=&quot;00167826&quot;/&gt;&lt;wsp:rsid wsp:val=&quot;00171929&quot;/&gt;&lt;wsp:rsid wsp:val=&quot;00180D10&quot;/&gt;&lt;wsp:rsid wsp:val=&quot;00183B3F&quot;/&gt;&lt;wsp:rsid wsp:val=&quot;00185984&quot;/&gt;&lt;wsp:rsid wsp:val=&quot;00186DAB&quot;/&gt;&lt;wsp:rsid wsp:val=&quot;001872E3&quot;/&gt;&lt;wsp:rsid wsp:val=&quot;001875E7&quot;/&gt;&lt;wsp:rsid wsp:val=&quot;001918D5&quot;/&gt;&lt;wsp:rsid wsp:val=&quot;0019312A&quot;/&gt;&lt;wsp:rsid wsp:val=&quot;0019596C&quot;/&gt;&lt;wsp:rsid wsp:val=&quot;001965AC&quot;/&gt;&lt;wsp:rsid wsp:val=&quot;001A0E5B&quot;/&gt;&lt;wsp:rsid wsp:val=&quot;001A3C91&quot;/&gt;&lt;wsp:rsid wsp:val=&quot;001A53E4&quot;/&gt;&lt;wsp:rsid wsp:val=&quot;001B04B1&quot;/&gt;&lt;wsp:rsid wsp:val=&quot;001B23CC&quot;/&gt;&lt;wsp:rsid wsp:val=&quot;001B29C9&quot;/&gt;&lt;wsp:rsid wsp:val=&quot;001B3A4E&quot;/&gt;&lt;wsp:rsid wsp:val=&quot;001B4172&quot;/&gt;&lt;wsp:rsid wsp:val=&quot;001B5A57&quot;/&gt;&lt;wsp:rsid wsp:val=&quot;001C02E1&quot;/&gt;&lt;wsp:rsid wsp:val=&quot;001C045C&quot;/&gt;&lt;wsp:rsid wsp:val=&quot;001C1B06&quot;/&gt;&lt;wsp:rsid wsp:val=&quot;001C31B8&quot;/&gt;&lt;wsp:rsid wsp:val=&quot;001C38F6&quot;/&gt;&lt;wsp:rsid wsp:val=&quot;001C5C66&quot;/&gt;&lt;wsp:rsid wsp:val=&quot;001D10E2&quot;/&gt;&lt;wsp:rsid wsp:val=&quot;001D269F&quot;/&gt;&lt;wsp:rsid wsp:val=&quot;001D4E4F&quot;/&gt;&lt;wsp:rsid wsp:val=&quot;001D748F&quot;/&gt;&lt;wsp:rsid wsp:val=&quot;001D7C09&quot;/&gt;&lt;wsp:rsid wsp:val=&quot;001E6946&quot;/&gt;&lt;wsp:rsid wsp:val=&quot;001F4A0E&quot;/&gt;&lt;wsp:rsid wsp:val=&quot;001F792F&quot;/&gt;&lt;wsp:rsid wsp:val=&quot;002111F5&quot;/&gt;&lt;wsp:rsid wsp:val=&quot;00213E0C&quot;/&gt;&lt;wsp:rsid wsp:val=&quot;002169A9&quot;/&gt;&lt;wsp:rsid wsp:val=&quot;002215E6&quot;/&gt;&lt;wsp:rsid wsp:val=&quot;002258B4&quot;/&gt;&lt;wsp:rsid wsp:val=&quot;00230FDA&quot;/&gt;&lt;wsp:rsid wsp:val=&quot;00231389&quot;/&gt;&lt;wsp:rsid wsp:val=&quot;00234AEA&quot;/&gt;&lt;wsp:rsid wsp:val=&quot;0023695C&quot;/&gt;&lt;wsp:rsid wsp:val=&quot;00237C25&quot;/&gt;&lt;wsp:rsid wsp:val=&quot;00247B97&quot;/&gt;&lt;wsp:rsid wsp:val=&quot;00252708&quot;/&gt;&lt;wsp:rsid wsp:val=&quot;00252E15&quot;/&gt;&lt;wsp:rsid wsp:val=&quot;002613C0&quot;/&gt;&lt;wsp:rsid wsp:val=&quot;002652CF&quot;/&gt;&lt;wsp:rsid wsp:val=&quot;002652D1&quot;/&gt;&lt;wsp:rsid wsp:val=&quot;002665AD&quot;/&gt;&lt;wsp:rsid wsp:val=&quot;00266C08&quot;/&gt;&lt;wsp:rsid wsp:val=&quot;00274838&quot;/&gt;&lt;wsp:rsid wsp:val=&quot;00275C88&quot;/&gt;&lt;wsp:rsid wsp:val=&quot;00276124&quot;/&gt;&lt;wsp:rsid wsp:val=&quot;00277FA9&quot;/&gt;&lt;wsp:rsid wsp:val=&quot;00280290&quot;/&gt;&lt;wsp:rsid wsp:val=&quot;002804D5&quot;/&gt;&lt;wsp:rsid wsp:val=&quot;002806A8&quot;/&gt;&lt;wsp:rsid wsp:val=&quot;0028438F&quot;/&gt;&lt;wsp:rsid wsp:val=&quot;00284919&quot;/&gt;&lt;wsp:rsid wsp:val=&quot;0029534A&quot;/&gt;&lt;wsp:rsid wsp:val=&quot;00295981&quot;/&gt;&lt;wsp:rsid wsp:val=&quot;00296CB4&quot;/&gt;&lt;wsp:rsid wsp:val=&quot;002A3DD3&quot;/&gt;&lt;wsp:rsid wsp:val=&quot;002A3EB7&quot;/&gt;&lt;wsp:rsid wsp:val=&quot;002B0FC1&quot;/&gt;&lt;wsp:rsid wsp:val=&quot;002B4DAF&quot;/&gt;&lt;wsp:rsid wsp:val=&quot;002B57CB&quot;/&gt;&lt;wsp:rsid wsp:val=&quot;002B5A9D&quot;/&gt;&lt;wsp:rsid wsp:val=&quot;002B68D5&quot;/&gt;&lt;wsp:rsid wsp:val=&quot;002B6C6C&quot;/&gt;&lt;wsp:rsid wsp:val=&quot;002C419E&quot;/&gt;&lt;wsp:rsid wsp:val=&quot;002C542B&quot;/&gt;&lt;wsp:rsid wsp:val=&quot;002C5CEC&quot;/&gt;&lt;wsp:rsid wsp:val=&quot;002C7E85&quot;/&gt;&lt;wsp:rsid wsp:val=&quot;002D180E&quot;/&gt;&lt;wsp:rsid wsp:val=&quot;002D1974&quot;/&gt;&lt;wsp:rsid wsp:val=&quot;002D4BF4&quot;/&gt;&lt;wsp:rsid wsp:val=&quot;002D5EB3&quot;/&gt;&lt;wsp:rsid wsp:val=&quot;002D74D3&quot;/&gt;&lt;wsp:rsid wsp:val=&quot;002E0FA0&quot;/&gt;&lt;wsp:rsid wsp:val=&quot;002E1EEC&quot;/&gt;&lt;wsp:rsid wsp:val=&quot;002E36D1&quot;/&gt;&lt;wsp:rsid wsp:val=&quot;002E4BC1&quot;/&gt;&lt;wsp:rsid wsp:val=&quot;002F7AD7&quot;/&gt;&lt;wsp:rsid wsp:val=&quot;003041E0&quot;/&gt;&lt;wsp:rsid wsp:val=&quot;00307F88&quot;/&gt;&lt;wsp:rsid wsp:val=&quot;003109C8&quot;/&gt;&lt;wsp:rsid wsp:val=&quot;0031173E&quot;/&gt;&lt;wsp:rsid wsp:val=&quot;00311F01&quot;/&gt;&lt;wsp:rsid wsp:val=&quot;00312883&quot;/&gt;&lt;wsp:rsid wsp:val=&quot;003142AC&quot;/&gt;&lt;wsp:rsid wsp:val=&quot;00314BB9&quot;/&gt;&lt;wsp:rsid wsp:val=&quot;00315812&quot;/&gt;&lt;wsp:rsid wsp:val=&quot;003179C7&quot;/&gt;&lt;wsp:rsid wsp:val=&quot;003200FD&quot;/&gt;&lt;wsp:rsid wsp:val=&quot;00322C57&quot;/&gt;&lt;wsp:rsid wsp:val=&quot;003273F8&quot;/&gt;&lt;wsp:rsid wsp:val=&quot;003275CB&quot;/&gt;&lt;wsp:rsid wsp:val=&quot;00330905&quot;/&gt;&lt;wsp:rsid wsp:val=&quot;00335085&quot;/&gt;&lt;wsp:rsid wsp:val=&quot;00335695&quot;/&gt;&lt;wsp:rsid wsp:val=&quot;003369EC&quot;/&gt;&lt;wsp:rsid wsp:val=&quot;003370C2&quot;/&gt;&lt;wsp:rsid wsp:val=&quot;00341590&quot;/&gt;&lt;wsp:rsid wsp:val=&quot;003427C1&quot;/&gt;&lt;wsp:rsid wsp:val=&quot;00344EA9&quot;/&gt;&lt;wsp:rsid wsp:val=&quot;003505AD&quot;/&gt;&lt;wsp:rsid wsp:val=&quot;00352FC3&quot;/&gt;&lt;wsp:rsid wsp:val=&quot;00354E07&quot;/&gt;&lt;wsp:rsid wsp:val=&quot;00362674&quot;/&gt;&lt;wsp:rsid wsp:val=&quot;00363EED&quot;/&gt;&lt;wsp:rsid wsp:val=&quot;0036403F&quot;/&gt;&lt;wsp:rsid wsp:val=&quot;00366278&quot;/&gt;&lt;wsp:rsid wsp:val=&quot;003705D5&quot;/&gt;&lt;wsp:rsid wsp:val=&quot;00371180&quot;/&gt;&lt;wsp:rsid wsp:val=&quot;003718AA&quot;/&gt;&lt;wsp:rsid wsp:val=&quot;0037261A&quot;/&gt;&lt;wsp:rsid wsp:val=&quot;003779C5&quot;/&gt;&lt;wsp:rsid wsp:val=&quot;00383BAD&quot;/&gt;&lt;wsp:rsid wsp:val=&quot;003867A3&quot;/&gt;&lt;wsp:rsid wsp:val=&quot;00386AF6&quot;/&gt;&lt;wsp:rsid wsp:val=&quot;00390691&quot;/&gt;&lt;wsp:rsid wsp:val=&quot;003931E9&quot;/&gt;&lt;wsp:rsid wsp:val=&quot;00397A52&quot;/&gt;&lt;wsp:rsid wsp:val=&quot;003A281F&quot;/&gt;&lt;wsp:rsid wsp:val=&quot;003A2922&quot;/&gt;&lt;wsp:rsid wsp:val=&quot;003A48BA&quot;/&gt;&lt;wsp:rsid wsp:val=&quot;003A5290&quot;/&gt;&lt;wsp:rsid wsp:val=&quot;003B0455&quot;/&gt;&lt;wsp:rsid wsp:val=&quot;003B04FC&quot;/&gt;&lt;wsp:rsid wsp:val=&quot;003B0B5F&quot;/&gt;&lt;wsp:rsid wsp:val=&quot;003B30AF&quot;/&gt;&lt;wsp:rsid wsp:val=&quot;003B3CFB&quot;/&gt;&lt;wsp:rsid wsp:val=&quot;003B434B&quot;/&gt;&lt;wsp:rsid wsp:val=&quot;003B6C9A&quot;/&gt;&lt;wsp:rsid wsp:val=&quot;003C0031&quot;/&gt;&lt;wsp:rsid wsp:val=&quot;003C11FC&quot;/&gt;&lt;wsp:rsid wsp:val=&quot;003C27E3&quot;/&gt;&lt;wsp:rsid wsp:val=&quot;003C2BA5&quot;/&gt;&lt;wsp:rsid wsp:val=&quot;003C3CDF&quot;/&gt;&lt;wsp:rsid wsp:val=&quot;003C4B4F&quot;/&gt;&lt;wsp:rsid wsp:val=&quot;003C4E94&quot;/&gt;&lt;wsp:rsid wsp:val=&quot;003C61ED&quot;/&gt;&lt;wsp:rsid wsp:val=&quot;003C7959&quot;/&gt;&lt;wsp:rsid wsp:val=&quot;003D1D2B&quot;/&gt;&lt;wsp:rsid wsp:val=&quot;003D25EA&quot;/&gt;&lt;wsp:rsid wsp:val=&quot;003D7BEE&quot;/&gt;&lt;wsp:rsid wsp:val=&quot;003E4954&quot;/&gt;&lt;wsp:rsid wsp:val=&quot;003E5B9A&quot;/&gt;&lt;wsp:rsid wsp:val=&quot;003F0527&quot;/&gt;&lt;wsp:rsid wsp:val=&quot;003F0587&quot;/&gt;&lt;wsp:rsid wsp:val=&quot;003F4582&quot;/&gt;&lt;wsp:rsid wsp:val=&quot;00402CD6&quot;/&gt;&lt;wsp:rsid wsp:val=&quot;00405A09&quot;/&gt;&lt;wsp:rsid wsp:val=&quot;00405EF0&quot;/&gt;&lt;wsp:rsid wsp:val=&quot;00406354&quot;/&gt;&lt;wsp:rsid wsp:val=&quot;004115B0&quot;/&gt;&lt;wsp:rsid wsp:val=&quot;00413A3E&quot;/&gt;&lt;wsp:rsid wsp:val=&quot;00416DB4&quot;/&gt;&lt;wsp:rsid wsp:val=&quot;004203CE&quot;/&gt;&lt;wsp:rsid wsp:val=&quot;004207D0&quot;/&gt;&lt;wsp:rsid wsp:val=&quot;00420EA5&quot;/&gt;&lt;wsp:rsid wsp:val=&quot;0042420C&quot;/&gt;&lt;wsp:rsid wsp:val=&quot;0042704B&quot;/&gt;&lt;wsp:rsid wsp:val=&quot;00427E54&quot;/&gt;&lt;wsp:rsid wsp:val=&quot;00430B36&quot;/&gt;&lt;wsp:rsid wsp:val=&quot;0043168A&quot;/&gt;&lt;wsp:rsid wsp:val=&quot;00432472&quot;/&gt;&lt;wsp:rsid wsp:val=&quot;00433038&quot;/&gt;&lt;wsp:rsid wsp:val=&quot;00447B0C&quot;/&gt;&lt;wsp:rsid wsp:val=&quot;00447F59&quot;/&gt;&lt;wsp:rsid wsp:val=&quot;00450447&quot;/&gt;&lt;wsp:rsid wsp:val=&quot;00453562&quot;/&gt;&lt;wsp:rsid wsp:val=&quot;00453A6F&quot;/&gt;&lt;wsp:rsid wsp:val=&quot;00453C95&quot;/&gt;&lt;wsp:rsid wsp:val=&quot;004557F5&quot;/&gt;&lt;wsp:rsid wsp:val=&quot;004604E3&quot;/&gt;&lt;wsp:rsid wsp:val=&quot;004703D1&quot;/&gt;&lt;wsp:rsid wsp:val=&quot;00470AEB&quot;/&gt;&lt;wsp:rsid wsp:val=&quot;004715E5&quot;/&gt;&lt;wsp:rsid wsp:val=&quot;00474DBA&quot;/&gt;&lt;wsp:rsid wsp:val=&quot;00475E72&quot;/&gt;&lt;wsp:rsid wsp:val=&quot;00476948&quot;/&gt;&lt;wsp:rsid wsp:val=&quot;00477E44&quot;/&gt;&lt;wsp:rsid wsp:val=&quot;00477F07&quot;/&gt;&lt;wsp:rsid wsp:val=&quot;00482484&quot;/&gt;&lt;wsp:rsid wsp:val=&quot;00483148&quot;/&gt;&lt;wsp:rsid wsp:val=&quot;00487CBD&quot;/&gt;&lt;wsp:rsid wsp:val=&quot;004A08F6&quot;/&gt;&lt;wsp:rsid wsp:val=&quot;004A0CBA&quot;/&gt;&lt;wsp:rsid wsp:val=&quot;004A1508&quot;/&gt;&lt;wsp:rsid wsp:val=&quot;004A2F79&quot;/&gt;&lt;wsp:rsid wsp:val=&quot;004A3E67&quot;/&gt;&lt;wsp:rsid wsp:val=&quot;004B1157&quot;/&gt;&lt;wsp:rsid wsp:val=&quot;004B4779&quot;/&gt;&lt;wsp:rsid wsp:val=&quot;004B6437&quot;/&gt;&lt;wsp:rsid wsp:val=&quot;004B69F1&quot;/&gt;&lt;wsp:rsid wsp:val=&quot;004D10BD&quot;/&gt;&lt;wsp:rsid wsp:val=&quot;004E0BBE&quot;/&gt;&lt;wsp:rsid wsp:val=&quot;004E0D8F&quot;/&gt;&lt;wsp:rsid wsp:val=&quot;004E34BF&quot;/&gt;&lt;wsp:rsid wsp:val=&quot;004E4052&quot;/&gt;&lt;wsp:rsid wsp:val=&quot;004E7DA1&quot;/&gt;&lt;wsp:rsid wsp:val=&quot;004F4B3E&quot;/&gt;&lt;wsp:rsid wsp:val=&quot;004F6185&quot;/&gt;&lt;wsp:rsid wsp:val=&quot;004F695D&quot;/&gt;&lt;wsp:rsid wsp:val=&quot;004F714D&quot;/&gt;&lt;wsp:rsid wsp:val=&quot;004F71F5&quot;/&gt;&lt;wsp:rsid wsp:val=&quot;004F73A4&quot;/&gt;&lt;wsp:rsid wsp:val=&quot;004F7A91&quot;/&gt;&lt;wsp:rsid wsp:val=&quot;00502A0E&quot;/&gt;&lt;wsp:rsid wsp:val=&quot;005041AF&quot;/&gt;&lt;wsp:rsid wsp:val=&quot;00504289&quot;/&gt;&lt;wsp:rsid wsp:val=&quot;00505BC1&quot;/&gt;&lt;wsp:rsid wsp:val=&quot;00513BFE&quot;/&gt;&lt;wsp:rsid wsp:val=&quot;005158EC&quot;/&gt;&lt;wsp:rsid wsp:val=&quot;00515BF4&quot;/&gt;&lt;wsp:rsid wsp:val=&quot;005211D8&quot;/&gt;&lt;wsp:rsid wsp:val=&quot;005231E7&quot;/&gt;&lt;wsp:rsid wsp:val=&quot;0052570A&quot;/&gt;&lt;wsp:rsid wsp:val=&quot;00525B82&quot;/&gt;&lt;wsp:rsid wsp:val=&quot;00525F48&quot;/&gt;&lt;wsp:rsid wsp:val=&quot;00531098&quot;/&gt;&lt;wsp:rsid wsp:val=&quot;005312D4&quot;/&gt;&lt;wsp:rsid wsp:val=&quot;0053137F&quot;/&gt;&lt;wsp:rsid wsp:val=&quot;005335EB&quot;/&gt;&lt;wsp:rsid wsp:val=&quot;005346A3&quot;/&gt;&lt;wsp:rsid wsp:val=&quot;00535E4E&quot;/&gt;&lt;wsp:rsid wsp:val=&quot;00536311&quot;/&gt;&lt;wsp:rsid wsp:val=&quot;00536729&quot;/&gt;&lt;wsp:rsid wsp:val=&quot;0053680D&quot;/&gt;&lt;wsp:rsid wsp:val=&quot;005378A5&quot;/&gt;&lt;wsp:rsid wsp:val=&quot;00537EE6&quot;/&gt;&lt;wsp:rsid wsp:val=&quot;00540AE3&quot;/&gt;&lt;wsp:rsid wsp:val=&quot;00541079&quot;/&gt;&lt;wsp:rsid wsp:val=&quot;005410C8&quot;/&gt;&lt;wsp:rsid wsp:val=&quot;00544E58&quot;/&gt;&lt;wsp:rsid wsp:val=&quot;00546BB3&quot;/&gt;&lt;wsp:rsid wsp:val=&quot;00547BEB&quot;/&gt;&lt;wsp:rsid wsp:val=&quot;00547E74&quot;/&gt;&lt;wsp:rsid wsp:val=&quot;00550B03&quot;/&gt;&lt;wsp:rsid wsp:val=&quot;00551C14&quot;/&gt;&lt;wsp:rsid wsp:val=&quot;005546CC&quot;/&gt;&lt;wsp:rsid wsp:val=&quot;00555004&quot;/&gt;&lt;wsp:rsid wsp:val=&quot;00556E22&quot;/&gt;&lt;wsp:rsid wsp:val=&quot;00556E48&quot;/&gt;&lt;wsp:rsid wsp:val=&quot;0055773D&quot;/&gt;&lt;wsp:rsid wsp:val=&quot;00560278&quot;/&gt;&lt;wsp:rsid wsp:val=&quot;0056747A&quot;/&gt;&lt;wsp:rsid wsp:val=&quot;0057128C&quot;/&gt;&lt;wsp:rsid wsp:val=&quot;005713AB&quot;/&gt;&lt;wsp:rsid wsp:val=&quot;00571AE8&quot;/&gt;&lt;wsp:rsid wsp:val=&quot;00574BD7&quot;/&gt;&lt;wsp:rsid wsp:val=&quot;00581391&quot;/&gt;&lt;wsp:rsid wsp:val=&quot;005819FA&quot;/&gt;&lt;wsp:rsid wsp:val=&quot;00583257&quot;/&gt;&lt;wsp:rsid wsp:val=&quot;005866B6&quot;/&gt;&lt;wsp:rsid wsp:val=&quot;005900B8&quot;/&gt;&lt;wsp:rsid wsp:val=&quot;005918F1&quot;/&gt;&lt;wsp:rsid wsp:val=&quot;00591B11&quot;/&gt;&lt;wsp:rsid wsp:val=&quot;00591C86&quot;/&gt;&lt;wsp:rsid wsp:val=&quot;00591EFF&quot;/&gt;&lt;wsp:rsid wsp:val=&quot;005974D5&quot;/&gt;&lt;wsp:rsid wsp:val=&quot;005A4A15&quot;/&gt;&lt;wsp:rsid wsp:val=&quot;005B0138&quot;/&gt;&lt;wsp:rsid wsp:val=&quot;005B07AD&quot;/&gt;&lt;wsp:rsid wsp:val=&quot;005B2C13&quot;/&gt;&lt;wsp:rsid wsp:val=&quot;005B2FCE&quot;/&gt;&lt;wsp:rsid wsp:val=&quot;005B6737&quot;/&gt;&lt;wsp:rsid wsp:val=&quot;005C00D3&quot;/&gt;&lt;wsp:rsid wsp:val=&quot;005C06BF&quot;/&gt;&lt;wsp:rsid wsp:val=&quot;005C243E&quot;/&gt;&lt;wsp:rsid wsp:val=&quot;005C51BC&quot;/&gt;&lt;wsp:rsid wsp:val=&quot;005C5FCB&quot;/&gt;&lt;wsp:rsid wsp:val=&quot;005C620C&quot;/&gt;&lt;wsp:rsid wsp:val=&quot;005C7D89&quot;/&gt;&lt;wsp:rsid wsp:val=&quot;005E074A&quot;/&gt;&lt;wsp:rsid wsp:val=&quot;005E080D&quot;/&gt;&lt;wsp:rsid wsp:val=&quot;005E2979&quot;/&gt;&lt;wsp:rsid wsp:val=&quot;005E2D36&quot;/&gt;&lt;wsp:rsid wsp:val=&quot;005E2EE2&quot;/&gt;&lt;wsp:rsid wsp:val=&quot;005F00DE&quot;/&gt;&lt;wsp:rsid wsp:val=&quot;005F0D0B&quot;/&gt;&lt;wsp:rsid wsp:val=&quot;005F5151&quot;/&gt;&lt;wsp:rsid wsp:val=&quot;005F5C9D&quot;/&gt;&lt;wsp:rsid wsp:val=&quot;005F62C1&quot;/&gt;&lt;wsp:rsid wsp:val=&quot;005F68F6&quot;/&gt;&lt;wsp:rsid wsp:val=&quot;005F6931&quot;/&gt;&lt;wsp:rsid wsp:val=&quot;0060326A&quot;/&gt;&lt;wsp:rsid wsp:val=&quot;00603970&quot;/&gt;&lt;wsp:rsid wsp:val=&quot;00605848&quot;/&gt;&lt;wsp:rsid wsp:val=&quot;006075B7&quot;/&gt;&lt;wsp:rsid wsp:val=&quot;006114B3&quot;/&gt;&lt;wsp:rsid wsp:val=&quot;00623397&quot;/&gt;&lt;wsp:rsid wsp:val=&quot;00623C62&quot;/&gt;&lt;wsp:rsid wsp:val=&quot;00624013&quot;/&gt;&lt;wsp:rsid wsp:val=&quot;00624740&quot;/&gt;&lt;wsp:rsid wsp:val=&quot;00625F83&quot;/&gt;&lt;wsp:rsid wsp:val=&quot;0062643A&quot;/&gt;&lt;wsp:rsid wsp:val=&quot;006326A2&quot;/&gt;&lt;wsp:rsid wsp:val=&quot;006336DF&quot;/&gt;&lt;wsp:rsid wsp:val=&quot;00634191&quot;/&gt;&lt;wsp:rsid wsp:val=&quot;0063597C&quot;/&gt;&lt;wsp:rsid wsp:val=&quot;00640DF1&quot;/&gt;&lt;wsp:rsid wsp:val=&quot;00655802&quot;/&gt;&lt;wsp:rsid wsp:val=&quot;00657E52&quot;/&gt;&lt;wsp:rsid wsp:val=&quot;0066089C&quot;/&gt;&lt;wsp:rsid wsp:val=&quot;00661896&quot;/&gt;&lt;wsp:rsid wsp:val=&quot;00670AEB&quot;/&gt;&lt;wsp:rsid wsp:val=&quot;00670BAD&quot;/&gt;&lt;wsp:rsid wsp:val=&quot;00670BBE&quot;/&gt;&lt;wsp:rsid wsp:val=&quot;0067270E&quot;/&gt;&lt;wsp:rsid wsp:val=&quot;00672BC1&quot;/&gt;&lt;wsp:rsid wsp:val=&quot;00675C49&quot;/&gt;&lt;wsp:rsid wsp:val=&quot;00677A8C&quot;/&gt;&lt;wsp:rsid wsp:val=&quot;00680C81&quot;/&gt;&lt;wsp:rsid wsp:val=&quot;00681AB8&quot;/&gt;&lt;wsp:rsid wsp:val=&quot;006874A1&quot;/&gt;&lt;wsp:rsid wsp:val=&quot;00691AA1&quot;/&gt;&lt;wsp:rsid wsp:val=&quot;00691DB6&quot;/&gt;&lt;wsp:rsid wsp:val=&quot;00695C7B&quot;/&gt;&lt;wsp:rsid wsp:val=&quot;006A69A6&quot;/&gt;&lt;wsp:rsid wsp:val=&quot;006B0268&quot;/&gt;&lt;wsp:rsid wsp:val=&quot;006B07B1&quot;/&gt;&lt;wsp:rsid wsp:val=&quot;006B2C1F&quot;/&gt;&lt;wsp:rsid wsp:val=&quot;006B4801&quot;/&gt;&lt;wsp:rsid wsp:val=&quot;006C42AE&quot;/&gt;&lt;wsp:rsid wsp:val=&quot;006C5180&quot;/&gt;&lt;wsp:rsid wsp:val=&quot;006C7966&quot;/&gt;&lt;wsp:rsid wsp:val=&quot;006D068B&quot;/&gt;&lt;wsp:rsid wsp:val=&quot;006D09D5&quot;/&gt;&lt;wsp:rsid wsp:val=&quot;006D195D&quot;/&gt;&lt;wsp:rsid wsp:val=&quot;006D5D32&quot;/&gt;&lt;wsp:rsid wsp:val=&quot;006D7FE8&quot;/&gt;&lt;wsp:rsid wsp:val=&quot;006E0FB4&quot;/&gt;&lt;wsp:rsid wsp:val=&quot;006E1C78&quot;/&gt;&lt;wsp:rsid wsp:val=&quot;006E3497&quot;/&gt;&lt;wsp:rsid wsp:val=&quot;006E61F9&quot;/&gt;&lt;wsp:rsid wsp:val=&quot;006F288D&quot;/&gt;&lt;wsp:rsid wsp:val=&quot;006F28ED&quot;/&gt;&lt;wsp:rsid wsp:val=&quot;006F457B&quot;/&gt;&lt;wsp:rsid wsp:val=&quot;00700CF5&quot;/&gt;&lt;wsp:rsid wsp:val=&quot;00711B64&quot;/&gt;&lt;wsp:rsid wsp:val=&quot;00713017&quot;/&gt;&lt;wsp:rsid wsp:val=&quot;0071503D&quot;/&gt;&lt;wsp:rsid wsp:val=&quot;00717297&quot;/&gt;&lt;wsp:rsid wsp:val=&quot;00720FE9&quot;/&gt;&lt;wsp:rsid wsp:val=&quot;007274A5&quot;/&gt;&lt;wsp:rsid wsp:val=&quot;007303CC&quot;/&gt;&lt;wsp:rsid wsp:val=&quot;007324CD&quot;/&gt;&lt;wsp:rsid wsp:val=&quot;00734B73&quot;/&gt;&lt;wsp:rsid wsp:val=&quot;00742478&quot;/&gt;&lt;wsp:rsid wsp:val=&quot;0074504D&quot;/&gt;&lt;wsp:rsid wsp:val=&quot;00745448&quot;/&gt;&lt;wsp:rsid wsp:val=&quot;007455B6&quot;/&gt;&lt;wsp:rsid wsp:val=&quot;00747C9E&quot;/&gt;&lt;wsp:rsid wsp:val=&quot;00747E53&quot;/&gt;&lt;wsp:rsid wsp:val=&quot;00750459&quot;/&gt;&lt;wsp:rsid wsp:val=&quot;007525E1&quot;/&gt;&lt;wsp:rsid wsp:val=&quot;00753FA1&quot;/&gt;&lt;wsp:rsid wsp:val=&quot;007561C9&quot;/&gt;&lt;wsp:rsid wsp:val=&quot;00757EFA&quot;/&gt;&lt;wsp:rsid wsp:val=&quot;007606A4&quot;/&gt;&lt;wsp:rsid wsp:val=&quot;007652BB&quot;/&gt;&lt;wsp:rsid wsp:val=&quot;00767B47&quot;/&gt;&lt;wsp:rsid wsp:val=&quot;0077393C&quot;/&gt;&lt;wsp:rsid wsp:val=&quot;0078313C&quot;/&gt;&lt;wsp:rsid wsp:val=&quot;00784FED&quot;/&gt;&lt;wsp:rsid wsp:val=&quot;0079069D&quot;/&gt;&lt;wsp:rsid wsp:val=&quot;00790A79&quot;/&gt;&lt;wsp:rsid wsp:val=&quot;007912CB&quot;/&gt;&lt;wsp:rsid wsp:val=&quot;0079201E&quot;/&gt;&lt;wsp:rsid wsp:val=&quot;007943C3&quot;/&gt;&lt;wsp:rsid wsp:val=&quot;00797304&quot;/&gt;&lt;wsp:rsid wsp:val=&quot;0079767B&quot;/&gt;&lt;wsp:rsid wsp:val=&quot;007A020D&quot;/&gt;&lt;wsp:rsid wsp:val=&quot;007B2832&quot;/&gt;&lt;wsp:rsid wsp:val=&quot;007B2B78&quot;/&gt;&lt;wsp:rsid wsp:val=&quot;007B3D63&quot;/&gt;&lt;wsp:rsid wsp:val=&quot;007B46F3&quot;/&gt;&lt;wsp:rsid wsp:val=&quot;007B5445&quot;/&gt;&lt;wsp:rsid wsp:val=&quot;007C33DD&quot;/&gt;&lt;wsp:rsid wsp:val=&quot;007C61CB&quot;/&gt;&lt;wsp:rsid wsp:val=&quot;007D03C9&quot;/&gt;&lt;wsp:rsid wsp:val=&quot;007D5C64&quot;/&gt;&lt;wsp:rsid wsp:val=&quot;007E37D9&quot;/&gt;&lt;wsp:rsid wsp:val=&quot;007E37EE&quot;/&gt;&lt;wsp:rsid wsp:val=&quot;007E4667&quot;/&gt;&lt;wsp:rsid wsp:val=&quot;007E49B3&quot;/&gt;&lt;wsp:rsid wsp:val=&quot;007E66D9&quot;/&gt;&lt;wsp:rsid wsp:val=&quot;007E7A9C&quot;/&gt;&lt;wsp:rsid wsp:val=&quot;007F1BD8&quot;/&gt;&lt;wsp:rsid wsp:val=&quot;007F7833&quot;/&gt;&lt;wsp:rsid wsp:val=&quot;008003CD&quot;/&gt;&lt;wsp:rsid wsp:val=&quot;00800E2F&quot;/&gt;&lt;wsp:rsid wsp:val=&quot;008032E4&quot;/&gt;&lt;wsp:rsid wsp:val=&quot;00805219&quot;/&gt;&lt;wsp:rsid wsp:val=&quot;00805550&quot;/&gt;&lt;wsp:rsid wsp:val=&quot;00807814&quot;/&gt;&lt;wsp:rsid wsp:val=&quot;00807E8B&quot;/&gt;&lt;wsp:rsid wsp:val=&quot;00811983&quot;/&gt;&lt;wsp:rsid wsp:val=&quot;008149E7&quot;/&gt;&lt;wsp:rsid wsp:val=&quot;00814FBF&quot;/&gt;&lt;wsp:rsid wsp:val=&quot;00821180&quot;/&gt;&lt;wsp:rsid wsp:val=&quot;00825E62&quot;/&gt;&lt;wsp:rsid wsp:val=&quot;00830630&quot;/&gt;&lt;wsp:rsid wsp:val=&quot;00830D97&quot;/&gt;&lt;wsp:rsid wsp:val=&quot;0083575E&quot;/&gt;&lt;wsp:rsid wsp:val=&quot;00843AE5&quot;/&gt;&lt;wsp:rsid wsp:val=&quot;00846A67&quot;/&gt;&lt;wsp:rsid wsp:val=&quot;0085168C&quot;/&gt;&lt;wsp:rsid wsp:val=&quot;00853C7B&quot;/&gt;&lt;wsp:rsid wsp:val=&quot;00853F0F&quot;/&gt;&lt;wsp:rsid wsp:val=&quot;00857E55&quot;/&gt;&lt;wsp:rsid wsp:val=&quot;008604EF&quot;/&gt;&lt;wsp:rsid wsp:val=&quot;00862837&quot;/&gt;&lt;wsp:rsid wsp:val=&quot;00862935&quot;/&gt;&lt;wsp:rsid wsp:val=&quot;00862E90&quot;/&gt;&lt;wsp:rsid wsp:val=&quot;008709DF&quot;/&gt;&lt;wsp:rsid wsp:val=&quot;0087192E&quot;/&gt;&lt;wsp:rsid wsp:val=&quot;008736A8&quot;/&gt;&lt;wsp:rsid wsp:val=&quot;00874743&quot;/&gt;&lt;wsp:rsid wsp:val=&quot;00874C05&quot;/&gt;&lt;wsp:rsid wsp:val=&quot;00876B64&quot;/&gt;&lt;wsp:rsid wsp:val=&quot;00885B73&quot;/&gt;&lt;wsp:rsid wsp:val=&quot;00892B27&quot;/&gt;&lt;wsp:rsid wsp:val=&quot;00892DAC&quot;/&gt;&lt;wsp:rsid wsp:val=&quot;0089558B&quot;/&gt;&lt;wsp:rsid wsp:val=&quot;008A11C0&quot;/&gt;&lt;wsp:rsid wsp:val=&quot;008A5A64&quot;/&gt;&lt;wsp:rsid wsp:val=&quot;008B287E&quot;/&gt;&lt;wsp:rsid wsp:val=&quot;008B6F70&quot;/&gt;&lt;wsp:rsid wsp:val=&quot;008C01A9&quot;/&gt;&lt;wsp:rsid wsp:val=&quot;008C0789&quot;/&gt;&lt;wsp:rsid wsp:val=&quot;008C3DD5&quot;/&gt;&lt;wsp:rsid wsp:val=&quot;008C4722&quot;/&gt;&lt;wsp:rsid wsp:val=&quot;008C56C3&quot;/&gt;&lt;wsp:rsid wsp:val=&quot;008C63D5&quot;/&gt;&lt;wsp:rsid wsp:val=&quot;008D2D08&quot;/&gt;&lt;wsp:rsid wsp:val=&quot;008D3865&quot;/&gt;&lt;wsp:rsid wsp:val=&quot;008D42BE&quot;/&gt;&lt;wsp:rsid wsp:val=&quot;008D4A4E&quot;/&gt;&lt;wsp:rsid wsp:val=&quot;008D5619&quot;/&gt;&lt;wsp:rsid wsp:val=&quot;008D5AD9&quot;/&gt;&lt;wsp:rsid wsp:val=&quot;008D750A&quot;/&gt;&lt;wsp:rsid wsp:val=&quot;008D7F51&quot;/&gt;&lt;wsp:rsid wsp:val=&quot;008E00BD&quot;/&gt;&lt;wsp:rsid wsp:val=&quot;008E052D&quot;/&gt;&lt;wsp:rsid wsp:val=&quot;008E12B2&quot;/&gt;&lt;wsp:rsid wsp:val=&quot;008E1F4D&quot;/&gt;&lt;wsp:rsid wsp:val=&quot;008E5D44&quot;/&gt;&lt;wsp:rsid wsp:val=&quot;008E66A3&quot;/&gt;&lt;wsp:rsid wsp:val=&quot;008F2742&quot;/&gt;&lt;wsp:rsid wsp:val=&quot;008F3581&quot;/&gt;&lt;wsp:rsid wsp:val=&quot;008F5625&quot;/&gt;&lt;wsp:rsid wsp:val=&quot;008F6659&quot;/&gt;&lt;wsp:rsid wsp:val=&quot;008F7BD7&quot;/&gt;&lt;wsp:rsid wsp:val=&quot;0090032B&quot;/&gt;&lt;wsp:rsid wsp:val=&quot;009014D8&quot;/&gt;&lt;wsp:rsid wsp:val=&quot;00907A8C&quot;/&gt;&lt;wsp:rsid wsp:val=&quot;00907C39&quot;/&gt;&lt;wsp:rsid wsp:val=&quot;009208CD&quot;/&gt;&lt;wsp:rsid wsp:val=&quot;00923471&quot;/&gt;&lt;wsp:rsid wsp:val=&quot;009242BD&quot;/&gt;&lt;wsp:rsid wsp:val=&quot;00925977&quot;/&gt;&lt;wsp:rsid wsp:val=&quot;0093608E&quot;/&gt;&lt;wsp:rsid wsp:val=&quot;00941072&quot;/&gt;&lt;wsp:rsid wsp:val=&quot;0094202A&quot;/&gt;&lt;wsp:rsid wsp:val=&quot;009448D0&quot;/&gt;&lt;wsp:rsid wsp:val=&quot;00946135&quot;/&gt;&lt;wsp:rsid wsp:val=&quot;00954A07&quot;/&gt;&lt;wsp:rsid wsp:val=&quot;00956401&quot;/&gt;&lt;wsp:rsid wsp:val=&quot;00956D1E&quot;/&gt;&lt;wsp:rsid wsp:val=&quot;00960084&quot;/&gt;&lt;wsp:rsid wsp:val=&quot;00965BC4&quot;/&gt;&lt;wsp:rsid wsp:val=&quot;00965E31&quot;/&gt;&lt;wsp:rsid wsp:val=&quot;0097146D&quot;/&gt;&lt;wsp:rsid wsp:val=&quot;009746D6&quot;/&gt;&lt;wsp:rsid wsp:val=&quot;00977B78&quot;/&gt;&lt;wsp:rsid wsp:val=&quot;009809D4&quot;/&gt;&lt;wsp:rsid wsp:val=&quot;00982692&quot;/&gt;&lt;wsp:rsid wsp:val=&quot;009850F3&quot;/&gt;&lt;wsp:rsid wsp:val=&quot;00992E98&quot;/&gt;&lt;wsp:rsid wsp:val=&quot;009955BA&quot;/&gt;&lt;wsp:rsid wsp:val=&quot;009978B7&quot;/&gt;&lt;wsp:rsid wsp:val=&quot;009A22C4&quot;/&gt;&lt;wsp:rsid wsp:val=&quot;009B272F&quot;/&gt;&lt;wsp:rsid wsp:val=&quot;009B3AAF&quot;/&gt;&lt;wsp:rsid wsp:val=&quot;009B7777&quot;/&gt;&lt;wsp:rsid wsp:val=&quot;009B7C75&quot;/&gt;&lt;wsp:rsid wsp:val=&quot;009C1C33&quot;/&gt;&lt;wsp:rsid wsp:val=&quot;009C44A1&quot;/&gt;&lt;wsp:rsid wsp:val=&quot;009C6734&quot;/&gt;&lt;wsp:rsid wsp:val=&quot;009C7DDA&quot;/&gt;&lt;wsp:rsid wsp:val=&quot;009D5336&quot;/&gt;&lt;wsp:rsid wsp:val=&quot;009E33A8&quot;/&gt;&lt;wsp:rsid wsp:val=&quot;009E39A1&quot;/&gt;&lt;wsp:rsid wsp:val=&quot;009E3B5C&quot;/&gt;&lt;wsp:rsid wsp:val=&quot;009E6502&quot;/&gt;&lt;wsp:rsid wsp:val=&quot;009E7500&quot;/&gt;&lt;wsp:rsid wsp:val=&quot;009E7B81&quot;/&gt;&lt;wsp:rsid wsp:val=&quot;009F44CA&quot;/&gt;&lt;wsp:rsid wsp:val=&quot;009F4A06&quot;/&gt;&lt;wsp:rsid wsp:val=&quot;009F620C&quot;/&gt;&lt;wsp:rsid wsp:val=&quot;009F78EC&quot;/&gt;&lt;wsp:rsid wsp:val=&quot;00A007B6&quot;/&gt;&lt;wsp:rsid wsp:val=&quot;00A04A7D&quot;/&gt;&lt;wsp:rsid wsp:val=&quot;00A06746&quot;/&gt;&lt;wsp:rsid wsp:val=&quot;00A1115C&quot;/&gt;&lt;wsp:rsid wsp:val=&quot;00A15C03&quot;/&gt;&lt;wsp:rsid wsp:val=&quot;00A2207D&quot;/&gt;&lt;wsp:rsid wsp:val=&quot;00A22DCD&quot;/&gt;&lt;wsp:rsid wsp:val=&quot;00A24BF8&quot;/&gt;&lt;wsp:rsid wsp:val=&quot;00A25F14&quot;/&gt;&lt;wsp:rsid wsp:val=&quot;00A34687&quot;/&gt;&lt;wsp:rsid wsp:val=&quot;00A35FF9&quot;/&gt;&lt;wsp:rsid wsp:val=&quot;00A373A5&quot;/&gt;&lt;wsp:rsid wsp:val=&quot;00A4302E&quot;/&gt;&lt;wsp:rsid wsp:val=&quot;00A508ED&quot;/&gt;&lt;wsp:rsid wsp:val=&quot;00A54964&quot;/&gt;&lt;wsp:rsid wsp:val=&quot;00A56522&quot;/&gt;&lt;wsp:rsid wsp:val=&quot;00A568B3&quot;/&gt;&lt;wsp:rsid wsp:val=&quot;00A61A13&quot;/&gt;&lt;wsp:rsid wsp:val=&quot;00A63FF9&quot;/&gt;&lt;wsp:rsid wsp:val=&quot;00A640E1&quot;/&gt;&lt;wsp:rsid wsp:val=&quot;00A64E77&quot;/&gt;&lt;wsp:rsid wsp:val=&quot;00A65811&quot;/&gt;&lt;wsp:rsid wsp:val=&quot;00A6604A&quot;/&gt;&lt;wsp:rsid wsp:val=&quot;00A665C2&quot;/&gt;&lt;wsp:rsid wsp:val=&quot;00A673F4&quot;/&gt;&lt;wsp:rsid wsp:val=&quot;00A702E5&quot;/&gt;&lt;wsp:rsid wsp:val=&quot;00A72C53&quot;/&gt;&lt;wsp:rsid wsp:val=&quot;00A72CD5&quot;/&gt;&lt;wsp:rsid wsp:val=&quot;00A730D8&quot;/&gt;&lt;wsp:rsid wsp:val=&quot;00A74275&quot;/&gt;&lt;wsp:rsid wsp:val=&quot;00A76D87&quot;/&gt;&lt;wsp:rsid wsp:val=&quot;00A7739F&quot;/&gt;&lt;wsp:rsid wsp:val=&quot;00A86D7F&quot;/&gt;&lt;wsp:rsid wsp:val=&quot;00A91BAB&quot;/&gt;&lt;wsp:rsid wsp:val=&quot;00A96FC9&quot;/&gt;&lt;wsp:rsid wsp:val=&quot;00AA0B0B&quot;/&gt;&lt;wsp:rsid wsp:val=&quot;00AB085F&quot;/&gt;&lt;wsp:rsid wsp:val=&quot;00AB3867&quot;/&gt;&lt;wsp:rsid wsp:val=&quot;00AB5B3C&quot;/&gt;&lt;wsp:rsid wsp:val=&quot;00AB6FA7&quot;/&gt;&lt;wsp:rsid wsp:val=&quot;00AB7D26&quot;/&gt;&lt;wsp:rsid wsp:val=&quot;00AC1417&quot;/&gt;&lt;wsp:rsid wsp:val=&quot;00AC2B06&quot;/&gt;&lt;wsp:rsid wsp:val=&quot;00AC4C5F&quot;/&gt;&lt;wsp:rsid wsp:val=&quot;00AC5E27&quot;/&gt;&lt;wsp:rsid wsp:val=&quot;00AC79AA&quot;/&gt;&lt;wsp:rsid wsp:val=&quot;00AD6D80&quot;/&gt;&lt;wsp:rsid wsp:val=&quot;00AE0150&quot;/&gt;&lt;wsp:rsid wsp:val=&quot;00AE49FF&quot;/&gt;&lt;wsp:rsid wsp:val=&quot;00B04CB8&quot;/&gt;&lt;wsp:rsid wsp:val=&quot;00B126FB&quot;/&gt;&lt;wsp:rsid wsp:val=&quot;00B1708F&quot;/&gt;&lt;wsp:rsid wsp:val=&quot;00B22249&quot;/&gt;&lt;wsp:rsid wsp:val=&quot;00B22D2F&quot;/&gt;&lt;wsp:rsid wsp:val=&quot;00B2345D&quot;/&gt;&lt;wsp:rsid wsp:val=&quot;00B2685F&quot;/&gt;&lt;wsp:rsid wsp:val=&quot;00B30167&quot;/&gt;&lt;wsp:rsid wsp:val=&quot;00B3171F&quot;/&gt;&lt;wsp:rsid wsp:val=&quot;00B33108&quot;/&gt;&lt;wsp:rsid wsp:val=&quot;00B3363A&quot;/&gt;&lt;wsp:rsid wsp:val=&quot;00B35D16&quot;/&gt;&lt;wsp:rsid wsp:val=&quot;00B43C5D&quot;/&gt;&lt;wsp:rsid wsp:val=&quot;00B440E3&quot;/&gt;&lt;wsp:rsid wsp:val=&quot;00B546D5&quot;/&gt;&lt;wsp:rsid wsp:val=&quot;00B55403&quot;/&gt;&lt;wsp:rsid wsp:val=&quot;00B60ABC&quot;/&gt;&lt;wsp:rsid wsp:val=&quot;00B61224&quot;/&gt;&lt;wsp:rsid wsp:val=&quot;00B62DA9&quot;/&gt;&lt;wsp:rsid wsp:val=&quot;00B62FF9&quot;/&gt;&lt;wsp:rsid wsp:val=&quot;00B64ED6&quot;/&gt;&lt;wsp:rsid wsp:val=&quot;00B655FF&quot;/&gt;&lt;wsp:rsid wsp:val=&quot;00B668BE&quot;/&gt;&lt;wsp:rsid wsp:val=&quot;00B70EC4&quot;/&gt;&lt;wsp:rsid wsp:val=&quot;00B72C4C&quot;/&gt;&lt;wsp:rsid wsp:val=&quot;00B758A1&quot;/&gt;&lt;wsp:rsid wsp:val=&quot;00B77464&quot;/&gt;&lt;wsp:rsid wsp:val=&quot;00B77586&quot;/&gt;&lt;wsp:rsid wsp:val=&quot;00B7769E&quot;/&gt;&lt;wsp:rsid wsp:val=&quot;00B77CED&quot;/&gt;&lt;wsp:rsid wsp:val=&quot;00B82742&quot;/&gt;&lt;wsp:rsid wsp:val=&quot;00B92AAA&quot;/&gt;&lt;wsp:rsid wsp:val=&quot;00B92E0F&quot;/&gt;&lt;wsp:rsid wsp:val=&quot;00B94E98&quot;/&gt;&lt;wsp:rsid wsp:val=&quot;00B9562D&quot;/&gt;&lt;wsp:rsid wsp:val=&quot;00B9731A&quot;/&gt;&lt;wsp:rsid wsp:val=&quot;00BA26B2&quot;/&gt;&lt;wsp:rsid wsp:val=&quot;00BA2E97&quot;/&gt;&lt;wsp:rsid wsp:val=&quot;00BA3FB6&quot;/&gt;&lt;wsp:rsid wsp:val=&quot;00BA6FC7&quot;/&gt;&lt;wsp:rsid wsp:val=&quot;00BA7E41&quot;/&gt;&lt;wsp:rsid wsp:val=&quot;00BB073F&quot;/&gt;&lt;wsp:rsid wsp:val=&quot;00BB26F1&quot;/&gt;&lt;wsp:rsid wsp:val=&quot;00BB6B40&quot;/&gt;&lt;wsp:rsid wsp:val=&quot;00BB7AAE&quot;/&gt;&lt;wsp:rsid wsp:val=&quot;00BC2AB1&quot;/&gt;&lt;wsp:rsid wsp:val=&quot;00BC4BBD&quot;/&gt;&lt;wsp:rsid wsp:val=&quot;00BC7E50&quot;/&gt;&lt;wsp:rsid wsp:val=&quot;00BD2C92&quot;/&gt;&lt;wsp:rsid wsp:val=&quot;00BD4889&quot;/&gt;&lt;wsp:rsid wsp:val=&quot;00BD4F6A&quot;/&gt;&lt;wsp:rsid wsp:val=&quot;00BD6038&quot;/&gt;&lt;wsp:rsid wsp:val=&quot;00BE4DEA&quot;/&gt;&lt;wsp:rsid wsp:val=&quot;00BE4FA7&quot;/&gt;&lt;wsp:rsid wsp:val=&quot;00BE540D&quot;/&gt;&lt;wsp:rsid wsp:val=&quot;00BF253C&quot;/&gt;&lt;wsp:rsid wsp:val=&quot;00BF2841&quot;/&gt;&lt;wsp:rsid wsp:val=&quot;00BF5D53&quot;/&gt;&lt;wsp:rsid wsp:val=&quot;00C03B22&quot;/&gt;&lt;wsp:rsid wsp:val=&quot;00C03BEF&quot;/&gt;&lt;wsp:rsid wsp:val=&quot;00C04444&quot;/&gt;&lt;wsp:rsid wsp:val=&quot;00C051B1&quot;/&gt;&lt;wsp:rsid wsp:val=&quot;00C10585&quot;/&gt;&lt;wsp:rsid wsp:val=&quot;00C11B34&quot;/&gt;&lt;wsp:rsid wsp:val=&quot;00C12A06&quot;/&gt;&lt;wsp:rsid wsp:val=&quot;00C176FE&quot;/&gt;&lt;wsp:rsid wsp:val=&quot;00C20F8B&quot;/&gt;&lt;wsp:rsid wsp:val=&quot;00C319DE&quot;/&gt;&lt;wsp:rsid wsp:val=&quot;00C33533&quot;/&gt;&lt;wsp:rsid wsp:val=&quot;00C3366A&quot;/&gt;&lt;wsp:rsid wsp:val=&quot;00C3668E&quot;/&gt;&lt;wsp:rsid wsp:val=&quot;00C46C55&quot;/&gt;&lt;wsp:rsid wsp:val=&quot;00C50DAB&quot;/&gt;&lt;wsp:rsid wsp:val=&quot;00C52062&quot;/&gt;&lt;wsp:rsid wsp:val=&quot;00C55014&quot;/&gt;&lt;wsp:rsid wsp:val=&quot;00C55137&quot;/&gt;&lt;wsp:rsid wsp:val=&quot;00C5614E&quot;/&gt;&lt;wsp:rsid wsp:val=&quot;00C60F63&quot;/&gt;&lt;wsp:rsid wsp:val=&quot;00C61B1D&quot;/&gt;&lt;wsp:rsid wsp:val=&quot;00C62CD2&quot;/&gt;&lt;wsp:rsid wsp:val=&quot;00C74FB5&quot;/&gt;&lt;wsp:rsid wsp:val=&quot;00C779D3&quot;/&gt;&lt;wsp:rsid wsp:val=&quot;00C800E8&quot;/&gt;&lt;wsp:rsid wsp:val=&quot;00C82358&quot;/&gt;&lt;wsp:rsid wsp:val=&quot;00C823F2&quot;/&gt;&lt;wsp:rsid wsp:val=&quot;00C82B70&quot;/&gt;&lt;wsp:rsid wsp:val=&quot;00C82D03&quot;/&gt;&lt;wsp:rsid wsp:val=&quot;00C83E9D&quot;/&gt;&lt;wsp:rsid wsp:val=&quot;00C861B2&quot;/&gt;&lt;wsp:rsid wsp:val=&quot;00C86A8B&quot;/&gt;&lt;wsp:rsid wsp:val=&quot;00C875F6&quot;/&gt;&lt;wsp:rsid wsp:val=&quot;00C9111F&quot;/&gt;&lt;wsp:rsid wsp:val=&quot;00C929DF&quot;/&gt;&lt;wsp:rsid wsp:val=&quot;00C932E8&quot;/&gt;&lt;wsp:rsid wsp:val=&quot;00C94D6E&quot;/&gt;&lt;wsp:rsid wsp:val=&quot;00CA02E6&quot;/&gt;&lt;wsp:rsid wsp:val=&quot;00CA1039&quot;/&gt;&lt;wsp:rsid wsp:val=&quot;00CA5FE0&quot;/&gt;&lt;wsp:rsid wsp:val=&quot;00CB04E4&quot;/&gt;&lt;wsp:rsid wsp:val=&quot;00CB067A&quot;/&gt;&lt;wsp:rsid wsp:val=&quot;00CB5250&quot;/&gt;&lt;wsp:rsid wsp:val=&quot;00CB5B0C&quot;/&gt;&lt;wsp:rsid wsp:val=&quot;00CB7EA0&quot;/&gt;&lt;wsp:rsid wsp:val=&quot;00CC1942&quot;/&gt;&lt;wsp:rsid wsp:val=&quot;00CC235E&quot;/&gt;&lt;wsp:rsid wsp:val=&quot;00CC533F&quot;/&gt;&lt;wsp:rsid wsp:val=&quot;00CD3985&quot;/&gt;&lt;wsp:rsid wsp:val=&quot;00CD3B1D&quot;/&gt;&lt;wsp:rsid wsp:val=&quot;00CD5443&quot;/&gt;&lt;wsp:rsid wsp:val=&quot;00CD5BD5&quot;/&gt;&lt;wsp:rsid wsp:val=&quot;00CD69CB&quot;/&gt;&lt;wsp:rsid wsp:val=&quot;00CD6B34&quot;/&gt;&lt;wsp:rsid wsp:val=&quot;00CD73D8&quot;/&gt;&lt;wsp:rsid wsp:val=&quot;00CE1466&quot;/&gt;&lt;wsp:rsid wsp:val=&quot;00CE7B07&quot;/&gt;&lt;wsp:rsid wsp:val=&quot;00CF41AE&quot;/&gt;&lt;wsp:rsid wsp:val=&quot;00CF6F6F&quot;/&gt;&lt;wsp:rsid wsp:val=&quot;00D003B0&quot;/&gt;&lt;wsp:rsid wsp:val=&quot;00D00C20&quot;/&gt;&lt;wsp:rsid wsp:val=&quot;00D02EC6&quot;/&gt;&lt;wsp:rsid wsp:val=&quot;00D03999&quot;/&gt;&lt;wsp:rsid wsp:val=&quot;00D03D81&quot;/&gt;&lt;wsp:rsid wsp:val=&quot;00D0688A&quot;/&gt;&lt;wsp:rsid wsp:val=&quot;00D1389D&quot;/&gt;&lt;wsp:rsid wsp:val=&quot;00D1536C&quot;/&gt;&lt;wsp:rsid wsp:val=&quot;00D16510&quot;/&gt;&lt;wsp:rsid wsp:val=&quot;00D21057&quot;/&gt;&lt;wsp:rsid wsp:val=&quot;00D214AE&quot;/&gt;&lt;wsp:rsid wsp:val=&quot;00D238D7&quot;/&gt;&lt;wsp:rsid wsp:val=&quot;00D2467D&quot;/&gt;&lt;wsp:rsid wsp:val=&quot;00D25542&quot;/&gt;&lt;wsp:rsid wsp:val=&quot;00D37753&quot;/&gt;&lt;wsp:rsid wsp:val=&quot;00D3789B&quot;/&gt;&lt;wsp:rsid wsp:val=&quot;00D4321B&quot;/&gt;&lt;wsp:rsid wsp:val=&quot;00D43C1A&quot;/&gt;&lt;wsp:rsid wsp:val=&quot;00D44104&quot;/&gt;&lt;wsp:rsid wsp:val=&quot;00D46486&quot;/&gt;&lt;wsp:rsid wsp:val=&quot;00D561C7&quot;/&gt;&lt;wsp:rsid wsp:val=&quot;00D60315&quot;/&gt;&lt;wsp:rsid wsp:val=&quot;00D648A5&quot;/&gt;&lt;wsp:rsid wsp:val=&quot;00D66415&quot;/&gt;&lt;wsp:rsid wsp:val=&quot;00D70F2E&quot;/&gt;&lt;wsp:rsid wsp:val=&quot;00D7382B&quot;/&gt;&lt;wsp:rsid wsp:val=&quot;00D75942&quot;/&gt;&lt;wsp:rsid wsp:val=&quot;00D76606&quot;/&gt;&lt;wsp:rsid wsp:val=&quot;00D7719C&quot;/&gt;&lt;wsp:rsid wsp:val=&quot;00D83BB2&quot;/&gt;&lt;wsp:rsid wsp:val=&quot;00D851B0&quot;/&gt;&lt;wsp:rsid wsp:val=&quot;00D86EAB&quot;/&gt;&lt;wsp:rsid wsp:val=&quot;00D87869&quot;/&gt;&lt;wsp:rsid wsp:val=&quot;00D92073&quot;/&gt;&lt;wsp:rsid wsp:val=&quot;00D96393&quot;/&gt;&lt;wsp:rsid wsp:val=&quot;00D96FB9&quot;/&gt;&lt;wsp:rsid wsp:val=&quot;00DA4C60&quot;/&gt;&lt;wsp:rsid wsp:val=&quot;00DB0C5C&quot;/&gt;&lt;wsp:rsid wsp:val=&quot;00DB7D86&quot;/&gt;&lt;wsp:rsid wsp:val=&quot;00DC0AEF&quot;/&gt;&lt;wsp:rsid wsp:val=&quot;00DC298C&quot;/&gt;&lt;wsp:rsid wsp:val=&quot;00DC445A&quot;/&gt;&lt;wsp:rsid wsp:val=&quot;00DC4A79&quot;/&gt;&lt;wsp:rsid wsp:val=&quot;00DC5F3A&quot;/&gt;&lt;wsp:rsid wsp:val=&quot;00DD07BB&quot;/&gt;&lt;wsp:rsid wsp:val=&quot;00DD46F5&quot;/&gt;&lt;wsp:rsid wsp:val=&quot;00DE0A4F&quot;/&gt;&lt;wsp:rsid wsp:val=&quot;00DE1E7E&quot;/&gt;&lt;wsp:rsid wsp:val=&quot;00DF1854&quot;/&gt;&lt;wsp:rsid wsp:val=&quot;00DF4482&quot;/&gt;&lt;wsp:rsid wsp:val=&quot;00DF5F12&quot;/&gt;&lt;wsp:rsid wsp:val=&quot;00DF65D5&quot;/&gt;&lt;wsp:rsid wsp:val=&quot;00DF68FC&quot;/&gt;&lt;wsp:rsid wsp:val=&quot;00E00D23&quot;/&gt;&lt;wsp:rsid wsp:val=&quot;00E067E5&quot;/&gt;&lt;wsp:rsid wsp:val=&quot;00E07C80&quot;/&gt;&lt;wsp:rsid wsp:val=&quot;00E1012D&quot;/&gt;&lt;wsp:rsid wsp:val=&quot;00E17628&quot;/&gt;&lt;wsp:rsid wsp:val=&quot;00E17AED&quot;/&gt;&lt;wsp:rsid wsp:val=&quot;00E22097&quot;/&gt;&lt;wsp:rsid wsp:val=&quot;00E2400A&quot;/&gt;&lt;wsp:rsid wsp:val=&quot;00E25A2E&quot;/&gt;&lt;wsp:rsid wsp:val=&quot;00E26BC3&quot;/&gt;&lt;wsp:rsid wsp:val=&quot;00E27724&quot;/&gt;&lt;wsp:rsid wsp:val=&quot;00E31CF6&quot;/&gt;&lt;wsp:rsid wsp:val=&quot;00E33CA5&quot;/&gt;&lt;wsp:rsid wsp:val=&quot;00E346E2&quot;/&gt;&lt;wsp:rsid wsp:val=&quot;00E35133&quot;/&gt;&lt;wsp:rsid wsp:val=&quot;00E37A67&quot;/&gt;&lt;wsp:rsid wsp:val=&quot;00E42107&quot;/&gt;&lt;wsp:rsid wsp:val=&quot;00E42854&quot;/&gt;&lt;wsp:rsid wsp:val=&quot;00E45834&quot;/&gt;&lt;wsp:rsid wsp:val=&quot;00E470F6&quot;/&gt;&lt;wsp:rsid wsp:val=&quot;00E508A3&quot;/&gt;&lt;wsp:rsid wsp:val=&quot;00E551C3&quot;/&gt;&lt;wsp:rsid wsp:val=&quot;00E5715C&quot;/&gt;&lt;wsp:rsid wsp:val=&quot;00E6460C&quot;/&gt;&lt;wsp:rsid wsp:val=&quot;00E657ED&quot;/&gt;&lt;wsp:rsid wsp:val=&quot;00E71888&quot;/&gt;&lt;wsp:rsid wsp:val=&quot;00E738B2&quot;/&gt;&lt;wsp:rsid wsp:val=&quot;00E73AD9&quot;/&gt;&lt;wsp:rsid wsp:val=&quot;00E74137&quot;/&gt;&lt;wsp:rsid wsp:val=&quot;00E75333&quot;/&gt;&lt;wsp:rsid wsp:val=&quot;00E7564F&quot;/&gt;&lt;wsp:rsid wsp:val=&quot;00E80048&quot;/&gt;&lt;wsp:rsid wsp:val=&quot;00E84534&quot;/&gt;&lt;wsp:rsid wsp:val=&quot;00E862BE&quot;/&gt;&lt;wsp:rsid wsp:val=&quot;00E87597&quot;/&gt;&lt;wsp:rsid wsp:val=&quot;00E956F4&quot;/&gt;&lt;wsp:rsid wsp:val=&quot;00E96EDC&quot;/&gt;&lt;wsp:rsid wsp:val=&quot;00EA00C9&quot;/&gt;&lt;wsp:rsid wsp:val=&quot;00EA0C56&quot;/&gt;&lt;wsp:rsid wsp:val=&quot;00EA52E9&quot;/&gt;&lt;wsp:rsid wsp:val=&quot;00EA7C7D&quot;/&gt;&lt;wsp:rsid wsp:val=&quot;00EB0D0B&quot;/&gt;&lt;wsp:rsid wsp:val=&quot;00EB1265&quot;/&gt;&lt;wsp:rsid wsp:val=&quot;00EB1FAC&quot;/&gt;&lt;wsp:rsid wsp:val=&quot;00EB4B34&quot;/&gt;&lt;wsp:rsid wsp:val=&quot;00EB5911&quot;/&gt;&lt;wsp:rsid wsp:val=&quot;00EB6AB1&quot;/&gt;&lt;wsp:rsid wsp:val=&quot;00EC203C&quot;/&gt;&lt;wsp:rsid wsp:val=&quot;00EC4EFB&quot;/&gt;&lt;wsp:rsid wsp:val=&quot;00EC5BB3&quot;/&gt;&lt;wsp:rsid wsp:val=&quot;00EC6F9B&quot;/&gt;&lt;wsp:rsid wsp:val=&quot;00ED1F94&quot;/&gt;&lt;wsp:rsid wsp:val=&quot;00ED274D&quot;/&gt;&lt;wsp:rsid wsp:val=&quot;00ED2AC4&quot;/&gt;&lt;wsp:rsid wsp:val=&quot;00ED5729&quot;/&gt;&lt;wsp:rsid wsp:val=&quot;00EE04B7&quot;/&gt;&lt;wsp:rsid wsp:val=&quot;00EE282A&quot;/&gt;&lt;wsp:rsid wsp:val=&quot;00EE3D57&quot;/&gt;&lt;wsp:rsid wsp:val=&quot;00EE3E23&quot;/&gt;&lt;wsp:rsid wsp:val=&quot;00EE6494&quot;/&gt;&lt;wsp:rsid wsp:val=&quot;00EE6A83&quot;/&gt;&lt;wsp:rsid wsp:val=&quot;00EE6B37&quot;/&gt;&lt;wsp:rsid wsp:val=&quot;00EF0B19&quot;/&gt;&lt;wsp:rsid wsp:val=&quot;00EF1454&quot;/&gt;&lt;wsp:rsid wsp:val=&quot;00EF23DA&quot;/&gt;&lt;wsp:rsid wsp:val=&quot;00EF58BB&quot;/&gt;&lt;wsp:rsid wsp:val=&quot;00EF74F5&quot;/&gt;&lt;wsp:rsid wsp:val=&quot;00F008E9&quot;/&gt;&lt;wsp:rsid wsp:val=&quot;00F02216&quot;/&gt;&lt;wsp:rsid wsp:val=&quot;00F0409B&quot;/&gt;&lt;wsp:rsid wsp:val=&quot;00F0468D&quot;/&gt;&lt;wsp:rsid wsp:val=&quot;00F05766&quot;/&gt;&lt;wsp:rsid wsp:val=&quot;00F0638D&quot;/&gt;&lt;wsp:rsid wsp:val=&quot;00F06C2F&quot;/&gt;&lt;wsp:rsid wsp:val=&quot;00F10410&quot;/&gt;&lt;wsp:rsid wsp:val=&quot;00F11FB2&quot;/&gt;&lt;wsp:rsid wsp:val=&quot;00F12695&quot;/&gt;&lt;wsp:rsid wsp:val=&quot;00F16459&quot;/&gt;&lt;wsp:rsid wsp:val=&quot;00F16985&quot;/&gt;&lt;wsp:rsid wsp:val=&quot;00F2257D&quot;/&gt;&lt;wsp:rsid wsp:val=&quot;00F259C8&quot;/&gt;&lt;wsp:rsid wsp:val=&quot;00F31DEF&quot;/&gt;&lt;wsp:rsid wsp:val=&quot;00F31F2B&quot;/&gt;&lt;wsp:rsid wsp:val=&quot;00F338D6&quot;/&gt;&lt;wsp:rsid wsp:val=&quot;00F34469&quot;/&gt;&lt;wsp:rsid wsp:val=&quot;00F344FA&quot;/&gt;&lt;wsp:rsid wsp:val=&quot;00F43836&quot;/&gt;&lt;wsp:rsid wsp:val=&quot;00F4424A&quot;/&gt;&lt;wsp:rsid wsp:val=&quot;00F51A08&quot;/&gt;&lt;wsp:rsid wsp:val=&quot;00F51D66&quot;/&gt;&lt;wsp:rsid wsp:val=&quot;00F53A38&quot;/&gt;&lt;wsp:rsid wsp:val=&quot;00F56C53&quot;/&gt;&lt;wsp:rsid wsp:val=&quot;00F60A35&quot;/&gt;&lt;wsp:rsid wsp:val=&quot;00F60F12&quot;/&gt;&lt;wsp:rsid wsp:val=&quot;00F62571&quot;/&gt;&lt;wsp:rsid wsp:val=&quot;00F63B84&quot;/&gt;&lt;wsp:rsid wsp:val=&quot;00F64BCC&quot;/&gt;&lt;wsp:rsid wsp:val=&quot;00F66261&quot;/&gt;&lt;wsp:rsid wsp:val=&quot;00F6728B&quot;/&gt;&lt;wsp:rsid wsp:val=&quot;00F71C73&quot;/&gt;&lt;wsp:rsid wsp:val=&quot;00F743C4&quot;/&gt;&lt;wsp:rsid wsp:val=&quot;00F74EDF&quot;/&gt;&lt;wsp:rsid wsp:val=&quot;00F75888&quot;/&gt;&lt;wsp:rsid wsp:val=&quot;00F76178&quot;/&gt;&lt;wsp:rsid wsp:val=&quot;00F77A2E&quot;/&gt;&lt;wsp:rsid wsp:val=&quot;00F80D80&quot;/&gt;&lt;wsp:rsid wsp:val=&quot;00F81EE3&quot;/&gt;&lt;wsp:rsid wsp:val=&quot;00F82521&quot;/&gt;&lt;wsp:rsid wsp:val=&quot;00F826C1&quot;/&gt;&lt;wsp:rsid wsp:val=&quot;00F8314A&quot;/&gt;&lt;wsp:rsid wsp:val=&quot;00F843C3&quot;/&gt;&lt;wsp:rsid wsp:val=&quot;00F84F91&quot;/&gt;&lt;wsp:rsid wsp:val=&quot;00F85DB5&quot;/&gt;&lt;wsp:rsid wsp:val=&quot;00F865D9&quot;/&gt;&lt;wsp:rsid wsp:val=&quot;00F90914&quot;/&gt;&lt;wsp:rsid wsp:val=&quot;00F910BF&quot;/&gt;&lt;wsp:rsid wsp:val=&quot;00F91137&quot;/&gt;&lt;wsp:rsid wsp:val=&quot;00F91CC2&quot;/&gt;&lt;wsp:rsid wsp:val=&quot;00F96C6D&quot;/&gt;&lt;wsp:rsid wsp:val=&quot;00F96F5C&quot;/&gt;&lt;wsp:rsid wsp:val=&quot;00F9785E&quot;/&gt;&lt;wsp:rsid wsp:val=&quot;00FA55E8&quot;/&gt;&lt;wsp:rsid wsp:val=&quot;00FA70DE&quot;/&gt;&lt;wsp:rsid wsp:val=&quot;00FA7AE3&quot;/&gt;&lt;wsp:rsid wsp:val=&quot;00FA7E69&quot;/&gt;&lt;wsp:rsid wsp:val=&quot;00FB1E5B&quot;/&gt;&lt;wsp:rsid wsp:val=&quot;00FB2A6E&quot;/&gt;&lt;wsp:rsid wsp:val=&quot;00FB4401&quot;/&gt;&lt;wsp:rsid wsp:val=&quot;00FB6CFA&quot;/&gt;&lt;wsp:rsid wsp:val=&quot;00FC2B5D&quot;/&gt;&lt;wsp:rsid wsp:val=&quot;00FC5152&quot;/&gt;&lt;wsp:rsid wsp:val=&quot;00FD0633&quot;/&gt;&lt;wsp:rsid wsp:val=&quot;00FD2109&quot;/&gt;&lt;wsp:rsid wsp:val=&quot;00FD2AF5&quot;/&gt;&lt;wsp:rsid wsp:val=&quot;00FD4876&quot;/&gt;&lt;wsp:rsid wsp:val=&quot;00FD499C&quot;/&gt;&lt;wsp:rsid wsp:val=&quot;00FD4D10&quot;/&gt;&lt;wsp:rsid wsp:val=&quot;00FE1A7F&quot;/&gt;&lt;wsp:rsid wsp:val=&quot;00FE25D4&quot;/&gt;&lt;wsp:rsid wsp:val=&quot;00FE5B50&quot;/&gt;&lt;wsp:rsid wsp:val=&quot;00FE7F84&quot;/&gt;&lt;wsp:rsid wsp:val=&quot;00FF545F&quot;/&gt;&lt;wsp:rsid wsp:val=&quot;00FF61B3&quot;/&gt;&lt;/wsp:rsids&gt;&lt;/w:docPr&gt;&lt;w:body&gt;&lt;w:p wsp:rsidR=&quot;00000000&quot; wsp:rsidRDefault=&quot;006F288D&quot;&gt;&lt;m:oMathPara&gt;&lt;m:oMath&gt;&lt;m:r&gt;&lt;w:rPr&gt;&lt;w:rFonts w:ascii=&quot;Cambria Math&quot; w:h-ansi=&quot;Cambria Math&quot;/&gt;&lt;wx:font wx:val=&quot;Cambria Math&quot;/&gt;&lt;w:i/&gt;&lt;w:sz w:val=&quot;20&quot;/&gt;&lt;/w:rPr&gt;&lt;m:t&gt;?s? A=&lt;/m:t&gt;&lt;/m:r&gt;&lt;m:nary&gt;&lt;m:naryPr&gt;&lt;m:chr m:val=&quot;??‘&quot;/&gt;&lt;m:limLoc m:val=&quot;undOvr&quot;/&gt;&lt;m:ctrlPr&gt;&lt;w:rPr&gt;&lt;w:rFonts w:ascii=&quot;Cambria Math&quot; w:h-ansi=&quot;Cambria Math&quot;/&gt;&lt;wx:font wx:val=&quot;Cambria Math&quot;/&gt;&lt;w:i/&gt;&lt;w:sz w:val=&quot;20&quot;/&gt;&lt;/w:rPr&gt;&lt;/m:ctrlPr&gt;&lt;/m:naryPr&gt;&lt;m:sub&gt;&lt;m:r&gt;&lt;w:rPr&gt;&lt;w:rFonts w:ascii=&quot;Cambria Math&quot; w:h-ansi=&quot;Cambria Math&quot;/&gt;&lt;wx:font wx:val=&quot;Cambria Math&quot;/&gt;&lt;w:i/&gt;&lt;w:sz w:val=&quot;20&quot;/&gt;&lt;/w:rPr&gt;&lt;m:t&gt;t=1&lt;/m:t&gt;&lt;/m:r&gt;&lt;/m:sub&gt;&lt;m:sup&gt;&lt;m:r&gt;&lt;w:rPr&gt;&lt;w:rFonts w:ascii=&quot;Cambria Math&quot; w:h-ansi=&quot;Cambria Math&quot;/&gt;&lt;wx:font wx:val=&quot;Cambria Math&quot;/&gt;&lt;w:i/&gt;&lt;w:sz w:val=&quot;20&quot;/&gt;&lt;/w:rPr&gt;&lt;m:t&gt;n&lt;/m:t&gt;&lt;/m:r&gt;&lt;/m:sup&gt;&lt;m:e&gt;&lt;m:f&gt;&lt;m:fPr&gt;&lt;m:ctrlPr&gt;&lt;w:rPr&gt;&lt;w:rFonts w:ascii=&quot;Cambria Math&quot; w:h-ansi=&quot;Cambria Math&quot;/&gt;&lt;wx:font wx:val=&quot;Cambria Math&quot;/&gt;&lt;w:i/&gt;&lt;w:sz w:val=&quot;20&quot;/&gt;&lt;/w:rPr&gt;&lt;/m:ctrlPr&gt;&lt;/m:fPr&gt;&lt;m:num&gt;&lt;m:sSub&gt;&lt;m:sSubPr&gt;&lt;m:ctrlPr&gt;&lt;w:rPr&gt;&lt;w:rFonts w:ascii=&quot;Cambria Math&quot; w:h-ansi=&quot;Cambria Math&quot;/&gt;&lt;wx:font wx:val=&quot;Cambria Math&quot;/&gt;&lt;w:i/&gt;&lt;w:sz w:val=&quot;20&quot;/&gt;&lt;/w:rPr&gt;&lt;/m:ctrlPr&gt;&lt;/m:sSubPr&gt;&lt;m:e&gt;&lt;m:r&gt;&lt;w:rPr&gt;&lt;w:rFonts w:ascii=&quot;Cambria Math&quot; w:h-ansi=&quot;Cambria Math&quot;/&gt;&lt;wx:font wx:val=&quot;Cambria Math&quot;/&gt;&lt;w:i/&gt;&lt;w:sz w:val=&quot;20&quot;/&gt;&lt;/w:rPr&gt;&lt;m:t&gt;TP&lt;/m:t&gt;&lt;/m:r&gt;&lt;m:r&gt;&lt;w:rPr&gt;&lt;w:rFonts w:ascii=&quot;Cambria Math&quot; w:h-ansi=&quot;Cambria Math&quot;/&gt;&lt;wx:font wx:val=&quot;Cambria Math&quot;/&gt;&lt;w:i/&gt;&lt;w:sz w:val=&quot;20&quot;/&gt;&lt;w:lang w:val=&quot;EN-US&quot;/&gt;&lt;/w:rPr&gt;&lt;m:t&gt;t&lt;/m:t&gt;&lt;/m:r&gt;&lt;/m:e&gt;&lt;m:sub/&gt;&lt;/m:sSub&gt;&lt;/m:num&gt;&lt;m:den&gt;&lt;m:sSup&gt;&lt;m:sSupPr&gt;&lt;m:ctrlPr&gt;&lt;w:rPr&gt;&lt;w:rFonts w:ascii=&quot;Cambria Math&quot; w:h-ansi=&quot;Cambria Math&quot;/&gt;&lt;wx:font wx:val=&quot;Cambria Math&quot;/&gt;&lt;w:i/&gt;&lt;w:sz w:val=&quot;20&quot;/&gt;&lt;w:lang w:val=&quot;EN-US&quot;/&gt;&lt;/w:rPr&gt;&lt;/m:ctrlPr&gt;&lt;/m:sSupPr&gt;&lt;m:e&gt;&lt;m:r&gt;&lt;w:rPr&gt;&lt;w:rFonts w:ascii=&quot;Cambria Math&quot; w:h-ansi=&quot;Cambria Math&quot;/&gt;&lt;wx:font wx:val=&quot;Cambria Math&quot;/&gt;&lt;w:i/&gt;&lt;w:sz w:val=&quot;20&quot;/&gt;&lt;/w:rPr&gt;&lt;m:t&gt;(1+&lt;/m:t&gt;&lt;/m:r&gt;&lt;m:r&gt;&lt;w:rPr&gt;&lt;w:rFonts w:ascii=&quot;Cambria Math&quot; w:h-ansi=&quot;Cambria Math&quot;/&gt;&lt;wx:font wx:val=&quot;Cambria Math&quot;/&gt;&lt;w:i/&gt;&lt;w:sz w:val=&quot;20&quot;/&gt;&lt;w:lang w:val=&quot;EN-US&quot;/&gt;&lt;/w:rPr&gt;&lt;m:t&gt;r&lt;/m:t&gt;&lt;/m:r&gt;&lt;m:r&gt;&lt;w:rPr&gt;&lt;w:rFonts w:ascii=&quot;Cambria Math&quot; w:h-ansi=&quot;Cambria Math&quot;/&gt;&lt;wx:font wx:val=&quot;Cambria Math&quot;/&gt;&lt;w:i/&gt;&lt;w:sz w:val=&quot;20&quot;/&gt;&lt;/w:rPr&gt;&lt;m:t&gt;)&lt;/m:t&gt;&lt;/m:r&gt;&lt;/m:e&gt;&lt;m:sup&gt;&lt;m:r&gt;&lt;w:rPr&gt;&lt;w:rFonts w:ascii=&quot;Cambria Math&quot; w:h-ansi=&quot;Cambria Math&quot;/&gt;&lt;wx:font wx:val=&quot;Cambria Math&quot;/&gt;&lt;w:i/&gt;&lt;w:sz w:val=&quot;20&quot;/&gt;&lt;w:lang w:val=&quot;EN-US&quot;/&gt;&lt;/w:rPr&gt;&lt;m:t&gt;t&lt;/m:t&gt;&lt;/m:r&gt;&lt;/m:sup&gt;&lt;/m:sSup&gt;&lt;/m:den&gt;&lt;/m:f&gt;&lt;/m:e&gt;&lt;/m:nary&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7" o:title="" chromakey="white"/>
          </v:shape>
        </w:pict>
      </w:r>
      <w:r w:rsidRPr="00E32540">
        <w:rPr>
          <w:rFonts w:ascii="Century Gothic" w:hAnsi="Century Gothic" w:cs="Arial"/>
          <w:sz w:val="20"/>
        </w:rPr>
        <w:fldChar w:fldCharType="end"/>
      </w:r>
      <w:r w:rsidRPr="00E32540">
        <w:rPr>
          <w:rFonts w:ascii="Century Gothic" w:hAnsi="Century Gothic" w:cs="Arial"/>
          <w:i/>
          <w:sz w:val="20"/>
        </w:rPr>
        <w:t xml:space="preserve"> </w:t>
      </w:r>
    </w:p>
    <w:p w:rsidR="00124FB4" w:rsidRPr="00E32540" w:rsidRDefault="00124FB4" w:rsidP="00FB2A6E">
      <w:pPr>
        <w:ind w:left="-207"/>
        <w:jc w:val="left"/>
        <w:rPr>
          <w:rFonts w:ascii="Century Gothic" w:hAnsi="Century Gothic" w:cs="Arial"/>
          <w:i/>
          <w:sz w:val="20"/>
        </w:rPr>
      </w:pPr>
      <w:r w:rsidRPr="00E32540">
        <w:rPr>
          <w:rFonts w:ascii="Century Gothic" w:hAnsi="Century Gothic" w:cs="Arial"/>
          <w:i/>
          <w:sz w:val="20"/>
        </w:rPr>
        <w:t>όπου ΤΡ</w:t>
      </w:r>
      <w:r w:rsidRPr="00E32540">
        <w:rPr>
          <w:rFonts w:ascii="Century Gothic" w:hAnsi="Century Gothic" w:cs="Arial"/>
          <w:i/>
          <w:sz w:val="20"/>
          <w:vertAlign w:val="subscript"/>
          <w:lang w:val="en-US"/>
        </w:rPr>
        <w:t>t</w:t>
      </w:r>
      <w:r w:rsidRPr="00E32540">
        <w:rPr>
          <w:rFonts w:ascii="Century Gothic" w:hAnsi="Century Gothic" w:cs="Arial"/>
          <w:i/>
          <w:sz w:val="20"/>
          <w:vertAlign w:val="subscript"/>
        </w:rPr>
        <w:t xml:space="preserve"> </w:t>
      </w:r>
      <w:r w:rsidRPr="00E32540">
        <w:rPr>
          <w:rFonts w:ascii="Century Gothic" w:hAnsi="Century Gothic" w:cs="Arial"/>
          <w:sz w:val="20"/>
        </w:rPr>
        <w:t>:</w:t>
      </w:r>
      <w:r w:rsidRPr="00E32540">
        <w:rPr>
          <w:rFonts w:ascii="Century Gothic" w:hAnsi="Century Gothic" w:cs="Arial"/>
          <w:i/>
          <w:sz w:val="20"/>
        </w:rPr>
        <w:t xml:space="preserve"> η ταμειακή ροή το έτος </w:t>
      </w:r>
      <w:r w:rsidRPr="00E32540">
        <w:rPr>
          <w:rFonts w:ascii="Century Gothic" w:hAnsi="Century Gothic" w:cs="Arial"/>
          <w:i/>
          <w:sz w:val="20"/>
          <w:lang w:val="en-US"/>
        </w:rPr>
        <w:t>t</w:t>
      </w:r>
    </w:p>
    <w:p w:rsidR="00124FB4" w:rsidRPr="00E32540" w:rsidRDefault="00124FB4" w:rsidP="00FB2A6E">
      <w:pPr>
        <w:ind w:left="-207"/>
        <w:jc w:val="left"/>
        <w:rPr>
          <w:rFonts w:ascii="Century Gothic" w:hAnsi="Century Gothic" w:cs="Arial"/>
          <w:i/>
          <w:sz w:val="20"/>
        </w:rPr>
      </w:pPr>
      <w:r w:rsidRPr="00E32540">
        <w:rPr>
          <w:rFonts w:ascii="Century Gothic" w:hAnsi="Century Gothic" w:cs="Arial"/>
          <w:i/>
          <w:sz w:val="20"/>
        </w:rPr>
        <w:t xml:space="preserve"> </w:t>
      </w:r>
      <w:r w:rsidRPr="00E32540">
        <w:rPr>
          <w:rFonts w:ascii="Century Gothic" w:hAnsi="Century Gothic" w:cs="Arial"/>
          <w:i/>
          <w:sz w:val="20"/>
          <w:lang w:val="en-US"/>
        </w:rPr>
        <w:t>r</w:t>
      </w:r>
      <w:r w:rsidRPr="00E32540">
        <w:rPr>
          <w:rFonts w:ascii="Century Gothic" w:hAnsi="Century Gothic" w:cs="Arial"/>
          <w:i/>
          <w:sz w:val="20"/>
        </w:rPr>
        <w:t>: το προεξοφλητικό επιτόκιο</w:t>
      </w:r>
    </w:p>
    <w:p w:rsidR="00124FB4" w:rsidRPr="00E32540" w:rsidRDefault="00124FB4" w:rsidP="00FB2A6E">
      <w:pPr>
        <w:ind w:left="-207"/>
        <w:jc w:val="left"/>
        <w:rPr>
          <w:rFonts w:ascii="Century Gothic" w:hAnsi="Century Gothic" w:cs="Arial"/>
          <w:i/>
          <w:sz w:val="20"/>
        </w:rPr>
      </w:pPr>
      <w:r w:rsidRPr="00E32540">
        <w:rPr>
          <w:rFonts w:ascii="Century Gothic" w:hAnsi="Century Gothic" w:cs="Arial"/>
          <w:i/>
          <w:sz w:val="20"/>
        </w:rPr>
        <w:t xml:space="preserve"> </w:t>
      </w:r>
      <w:r w:rsidRPr="00E32540">
        <w:rPr>
          <w:rFonts w:ascii="Century Gothic" w:hAnsi="Century Gothic" w:cs="Arial"/>
          <w:i/>
          <w:sz w:val="20"/>
          <w:lang w:val="en-US"/>
        </w:rPr>
        <w:t>n</w:t>
      </w:r>
      <w:r w:rsidRPr="00E32540">
        <w:rPr>
          <w:rFonts w:ascii="Century Gothic" w:hAnsi="Century Gothic" w:cs="Arial"/>
          <w:i/>
          <w:sz w:val="20"/>
        </w:rPr>
        <w:t>: το τελευταίο έτος της Σύμβασης του Έργου</w:t>
      </w:r>
    </w:p>
    <w:p w:rsidR="00124FB4" w:rsidRPr="00E32540" w:rsidRDefault="00124FB4" w:rsidP="009A02E2">
      <w:pPr>
        <w:numPr>
          <w:ilvl w:val="0"/>
          <w:numId w:val="8"/>
        </w:numPr>
        <w:rPr>
          <w:rFonts w:ascii="Century Gothic" w:hAnsi="Century Gothic" w:cs="Arial"/>
          <w:i/>
          <w:sz w:val="20"/>
        </w:rPr>
      </w:pPr>
      <w:r w:rsidRPr="00E32540">
        <w:rPr>
          <w:rFonts w:ascii="Century Gothic" w:hAnsi="Century Gothic" w:cs="Arial"/>
          <w:i/>
          <w:sz w:val="20"/>
          <w:lang w:val="en-US"/>
        </w:rPr>
        <w:t>Payback</w:t>
      </w:r>
      <w:r w:rsidRPr="00E32540">
        <w:rPr>
          <w:rFonts w:ascii="Century Gothic" w:hAnsi="Century Gothic" w:cs="Arial"/>
          <w:i/>
          <w:sz w:val="20"/>
        </w:rPr>
        <w:t xml:space="preserve"> </w:t>
      </w:r>
      <w:r w:rsidRPr="00E32540">
        <w:rPr>
          <w:rFonts w:ascii="Century Gothic" w:hAnsi="Century Gothic" w:cs="Arial"/>
          <w:i/>
          <w:sz w:val="20"/>
          <w:lang w:val="en-US"/>
        </w:rPr>
        <w:t>Period</w:t>
      </w:r>
      <w:r w:rsidRPr="00E32540">
        <w:rPr>
          <w:rFonts w:ascii="Century Gothic" w:hAnsi="Century Gothic" w:cs="Arial"/>
          <w:i/>
          <w:sz w:val="20"/>
        </w:rPr>
        <w:t xml:space="preserve">: το έτος κατά το οποίο η σωρευτική Καθαρή Ταμειακή Ροή Έργου (6) γίνεται ≥ 0 </w:t>
      </w:r>
    </w:p>
    <w:p w:rsidR="00124FB4" w:rsidRPr="00E32540" w:rsidRDefault="00124FB4" w:rsidP="00A6309F">
      <w:pPr>
        <w:numPr>
          <w:ilvl w:val="0"/>
          <w:numId w:val="8"/>
        </w:numPr>
        <w:rPr>
          <w:rFonts w:ascii="Century Gothic" w:hAnsi="Century Gothic" w:cs="Arial"/>
          <w:i/>
          <w:sz w:val="20"/>
        </w:rPr>
      </w:pPr>
      <w:r w:rsidRPr="00E32540">
        <w:rPr>
          <w:rFonts w:ascii="Century Gothic" w:hAnsi="Century Gothic" w:cs="Arial"/>
          <w:i/>
          <w:sz w:val="20"/>
          <w:lang w:val="en-US"/>
        </w:rPr>
        <w:t>ROIC</w:t>
      </w:r>
      <w:r w:rsidRPr="00E32540">
        <w:rPr>
          <w:rFonts w:ascii="Century Gothic" w:hAnsi="Century Gothic" w:cs="Arial"/>
          <w:i/>
          <w:sz w:val="20"/>
        </w:rPr>
        <w:t xml:space="preserve">: είναι ο λόγος των λειτουργικών κερδών έτους μετά φόρων προς το άθροισμα ιδίων κεφαλαίων και δανεισμού </w:t>
      </w:r>
    </w:p>
    <w:sectPr w:rsidR="00124FB4" w:rsidRPr="00E32540" w:rsidSect="00724E4B">
      <w:headerReference w:type="default" r:id="rId8"/>
      <w:footerReference w:type="default" r:id="rId9"/>
      <w:headerReference w:type="first" r:id="rId10"/>
      <w:pgSz w:w="11906" w:h="16838" w:code="9"/>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FB4" w:rsidRDefault="00124FB4" w:rsidP="00107C48">
      <w:pPr>
        <w:spacing w:line="240" w:lineRule="auto"/>
      </w:pPr>
      <w:r>
        <w:separator/>
      </w:r>
    </w:p>
  </w:endnote>
  <w:endnote w:type="continuationSeparator" w:id="0">
    <w:p w:rsidR="00124FB4" w:rsidRDefault="00124FB4" w:rsidP="00107C4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Arial Narrow">
    <w:panose1 w:val="020B0506020202030204"/>
    <w:charset w:val="A1"/>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MS Gothic">
    <w:altName w:val="?l?r ?S?V?b?N"/>
    <w:panose1 w:val="020B0609070205080204"/>
    <w:charset w:val="80"/>
    <w:family w:val="modern"/>
    <w:notTrueType/>
    <w:pitch w:val="fixed"/>
    <w:sig w:usb0="00000001" w:usb1="08070000" w:usb2="00000010" w:usb3="00000000" w:csb0="00020000" w:csb1="00000000"/>
  </w:font>
  <w:font w:name="Century Gothic">
    <w:panose1 w:val="020B0502020202020204"/>
    <w:charset w:val="A1"/>
    <w:family w:val="swiss"/>
    <w:pitch w:val="variable"/>
    <w:sig w:usb0="000002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528" w:type="dxa"/>
      <w:tblLook w:val="00A0"/>
    </w:tblPr>
    <w:tblGrid>
      <w:gridCol w:w="6804"/>
      <w:gridCol w:w="1616"/>
    </w:tblGrid>
    <w:tr w:rsidR="00124FB4" w:rsidRPr="0054781A" w:rsidTr="0086517A">
      <w:tc>
        <w:tcPr>
          <w:tcW w:w="6912" w:type="dxa"/>
        </w:tcPr>
        <w:p w:rsidR="00124FB4" w:rsidRPr="00134244" w:rsidRDefault="00124FB4" w:rsidP="0086517A">
          <w:pPr>
            <w:pStyle w:val="Footer"/>
            <w:spacing w:before="0"/>
            <w:jc w:val="left"/>
            <w:rPr>
              <w:rFonts w:ascii="Century Gothic" w:hAnsi="Century Gothic"/>
              <w:color w:val="365F91"/>
              <w:sz w:val="16"/>
              <w:szCs w:val="16"/>
            </w:rPr>
          </w:pPr>
          <w:r w:rsidRPr="00134244">
            <w:rPr>
              <w:rFonts w:ascii="Century Gothic" w:hAnsi="Century Gothic"/>
              <w:color w:val="000000"/>
              <w:sz w:val="16"/>
              <w:szCs w:val="16"/>
            </w:rPr>
            <w:t>Ταμείο Αστικής Ανάπτυξης Πελοποννήσου</w:t>
          </w:r>
        </w:p>
      </w:tc>
      <w:tc>
        <w:tcPr>
          <w:tcW w:w="1616" w:type="dxa"/>
          <w:tcBorders>
            <w:bottom w:val="single" w:sz="4" w:space="0" w:color="auto"/>
          </w:tcBorders>
        </w:tcPr>
        <w:p w:rsidR="00124FB4" w:rsidRPr="00134244" w:rsidRDefault="00124FB4" w:rsidP="0086517A">
          <w:pPr>
            <w:pStyle w:val="Footer"/>
            <w:spacing w:before="0"/>
            <w:jc w:val="right"/>
            <w:rPr>
              <w:rFonts w:ascii="Century Gothic" w:hAnsi="Century Gothic"/>
              <w:b/>
              <w:color w:val="000000"/>
              <w:sz w:val="16"/>
              <w:szCs w:val="16"/>
            </w:rPr>
          </w:pPr>
        </w:p>
      </w:tc>
    </w:tr>
    <w:tr w:rsidR="00124FB4" w:rsidRPr="0054781A" w:rsidTr="0086517A">
      <w:tc>
        <w:tcPr>
          <w:tcW w:w="6912" w:type="dxa"/>
        </w:tcPr>
        <w:p w:rsidR="00124FB4" w:rsidRPr="00134244" w:rsidRDefault="00124FB4" w:rsidP="0086517A">
          <w:pPr>
            <w:pStyle w:val="Footer"/>
            <w:spacing w:before="0"/>
            <w:jc w:val="left"/>
            <w:rPr>
              <w:rFonts w:ascii="Century Gothic" w:hAnsi="Century Gothic"/>
              <w:color w:val="365F91"/>
              <w:sz w:val="16"/>
              <w:szCs w:val="16"/>
            </w:rPr>
          </w:pPr>
          <w:r w:rsidRPr="00134244">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i1030" type="#_x0000_t75" style="width:87pt;height:27pt;visibility:visible">
                <v:imagedata r:id="rId1" o:title=""/>
              </v:shape>
            </w:pict>
          </w:r>
        </w:p>
      </w:tc>
      <w:tc>
        <w:tcPr>
          <w:tcW w:w="1616" w:type="dxa"/>
          <w:tcBorders>
            <w:top w:val="single" w:sz="4" w:space="0" w:color="auto"/>
          </w:tcBorders>
        </w:tcPr>
        <w:p w:rsidR="00124FB4" w:rsidRPr="00134244" w:rsidRDefault="00124FB4" w:rsidP="0086517A">
          <w:pPr>
            <w:pStyle w:val="Footer"/>
            <w:spacing w:before="0"/>
            <w:jc w:val="right"/>
            <w:rPr>
              <w:rFonts w:ascii="Century Gothic" w:hAnsi="Century Gothic"/>
              <w:color w:val="000000"/>
              <w:sz w:val="16"/>
              <w:szCs w:val="16"/>
            </w:rPr>
          </w:pPr>
        </w:p>
        <w:p w:rsidR="00124FB4" w:rsidRPr="00134244" w:rsidRDefault="00124FB4" w:rsidP="0086517A">
          <w:pPr>
            <w:pStyle w:val="Footer"/>
            <w:spacing w:before="0"/>
            <w:jc w:val="right"/>
            <w:rPr>
              <w:rFonts w:ascii="Century Gothic" w:hAnsi="Century Gothic"/>
              <w:color w:val="000000"/>
              <w:sz w:val="16"/>
              <w:szCs w:val="16"/>
            </w:rPr>
          </w:pPr>
          <w:r w:rsidRPr="00134244">
            <w:rPr>
              <w:rFonts w:ascii="Century Gothic" w:hAnsi="Century Gothic"/>
              <w:color w:val="000000"/>
              <w:sz w:val="16"/>
              <w:szCs w:val="16"/>
            </w:rPr>
            <w:t xml:space="preserve">Σελίδα </w:t>
          </w:r>
          <w:r w:rsidRPr="00134244">
            <w:rPr>
              <w:rFonts w:ascii="Century Gothic" w:hAnsi="Century Gothic"/>
              <w:b/>
              <w:color w:val="000000"/>
              <w:sz w:val="16"/>
              <w:szCs w:val="16"/>
            </w:rPr>
            <w:fldChar w:fldCharType="begin"/>
          </w:r>
          <w:r w:rsidRPr="00134244">
            <w:rPr>
              <w:rFonts w:ascii="Century Gothic" w:hAnsi="Century Gothic"/>
              <w:b/>
              <w:color w:val="000000"/>
              <w:sz w:val="16"/>
              <w:szCs w:val="16"/>
            </w:rPr>
            <w:instrText>PAGE  \* Arabic  \* MERGEFORMAT</w:instrText>
          </w:r>
          <w:r w:rsidRPr="00134244">
            <w:rPr>
              <w:rFonts w:ascii="Century Gothic" w:hAnsi="Century Gothic"/>
              <w:b/>
              <w:color w:val="000000"/>
              <w:sz w:val="16"/>
              <w:szCs w:val="16"/>
            </w:rPr>
            <w:fldChar w:fldCharType="separate"/>
          </w:r>
          <w:r>
            <w:rPr>
              <w:rFonts w:ascii="Century Gothic" w:hAnsi="Century Gothic"/>
              <w:b/>
              <w:noProof/>
              <w:color w:val="000000"/>
              <w:sz w:val="16"/>
              <w:szCs w:val="16"/>
            </w:rPr>
            <w:t>1</w:t>
          </w:r>
          <w:r w:rsidRPr="00134244">
            <w:rPr>
              <w:rFonts w:ascii="Century Gothic" w:hAnsi="Century Gothic"/>
              <w:b/>
              <w:color w:val="000000"/>
              <w:sz w:val="16"/>
              <w:szCs w:val="16"/>
            </w:rPr>
            <w:fldChar w:fldCharType="end"/>
          </w:r>
          <w:r w:rsidRPr="00134244">
            <w:rPr>
              <w:rFonts w:ascii="Century Gothic" w:hAnsi="Century Gothic"/>
              <w:color w:val="000000"/>
              <w:sz w:val="16"/>
              <w:szCs w:val="16"/>
            </w:rPr>
            <w:t xml:space="preserve"> από </w:t>
          </w:r>
          <w:fldSimple w:instr="NUMPAGES  \* Arabic  \* MERGEFORMAT">
            <w:r>
              <w:rPr>
                <w:rFonts w:ascii="Century Gothic" w:hAnsi="Century Gothic"/>
                <w:b/>
                <w:noProof/>
                <w:color w:val="000000"/>
                <w:sz w:val="16"/>
                <w:szCs w:val="16"/>
              </w:rPr>
              <w:t>23</w:t>
            </w:r>
          </w:fldSimple>
        </w:p>
      </w:tc>
    </w:tr>
  </w:tbl>
  <w:p w:rsidR="00124FB4" w:rsidRPr="00274838" w:rsidRDefault="00124FB4" w:rsidP="00274838">
    <w:pPr>
      <w:pStyle w:val="Footer"/>
      <w:spacing w:before="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FB4" w:rsidRDefault="00124FB4" w:rsidP="00107C48">
      <w:pPr>
        <w:spacing w:line="240" w:lineRule="auto"/>
      </w:pPr>
      <w:r>
        <w:separator/>
      </w:r>
    </w:p>
  </w:footnote>
  <w:footnote w:type="continuationSeparator" w:id="0">
    <w:p w:rsidR="00124FB4" w:rsidRDefault="00124FB4" w:rsidP="00107C4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CellMar>
        <w:left w:w="0" w:type="dxa"/>
        <w:right w:w="0" w:type="dxa"/>
      </w:tblCellMar>
      <w:tblLook w:val="00A0"/>
    </w:tblPr>
    <w:tblGrid>
      <w:gridCol w:w="2553"/>
      <w:gridCol w:w="3398"/>
      <w:gridCol w:w="2361"/>
    </w:tblGrid>
    <w:tr w:rsidR="00124FB4" w:rsidRPr="00184FCF" w:rsidTr="0086517A">
      <w:trPr>
        <w:trHeight w:val="977"/>
        <w:jc w:val="center"/>
      </w:trPr>
      <w:tc>
        <w:tcPr>
          <w:tcW w:w="2557" w:type="dxa"/>
          <w:vAlign w:val="center"/>
        </w:tcPr>
        <w:p w:rsidR="00124FB4" w:rsidRPr="00134244" w:rsidRDefault="00124FB4" w:rsidP="0086517A">
          <w:pPr>
            <w:pStyle w:val="Header"/>
            <w:jc w:val="left"/>
            <w:rPr>
              <w:lang w:eastAsia="el-GR"/>
            </w:rPr>
          </w:pPr>
          <w:r w:rsidRPr="00134244">
            <w:rPr>
              <w:rFonts w:ascii="Book Antiqua" w:hAnsi="Book Antiqua"/>
              <w:b/>
              <w:noProof/>
              <w:sz w:val="24"/>
              <w:szCs w:val="24"/>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7" type="#_x0000_t75" style="width:53.25pt;height:41.25pt;visibility:visible">
                <v:imagedata r:id="rId1" o:title=""/>
              </v:shape>
            </w:pict>
          </w:r>
        </w:p>
      </w:tc>
      <w:tc>
        <w:tcPr>
          <w:tcW w:w="3402" w:type="dxa"/>
          <w:vAlign w:val="center"/>
        </w:tcPr>
        <w:p w:rsidR="00124FB4" w:rsidRPr="00134244" w:rsidRDefault="00124FB4" w:rsidP="0086517A">
          <w:pPr>
            <w:pStyle w:val="Footer"/>
            <w:jc w:val="center"/>
            <w:rPr>
              <w:b/>
              <w:sz w:val="24"/>
              <w:lang w:eastAsia="el-GR"/>
            </w:rPr>
          </w:pPr>
          <w:r w:rsidRPr="00134244">
            <w:rPr>
              <w:b/>
              <w:sz w:val="24"/>
              <w:lang w:eastAsia="el-GR"/>
            </w:rPr>
            <w:t>ΠΕΠ Δυτικής Ελλάδας - Πελοποννήσου - Ιονίων Νήσων</w:t>
          </w:r>
        </w:p>
      </w:tc>
      <w:tc>
        <w:tcPr>
          <w:tcW w:w="2363" w:type="dxa"/>
        </w:tcPr>
        <w:p w:rsidR="00124FB4" w:rsidRPr="00134244" w:rsidRDefault="00124FB4" w:rsidP="0086517A">
          <w:pPr>
            <w:pStyle w:val="Footer"/>
            <w:jc w:val="right"/>
            <w:rPr>
              <w:lang w:eastAsia="el-GR"/>
            </w:rPr>
          </w:pPr>
          <w:r w:rsidRPr="00134244">
            <w:rPr>
              <w:rFonts w:ascii="Book Antiqua" w:hAnsi="Book Antiqua"/>
              <w:b/>
              <w:noProof/>
              <w:sz w:val="24"/>
              <w:szCs w:val="24"/>
              <w:lang w:eastAsia="el-GR"/>
            </w:rPr>
            <w:pict>
              <v:shape id="Picture 1" o:spid="_x0000_i1028" type="#_x0000_t75" style="width:67.5pt;height:43.5pt;visibility:visible">
                <v:imagedata r:id="rId2" o:title=""/>
              </v:shape>
            </w:pict>
          </w:r>
        </w:p>
      </w:tc>
    </w:tr>
  </w:tbl>
  <w:p w:rsidR="00124FB4" w:rsidRPr="00E31C18" w:rsidRDefault="00124F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CellMar>
        <w:left w:w="0" w:type="dxa"/>
        <w:right w:w="0" w:type="dxa"/>
      </w:tblCellMar>
      <w:tblLook w:val="00A0"/>
    </w:tblPr>
    <w:tblGrid>
      <w:gridCol w:w="2553"/>
      <w:gridCol w:w="3398"/>
      <w:gridCol w:w="2361"/>
    </w:tblGrid>
    <w:tr w:rsidR="00124FB4" w:rsidRPr="00184FCF" w:rsidTr="00B7100A">
      <w:trPr>
        <w:trHeight w:val="977"/>
        <w:jc w:val="center"/>
      </w:trPr>
      <w:tc>
        <w:tcPr>
          <w:tcW w:w="2557" w:type="dxa"/>
          <w:vAlign w:val="center"/>
        </w:tcPr>
        <w:p w:rsidR="00124FB4" w:rsidRPr="00134244" w:rsidRDefault="00124FB4" w:rsidP="00B7100A">
          <w:pPr>
            <w:pStyle w:val="Header"/>
            <w:jc w:val="left"/>
            <w:rPr>
              <w:lang w:eastAsia="el-GR"/>
            </w:rPr>
          </w:pPr>
          <w:r w:rsidRPr="00134244">
            <w:rPr>
              <w:rFonts w:ascii="Book Antiqua" w:hAnsi="Book Antiqua"/>
              <w:b/>
              <w:noProof/>
              <w:sz w:val="24"/>
              <w:szCs w:val="24"/>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3.25pt;height:41.25pt;visibility:visible">
                <v:imagedata r:id="rId1" o:title=""/>
              </v:shape>
            </w:pict>
          </w:r>
        </w:p>
      </w:tc>
      <w:tc>
        <w:tcPr>
          <w:tcW w:w="3402" w:type="dxa"/>
          <w:vAlign w:val="center"/>
        </w:tcPr>
        <w:p w:rsidR="00124FB4" w:rsidRPr="00134244" w:rsidRDefault="00124FB4" w:rsidP="00B7100A">
          <w:pPr>
            <w:pStyle w:val="Footer"/>
            <w:jc w:val="center"/>
            <w:rPr>
              <w:b/>
              <w:sz w:val="24"/>
              <w:lang w:eastAsia="el-GR"/>
            </w:rPr>
          </w:pPr>
          <w:r w:rsidRPr="00134244">
            <w:rPr>
              <w:b/>
              <w:sz w:val="24"/>
              <w:lang w:eastAsia="el-GR"/>
            </w:rPr>
            <w:t>ΠΕΠ Δυτικής Ελλάδας - Πελοποννήσου - Ιονίων Νήσων</w:t>
          </w:r>
        </w:p>
      </w:tc>
      <w:tc>
        <w:tcPr>
          <w:tcW w:w="2363" w:type="dxa"/>
        </w:tcPr>
        <w:p w:rsidR="00124FB4" w:rsidRPr="00134244" w:rsidRDefault="00124FB4" w:rsidP="00B7100A">
          <w:pPr>
            <w:pStyle w:val="Footer"/>
            <w:jc w:val="right"/>
            <w:rPr>
              <w:lang w:eastAsia="el-GR"/>
            </w:rPr>
          </w:pPr>
          <w:r w:rsidRPr="00134244">
            <w:rPr>
              <w:rFonts w:ascii="Book Antiqua" w:hAnsi="Book Antiqua"/>
              <w:b/>
              <w:noProof/>
              <w:sz w:val="24"/>
              <w:szCs w:val="24"/>
              <w:lang w:eastAsia="el-GR"/>
            </w:rPr>
            <w:pict>
              <v:shape id="_x0000_i1034" type="#_x0000_t75" style="width:67.5pt;height:43.5pt;visibility:visible">
                <v:imagedata r:id="rId2" o:title=""/>
              </v:shape>
            </w:pict>
          </w:r>
        </w:p>
      </w:tc>
    </w:tr>
  </w:tbl>
  <w:p w:rsidR="00124FB4" w:rsidRPr="0086517A" w:rsidRDefault="00124FB4" w:rsidP="008651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16AFD"/>
    <w:multiLevelType w:val="multilevel"/>
    <w:tmpl w:val="605AC5F2"/>
    <w:lvl w:ilvl="0">
      <w:start w:val="4"/>
      <w:numFmt w:val="decimal"/>
      <w:lvlText w:val="%1."/>
      <w:lvlJc w:val="left"/>
      <w:pPr>
        <w:ind w:left="360" w:hanging="360"/>
      </w:pPr>
      <w:rPr>
        <w:rFonts w:cs="Times New Roman" w:hint="default"/>
      </w:rPr>
    </w:lvl>
    <w:lvl w:ilvl="1">
      <w:start w:val="2"/>
      <w:numFmt w:val="decimal"/>
      <w:pStyle w:val="BodyText4"/>
      <w:lvlText w:val="%1.%2."/>
      <w:lvlJc w:val="left"/>
      <w:pPr>
        <w:tabs>
          <w:tab w:val="num" w:pos="357"/>
        </w:tabs>
        <w:ind w:left="360" w:hanging="360"/>
      </w:pPr>
      <w:rPr>
        <w:rFonts w:ascii="Arial Narrow" w:hAnsi="Arial Narrow" w:cs="Times New Roman" w:hint="default"/>
        <w:b w:val="0"/>
        <w:i w:val="0"/>
        <w:sz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34B1312"/>
    <w:multiLevelType w:val="hybridMultilevel"/>
    <w:tmpl w:val="8CA40694"/>
    <w:lvl w:ilvl="0" w:tplc="9F002CCC">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nsid w:val="03631973"/>
    <w:multiLevelType w:val="hybridMultilevel"/>
    <w:tmpl w:val="2D047942"/>
    <w:lvl w:ilvl="0" w:tplc="9F002CCC">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nsid w:val="061634E0"/>
    <w:multiLevelType w:val="hybridMultilevel"/>
    <w:tmpl w:val="666EDFA6"/>
    <w:lvl w:ilvl="0" w:tplc="04080001">
      <w:start w:val="1"/>
      <w:numFmt w:val="bullet"/>
      <w:lvlText w:val=""/>
      <w:lvlJc w:val="left"/>
      <w:pPr>
        <w:ind w:left="1141" w:hanging="360"/>
      </w:pPr>
      <w:rPr>
        <w:rFonts w:ascii="Symbol" w:hAnsi="Symbol" w:hint="default"/>
      </w:rPr>
    </w:lvl>
    <w:lvl w:ilvl="1" w:tplc="04080003" w:tentative="1">
      <w:start w:val="1"/>
      <w:numFmt w:val="bullet"/>
      <w:lvlText w:val="o"/>
      <w:lvlJc w:val="left"/>
      <w:pPr>
        <w:ind w:left="1861" w:hanging="360"/>
      </w:pPr>
      <w:rPr>
        <w:rFonts w:ascii="Courier New" w:hAnsi="Courier New" w:hint="default"/>
      </w:rPr>
    </w:lvl>
    <w:lvl w:ilvl="2" w:tplc="04080005" w:tentative="1">
      <w:start w:val="1"/>
      <w:numFmt w:val="bullet"/>
      <w:lvlText w:val=""/>
      <w:lvlJc w:val="left"/>
      <w:pPr>
        <w:ind w:left="2581" w:hanging="360"/>
      </w:pPr>
      <w:rPr>
        <w:rFonts w:ascii="Wingdings" w:hAnsi="Wingdings" w:hint="default"/>
      </w:rPr>
    </w:lvl>
    <w:lvl w:ilvl="3" w:tplc="04080001" w:tentative="1">
      <w:start w:val="1"/>
      <w:numFmt w:val="bullet"/>
      <w:lvlText w:val=""/>
      <w:lvlJc w:val="left"/>
      <w:pPr>
        <w:ind w:left="3301" w:hanging="360"/>
      </w:pPr>
      <w:rPr>
        <w:rFonts w:ascii="Symbol" w:hAnsi="Symbol" w:hint="default"/>
      </w:rPr>
    </w:lvl>
    <w:lvl w:ilvl="4" w:tplc="04080003" w:tentative="1">
      <w:start w:val="1"/>
      <w:numFmt w:val="bullet"/>
      <w:lvlText w:val="o"/>
      <w:lvlJc w:val="left"/>
      <w:pPr>
        <w:ind w:left="4021" w:hanging="360"/>
      </w:pPr>
      <w:rPr>
        <w:rFonts w:ascii="Courier New" w:hAnsi="Courier New" w:hint="default"/>
      </w:rPr>
    </w:lvl>
    <w:lvl w:ilvl="5" w:tplc="04080005" w:tentative="1">
      <w:start w:val="1"/>
      <w:numFmt w:val="bullet"/>
      <w:lvlText w:val=""/>
      <w:lvlJc w:val="left"/>
      <w:pPr>
        <w:ind w:left="4741" w:hanging="360"/>
      </w:pPr>
      <w:rPr>
        <w:rFonts w:ascii="Wingdings" w:hAnsi="Wingdings" w:hint="default"/>
      </w:rPr>
    </w:lvl>
    <w:lvl w:ilvl="6" w:tplc="04080001" w:tentative="1">
      <w:start w:val="1"/>
      <w:numFmt w:val="bullet"/>
      <w:lvlText w:val=""/>
      <w:lvlJc w:val="left"/>
      <w:pPr>
        <w:ind w:left="5461" w:hanging="360"/>
      </w:pPr>
      <w:rPr>
        <w:rFonts w:ascii="Symbol" w:hAnsi="Symbol" w:hint="default"/>
      </w:rPr>
    </w:lvl>
    <w:lvl w:ilvl="7" w:tplc="04080003" w:tentative="1">
      <w:start w:val="1"/>
      <w:numFmt w:val="bullet"/>
      <w:lvlText w:val="o"/>
      <w:lvlJc w:val="left"/>
      <w:pPr>
        <w:ind w:left="6181" w:hanging="360"/>
      </w:pPr>
      <w:rPr>
        <w:rFonts w:ascii="Courier New" w:hAnsi="Courier New" w:hint="default"/>
      </w:rPr>
    </w:lvl>
    <w:lvl w:ilvl="8" w:tplc="04080005" w:tentative="1">
      <w:start w:val="1"/>
      <w:numFmt w:val="bullet"/>
      <w:lvlText w:val=""/>
      <w:lvlJc w:val="left"/>
      <w:pPr>
        <w:ind w:left="6901" w:hanging="360"/>
      </w:pPr>
      <w:rPr>
        <w:rFonts w:ascii="Wingdings" w:hAnsi="Wingdings" w:hint="default"/>
      </w:rPr>
    </w:lvl>
  </w:abstractNum>
  <w:abstractNum w:abstractNumId="4">
    <w:nsid w:val="0E37108D"/>
    <w:multiLevelType w:val="hybridMultilevel"/>
    <w:tmpl w:val="57F840AC"/>
    <w:lvl w:ilvl="0" w:tplc="930CCBAC">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nsid w:val="12200512"/>
    <w:multiLevelType w:val="hybridMultilevel"/>
    <w:tmpl w:val="F484FC54"/>
    <w:lvl w:ilvl="0" w:tplc="7CFC44AE">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nsid w:val="1A8C2941"/>
    <w:multiLevelType w:val="hybridMultilevel"/>
    <w:tmpl w:val="4AF4C850"/>
    <w:lvl w:ilvl="0" w:tplc="F2509CEA">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1B6357B0"/>
    <w:multiLevelType w:val="hybridMultilevel"/>
    <w:tmpl w:val="7ECE120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
    <w:nsid w:val="2E967F2F"/>
    <w:multiLevelType w:val="hybridMultilevel"/>
    <w:tmpl w:val="ED1AA0CA"/>
    <w:lvl w:ilvl="0" w:tplc="C11864DA">
      <w:start w:val="1"/>
      <w:numFmt w:val="bullet"/>
      <w:pStyle w:val="ListParagraph"/>
      <w:lvlText w:val=""/>
      <w:lvlJc w:val="left"/>
      <w:pPr>
        <w:ind w:left="1080" w:hanging="360"/>
      </w:pPr>
      <w:rPr>
        <w:rFonts w:ascii="Wingdings" w:hAnsi="Wingdings" w:hint="default"/>
        <w:color w:val="244061"/>
        <w:sz w:val="28"/>
      </w:rPr>
    </w:lvl>
    <w:lvl w:ilvl="1" w:tplc="04080003">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nsid w:val="3175159A"/>
    <w:multiLevelType w:val="hybridMultilevel"/>
    <w:tmpl w:val="D396C9B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nsid w:val="39CA4A4F"/>
    <w:multiLevelType w:val="hybridMultilevel"/>
    <w:tmpl w:val="2A1CEF3C"/>
    <w:lvl w:ilvl="0" w:tplc="D8C6CDF2">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nsid w:val="3B8B1097"/>
    <w:multiLevelType w:val="hybridMultilevel"/>
    <w:tmpl w:val="387EC838"/>
    <w:lvl w:ilvl="0" w:tplc="BD5C1EC8">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2">
    <w:nsid w:val="3D0D6A4A"/>
    <w:multiLevelType w:val="hybridMultilevel"/>
    <w:tmpl w:val="C914AD6A"/>
    <w:lvl w:ilvl="0" w:tplc="BEE4C4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D854E94"/>
    <w:multiLevelType w:val="hybridMultilevel"/>
    <w:tmpl w:val="8188D9F0"/>
    <w:lvl w:ilvl="0" w:tplc="F2509CEA">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4">
    <w:nsid w:val="40F65109"/>
    <w:multiLevelType w:val="hybridMultilevel"/>
    <w:tmpl w:val="F5403A0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nsid w:val="48B763E4"/>
    <w:multiLevelType w:val="hybridMultilevel"/>
    <w:tmpl w:val="FF2E13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90A3888"/>
    <w:multiLevelType w:val="hybridMultilevel"/>
    <w:tmpl w:val="A39C1420"/>
    <w:lvl w:ilvl="0" w:tplc="BF64D21C">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7">
    <w:nsid w:val="4CA81C71"/>
    <w:multiLevelType w:val="hybridMultilevel"/>
    <w:tmpl w:val="B46AC5B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nsid w:val="53716223"/>
    <w:multiLevelType w:val="hybridMultilevel"/>
    <w:tmpl w:val="24205570"/>
    <w:lvl w:ilvl="0" w:tplc="F2509CEA">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nsid w:val="53CA3E38"/>
    <w:multiLevelType w:val="hybridMultilevel"/>
    <w:tmpl w:val="64826E5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0">
    <w:nsid w:val="591A042F"/>
    <w:multiLevelType w:val="multilevel"/>
    <w:tmpl w:val="40C41400"/>
    <w:lvl w:ilvl="0">
      <w:start w:val="2"/>
      <w:numFmt w:val="decimal"/>
      <w:lvlText w:val="%1"/>
      <w:lvlJc w:val="left"/>
      <w:pPr>
        <w:tabs>
          <w:tab w:val="num" w:pos="720"/>
        </w:tabs>
        <w:ind w:left="720" w:hanging="720"/>
      </w:pPr>
      <w:rPr>
        <w:rFonts w:cs="Times New Roman" w:hint="default"/>
        <w:b/>
      </w:rPr>
    </w:lvl>
    <w:lvl w:ilvl="1">
      <w:start w:val="1"/>
      <w:numFmt w:val="decimal"/>
      <w:pStyle w:val="1"/>
      <w:lvlText w:val="1.%2"/>
      <w:lvlJc w:val="left"/>
      <w:pPr>
        <w:tabs>
          <w:tab w:val="num" w:pos="720"/>
        </w:tabs>
        <w:ind w:left="720" w:hanging="720"/>
      </w:pPr>
      <w:rPr>
        <w:rFonts w:cs="Times New Roman" w:hint="default"/>
        <w:b/>
        <w:sz w:val="22"/>
        <w:szCs w:val="22"/>
      </w:rPr>
    </w:lvl>
    <w:lvl w:ilvl="2">
      <w:start w:val="1"/>
      <w:numFmt w:val="decimal"/>
      <w:pStyle w:val="10"/>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1">
    <w:nsid w:val="5F370D64"/>
    <w:multiLevelType w:val="hybridMultilevel"/>
    <w:tmpl w:val="6B3E9ECC"/>
    <w:lvl w:ilvl="0" w:tplc="8BDE2BE2">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2">
    <w:nsid w:val="648756FA"/>
    <w:multiLevelType w:val="hybridMultilevel"/>
    <w:tmpl w:val="27A409EA"/>
    <w:lvl w:ilvl="0" w:tplc="801A08AC">
      <w:start w:val="1"/>
      <w:numFmt w:val="decimal"/>
      <w:lvlText w:val="%1."/>
      <w:lvlJc w:val="left"/>
      <w:pPr>
        <w:ind w:left="-207" w:hanging="360"/>
      </w:pPr>
      <w:rPr>
        <w:rFonts w:cs="Times New Roman" w:hint="default"/>
        <w:i w:val="0"/>
      </w:rPr>
    </w:lvl>
    <w:lvl w:ilvl="1" w:tplc="04080019" w:tentative="1">
      <w:start w:val="1"/>
      <w:numFmt w:val="lowerLetter"/>
      <w:lvlText w:val="%2."/>
      <w:lvlJc w:val="left"/>
      <w:pPr>
        <w:ind w:left="513" w:hanging="360"/>
      </w:pPr>
      <w:rPr>
        <w:rFonts w:cs="Times New Roman"/>
      </w:rPr>
    </w:lvl>
    <w:lvl w:ilvl="2" w:tplc="0408001B" w:tentative="1">
      <w:start w:val="1"/>
      <w:numFmt w:val="lowerRoman"/>
      <w:lvlText w:val="%3."/>
      <w:lvlJc w:val="right"/>
      <w:pPr>
        <w:ind w:left="1233" w:hanging="180"/>
      </w:pPr>
      <w:rPr>
        <w:rFonts w:cs="Times New Roman"/>
      </w:rPr>
    </w:lvl>
    <w:lvl w:ilvl="3" w:tplc="0408000F" w:tentative="1">
      <w:start w:val="1"/>
      <w:numFmt w:val="decimal"/>
      <w:lvlText w:val="%4."/>
      <w:lvlJc w:val="left"/>
      <w:pPr>
        <w:ind w:left="1953" w:hanging="360"/>
      </w:pPr>
      <w:rPr>
        <w:rFonts w:cs="Times New Roman"/>
      </w:rPr>
    </w:lvl>
    <w:lvl w:ilvl="4" w:tplc="04080019" w:tentative="1">
      <w:start w:val="1"/>
      <w:numFmt w:val="lowerLetter"/>
      <w:lvlText w:val="%5."/>
      <w:lvlJc w:val="left"/>
      <w:pPr>
        <w:ind w:left="2673" w:hanging="360"/>
      </w:pPr>
      <w:rPr>
        <w:rFonts w:cs="Times New Roman"/>
      </w:rPr>
    </w:lvl>
    <w:lvl w:ilvl="5" w:tplc="0408001B" w:tentative="1">
      <w:start w:val="1"/>
      <w:numFmt w:val="lowerRoman"/>
      <w:lvlText w:val="%6."/>
      <w:lvlJc w:val="right"/>
      <w:pPr>
        <w:ind w:left="3393" w:hanging="180"/>
      </w:pPr>
      <w:rPr>
        <w:rFonts w:cs="Times New Roman"/>
      </w:rPr>
    </w:lvl>
    <w:lvl w:ilvl="6" w:tplc="0408000F" w:tentative="1">
      <w:start w:val="1"/>
      <w:numFmt w:val="decimal"/>
      <w:lvlText w:val="%7."/>
      <w:lvlJc w:val="left"/>
      <w:pPr>
        <w:ind w:left="4113" w:hanging="360"/>
      </w:pPr>
      <w:rPr>
        <w:rFonts w:cs="Times New Roman"/>
      </w:rPr>
    </w:lvl>
    <w:lvl w:ilvl="7" w:tplc="04080019" w:tentative="1">
      <w:start w:val="1"/>
      <w:numFmt w:val="lowerLetter"/>
      <w:lvlText w:val="%8."/>
      <w:lvlJc w:val="left"/>
      <w:pPr>
        <w:ind w:left="4833" w:hanging="360"/>
      </w:pPr>
      <w:rPr>
        <w:rFonts w:cs="Times New Roman"/>
      </w:rPr>
    </w:lvl>
    <w:lvl w:ilvl="8" w:tplc="0408001B" w:tentative="1">
      <w:start w:val="1"/>
      <w:numFmt w:val="lowerRoman"/>
      <w:lvlText w:val="%9."/>
      <w:lvlJc w:val="right"/>
      <w:pPr>
        <w:ind w:left="5553" w:hanging="180"/>
      </w:pPr>
      <w:rPr>
        <w:rFonts w:cs="Times New Roman"/>
      </w:rPr>
    </w:lvl>
  </w:abstractNum>
  <w:abstractNum w:abstractNumId="23">
    <w:nsid w:val="6B4165A0"/>
    <w:multiLevelType w:val="hybridMultilevel"/>
    <w:tmpl w:val="F058E6D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4">
    <w:nsid w:val="6BD93FA2"/>
    <w:multiLevelType w:val="hybridMultilevel"/>
    <w:tmpl w:val="F01E387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5">
    <w:nsid w:val="71C269B8"/>
    <w:multiLevelType w:val="multilevel"/>
    <w:tmpl w:val="5E904A42"/>
    <w:lvl w:ilvl="0">
      <w:start w:val="2"/>
      <w:numFmt w:val="decimal"/>
      <w:pStyle w:val="BodyText2"/>
      <w:lvlText w:val="%1."/>
      <w:lvlJc w:val="left"/>
      <w:pPr>
        <w:ind w:left="360" w:hanging="360"/>
      </w:pPr>
      <w:rPr>
        <w:rFonts w:cs="Times New Roman" w:hint="default"/>
      </w:rPr>
    </w:lvl>
    <w:lvl w:ilvl="1">
      <w:start w:val="1"/>
      <w:numFmt w:val="decimal"/>
      <w:pStyle w:val="BodyTextIndent2"/>
      <w:lvlText w:val="%1.%2."/>
      <w:lvlJc w:val="left"/>
      <w:pPr>
        <w:tabs>
          <w:tab w:val="num" w:pos="357"/>
        </w:tabs>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72EC22E1"/>
    <w:multiLevelType w:val="hybridMultilevel"/>
    <w:tmpl w:val="BC688FB2"/>
    <w:lvl w:ilvl="0" w:tplc="F2509CEA">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7">
    <w:nsid w:val="758676D3"/>
    <w:multiLevelType w:val="hybridMultilevel"/>
    <w:tmpl w:val="9B7C7E42"/>
    <w:lvl w:ilvl="0" w:tplc="C11864DA">
      <w:start w:val="1"/>
      <w:numFmt w:val="bullet"/>
      <w:lvlText w:val=""/>
      <w:lvlJc w:val="left"/>
      <w:pPr>
        <w:ind w:left="720" w:hanging="360"/>
      </w:pPr>
      <w:rPr>
        <w:rFonts w:ascii="Wingdings" w:hAnsi="Wingdings" w:hint="default"/>
        <w:color w:val="244061"/>
        <w:sz w:val="28"/>
      </w:rPr>
    </w:lvl>
    <w:lvl w:ilvl="1" w:tplc="C53C4190">
      <w:start w:val="1"/>
      <w:numFmt w:val="bullet"/>
      <w:lvlText w:val=""/>
      <w:lvlJc w:val="left"/>
      <w:pPr>
        <w:ind w:left="1440" w:hanging="360"/>
      </w:pPr>
      <w:rPr>
        <w:rFonts w:ascii="Wingdings" w:hAnsi="Wingdings" w:hint="default"/>
        <w:color w:val="244061"/>
        <w:sz w:val="28"/>
      </w:rPr>
    </w:lvl>
    <w:lvl w:ilvl="2" w:tplc="1A766220">
      <w:numFmt w:val="bullet"/>
      <w:lvlText w:val="•"/>
      <w:lvlJc w:val="left"/>
      <w:pPr>
        <w:ind w:left="2520" w:hanging="720"/>
      </w:pPr>
      <w:rPr>
        <w:rFonts w:ascii="Arial Narrow" w:eastAsia="Times New Roman" w:hAnsi="Arial Narrow"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7A5A1DF2"/>
    <w:multiLevelType w:val="multilevel"/>
    <w:tmpl w:val="CAC6B8F8"/>
    <w:lvl w:ilvl="0">
      <w:start w:val="1"/>
      <w:numFmt w:val="decimal"/>
      <w:lvlText w:val="%1."/>
      <w:lvlJc w:val="left"/>
      <w:pPr>
        <w:ind w:left="360" w:hanging="360"/>
      </w:pPr>
      <w:rPr>
        <w:rFonts w:cs="Times New Roman"/>
        <w:color w:val="FFFFFF"/>
      </w:rPr>
    </w:lvl>
    <w:lvl w:ilvl="1">
      <w:start w:val="1"/>
      <w:numFmt w:val="decimal"/>
      <w:isLgl/>
      <w:lvlText w:val="%1.%2"/>
      <w:lvlJc w:val="left"/>
      <w:pPr>
        <w:ind w:left="720" w:hanging="720"/>
      </w:pPr>
      <w:rPr>
        <w:rFonts w:cs="Times New Roman" w:hint="default"/>
        <w:b/>
        <w:i w:val="0"/>
      </w:rPr>
    </w:lvl>
    <w:lvl w:ilvl="2">
      <w:start w:val="1"/>
      <w:numFmt w:val="decimal"/>
      <w:isLgl/>
      <w:lvlText w:val="%1.%2.%3"/>
      <w:lvlJc w:val="left"/>
      <w:pPr>
        <w:ind w:left="720" w:hanging="720"/>
      </w:pPr>
      <w:rPr>
        <w:rFonts w:cs="Times New Roman" w:hint="default"/>
        <w:b/>
        <w:i w:val="0"/>
        <w:sz w:val="22"/>
        <w:szCs w:val="22"/>
      </w:rPr>
    </w:lvl>
    <w:lvl w:ilvl="3">
      <w:start w:val="1"/>
      <w:numFmt w:val="decimal"/>
      <w:pStyle w:val="7"/>
      <w:isLgl/>
      <w:lvlText w:val="%1.%2.%3.%4"/>
      <w:lvlJc w:val="left"/>
      <w:pPr>
        <w:ind w:left="1080" w:hanging="1080"/>
      </w:pPr>
      <w:rPr>
        <w:rFonts w:cs="Times New Roman" w:hint="default"/>
        <w:i w:val="0"/>
        <w:sz w:val="22"/>
        <w:szCs w:val="22"/>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num w:numId="1">
    <w:abstractNumId w:val="20"/>
  </w:num>
  <w:num w:numId="2">
    <w:abstractNumId w:val="28"/>
  </w:num>
  <w:num w:numId="3">
    <w:abstractNumId w:val="8"/>
  </w:num>
  <w:num w:numId="4">
    <w:abstractNumId w:val="0"/>
  </w:num>
  <w:num w:numId="5">
    <w:abstractNumId w:val="25"/>
  </w:num>
  <w:num w:numId="6">
    <w:abstractNumId w:val="27"/>
  </w:num>
  <w:num w:numId="7">
    <w:abstractNumId w:val="15"/>
  </w:num>
  <w:num w:numId="8">
    <w:abstractNumId w:val="22"/>
  </w:num>
  <w:num w:numId="9">
    <w:abstractNumId w:val="12"/>
  </w:num>
  <w:num w:numId="10">
    <w:abstractNumId w:val="14"/>
  </w:num>
  <w:num w:numId="11">
    <w:abstractNumId w:val="3"/>
  </w:num>
  <w:num w:numId="12">
    <w:abstractNumId w:val="8"/>
  </w:num>
  <w:num w:numId="13">
    <w:abstractNumId w:val="21"/>
  </w:num>
  <w:num w:numId="14">
    <w:abstractNumId w:val="17"/>
  </w:num>
  <w:num w:numId="15">
    <w:abstractNumId w:val="19"/>
  </w:num>
  <w:num w:numId="16">
    <w:abstractNumId w:val="24"/>
  </w:num>
  <w:num w:numId="17">
    <w:abstractNumId w:val="9"/>
  </w:num>
  <w:num w:numId="18">
    <w:abstractNumId w:val="7"/>
  </w:num>
  <w:num w:numId="19">
    <w:abstractNumId w:val="4"/>
  </w:num>
  <w:num w:numId="20">
    <w:abstractNumId w:val="23"/>
  </w:num>
  <w:num w:numId="21">
    <w:abstractNumId w:val="6"/>
  </w:num>
  <w:num w:numId="22">
    <w:abstractNumId w:val="11"/>
  </w:num>
  <w:num w:numId="23">
    <w:abstractNumId w:val="13"/>
  </w:num>
  <w:num w:numId="24">
    <w:abstractNumId w:val="18"/>
  </w:num>
  <w:num w:numId="25">
    <w:abstractNumId w:val="26"/>
  </w:num>
  <w:num w:numId="26">
    <w:abstractNumId w:val="2"/>
  </w:num>
  <w:num w:numId="27">
    <w:abstractNumId w:val="1"/>
  </w:num>
  <w:num w:numId="28">
    <w:abstractNumId w:val="10"/>
  </w:num>
  <w:num w:numId="29">
    <w:abstractNumId w:val="16"/>
  </w:num>
  <w:num w:numId="30">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1E55"/>
    <w:rsid w:val="00002229"/>
    <w:rsid w:val="00004AE8"/>
    <w:rsid w:val="00004DBB"/>
    <w:rsid w:val="000111F0"/>
    <w:rsid w:val="00011564"/>
    <w:rsid w:val="000119E1"/>
    <w:rsid w:val="00011B01"/>
    <w:rsid w:val="0001213E"/>
    <w:rsid w:val="000123D8"/>
    <w:rsid w:val="00012892"/>
    <w:rsid w:val="0001460D"/>
    <w:rsid w:val="000224BF"/>
    <w:rsid w:val="000355E5"/>
    <w:rsid w:val="0003645D"/>
    <w:rsid w:val="00036DFC"/>
    <w:rsid w:val="00040E02"/>
    <w:rsid w:val="00041CC4"/>
    <w:rsid w:val="000420D3"/>
    <w:rsid w:val="00042574"/>
    <w:rsid w:val="00043251"/>
    <w:rsid w:val="00044AF7"/>
    <w:rsid w:val="0004689F"/>
    <w:rsid w:val="00050957"/>
    <w:rsid w:val="00052709"/>
    <w:rsid w:val="000530E3"/>
    <w:rsid w:val="00057A64"/>
    <w:rsid w:val="00057B9F"/>
    <w:rsid w:val="00061E55"/>
    <w:rsid w:val="0006445F"/>
    <w:rsid w:val="00065A6A"/>
    <w:rsid w:val="00066767"/>
    <w:rsid w:val="0007034A"/>
    <w:rsid w:val="00072233"/>
    <w:rsid w:val="000725AA"/>
    <w:rsid w:val="00074DD7"/>
    <w:rsid w:val="00075718"/>
    <w:rsid w:val="0007669E"/>
    <w:rsid w:val="000837BC"/>
    <w:rsid w:val="0008482E"/>
    <w:rsid w:val="00086425"/>
    <w:rsid w:val="000875BD"/>
    <w:rsid w:val="0009352C"/>
    <w:rsid w:val="00094094"/>
    <w:rsid w:val="000A16C6"/>
    <w:rsid w:val="000A407A"/>
    <w:rsid w:val="000A5970"/>
    <w:rsid w:val="000A7C4F"/>
    <w:rsid w:val="000B073D"/>
    <w:rsid w:val="000B2415"/>
    <w:rsid w:val="000B3F9E"/>
    <w:rsid w:val="000B4DAD"/>
    <w:rsid w:val="000B6757"/>
    <w:rsid w:val="000B6B35"/>
    <w:rsid w:val="000C009C"/>
    <w:rsid w:val="000C055A"/>
    <w:rsid w:val="000C105C"/>
    <w:rsid w:val="000C2D42"/>
    <w:rsid w:val="000C2E7E"/>
    <w:rsid w:val="000C4E9A"/>
    <w:rsid w:val="000C5B54"/>
    <w:rsid w:val="000C76AE"/>
    <w:rsid w:val="000D58FA"/>
    <w:rsid w:val="000D5D6B"/>
    <w:rsid w:val="000D759A"/>
    <w:rsid w:val="000E03F2"/>
    <w:rsid w:val="000E2454"/>
    <w:rsid w:val="000E3EBC"/>
    <w:rsid w:val="000E76EE"/>
    <w:rsid w:val="000E7929"/>
    <w:rsid w:val="000F0168"/>
    <w:rsid w:val="000F1E68"/>
    <w:rsid w:val="000F4D2A"/>
    <w:rsid w:val="000F75C3"/>
    <w:rsid w:val="000F7DC3"/>
    <w:rsid w:val="00100754"/>
    <w:rsid w:val="00102F55"/>
    <w:rsid w:val="00104219"/>
    <w:rsid w:val="001047BC"/>
    <w:rsid w:val="0010740C"/>
    <w:rsid w:val="00107C48"/>
    <w:rsid w:val="001123A8"/>
    <w:rsid w:val="001159B7"/>
    <w:rsid w:val="001168B9"/>
    <w:rsid w:val="00123D91"/>
    <w:rsid w:val="00124650"/>
    <w:rsid w:val="00124FB4"/>
    <w:rsid w:val="0012566E"/>
    <w:rsid w:val="0012595B"/>
    <w:rsid w:val="00125A48"/>
    <w:rsid w:val="00132450"/>
    <w:rsid w:val="00132656"/>
    <w:rsid w:val="00134244"/>
    <w:rsid w:val="00134DA3"/>
    <w:rsid w:val="0013504D"/>
    <w:rsid w:val="00135B3F"/>
    <w:rsid w:val="00137B4F"/>
    <w:rsid w:val="001432A8"/>
    <w:rsid w:val="00143432"/>
    <w:rsid w:val="00143D03"/>
    <w:rsid w:val="0014722A"/>
    <w:rsid w:val="001473A0"/>
    <w:rsid w:val="00157218"/>
    <w:rsid w:val="00157370"/>
    <w:rsid w:val="00160AA4"/>
    <w:rsid w:val="00160DAA"/>
    <w:rsid w:val="00161C61"/>
    <w:rsid w:val="00161E24"/>
    <w:rsid w:val="00163AF9"/>
    <w:rsid w:val="0016468D"/>
    <w:rsid w:val="001646D2"/>
    <w:rsid w:val="00165489"/>
    <w:rsid w:val="00167826"/>
    <w:rsid w:val="00170CEA"/>
    <w:rsid w:val="00171929"/>
    <w:rsid w:val="00174B38"/>
    <w:rsid w:val="00177438"/>
    <w:rsid w:val="00180D10"/>
    <w:rsid w:val="00183B3F"/>
    <w:rsid w:val="00184FCF"/>
    <w:rsid w:val="00185984"/>
    <w:rsid w:val="00186DAB"/>
    <w:rsid w:val="001872E3"/>
    <w:rsid w:val="001875E7"/>
    <w:rsid w:val="001918D5"/>
    <w:rsid w:val="0019312A"/>
    <w:rsid w:val="0019596C"/>
    <w:rsid w:val="001965AC"/>
    <w:rsid w:val="001A026E"/>
    <w:rsid w:val="001A0E5B"/>
    <w:rsid w:val="001A3C91"/>
    <w:rsid w:val="001A53E4"/>
    <w:rsid w:val="001B04B1"/>
    <w:rsid w:val="001B23CC"/>
    <w:rsid w:val="001B29C9"/>
    <w:rsid w:val="001B3A4E"/>
    <w:rsid w:val="001B4172"/>
    <w:rsid w:val="001B5A57"/>
    <w:rsid w:val="001C02E1"/>
    <w:rsid w:val="001C045C"/>
    <w:rsid w:val="001C1B06"/>
    <w:rsid w:val="001C2139"/>
    <w:rsid w:val="001C26A2"/>
    <w:rsid w:val="001C31B8"/>
    <w:rsid w:val="001C38F6"/>
    <w:rsid w:val="001C5C66"/>
    <w:rsid w:val="001D10E2"/>
    <w:rsid w:val="001D269F"/>
    <w:rsid w:val="001D4E4F"/>
    <w:rsid w:val="001D748F"/>
    <w:rsid w:val="001D7C09"/>
    <w:rsid w:val="001E5328"/>
    <w:rsid w:val="001E6946"/>
    <w:rsid w:val="001F04F6"/>
    <w:rsid w:val="001F4A0E"/>
    <w:rsid w:val="001F792F"/>
    <w:rsid w:val="002049CA"/>
    <w:rsid w:val="002111F5"/>
    <w:rsid w:val="00213E0C"/>
    <w:rsid w:val="002169A9"/>
    <w:rsid w:val="002215E6"/>
    <w:rsid w:val="002258B4"/>
    <w:rsid w:val="00230FDA"/>
    <w:rsid w:val="00231389"/>
    <w:rsid w:val="00234AEA"/>
    <w:rsid w:val="0023695C"/>
    <w:rsid w:val="00237C25"/>
    <w:rsid w:val="00247B97"/>
    <w:rsid w:val="00247EFB"/>
    <w:rsid w:val="00252708"/>
    <w:rsid w:val="00252E15"/>
    <w:rsid w:val="002539F1"/>
    <w:rsid w:val="002613C0"/>
    <w:rsid w:val="002652CF"/>
    <w:rsid w:val="002652D1"/>
    <w:rsid w:val="002665AD"/>
    <w:rsid w:val="00266C08"/>
    <w:rsid w:val="00274838"/>
    <w:rsid w:val="00275C88"/>
    <w:rsid w:val="00276124"/>
    <w:rsid w:val="00277FA9"/>
    <w:rsid w:val="00280290"/>
    <w:rsid w:val="002804D5"/>
    <w:rsid w:val="002806A8"/>
    <w:rsid w:val="0028438F"/>
    <w:rsid w:val="00284919"/>
    <w:rsid w:val="00284AA9"/>
    <w:rsid w:val="0029534A"/>
    <w:rsid w:val="00295981"/>
    <w:rsid w:val="00296CB4"/>
    <w:rsid w:val="002A3DD3"/>
    <w:rsid w:val="002A3EB7"/>
    <w:rsid w:val="002B0FC1"/>
    <w:rsid w:val="002B4DAF"/>
    <w:rsid w:val="002B57CB"/>
    <w:rsid w:val="002B5A9D"/>
    <w:rsid w:val="002B68D5"/>
    <w:rsid w:val="002B6C6C"/>
    <w:rsid w:val="002C419E"/>
    <w:rsid w:val="002C4E04"/>
    <w:rsid w:val="002C542B"/>
    <w:rsid w:val="002C5CEC"/>
    <w:rsid w:val="002C7E85"/>
    <w:rsid w:val="002D180E"/>
    <w:rsid w:val="002D1974"/>
    <w:rsid w:val="002D4BF4"/>
    <w:rsid w:val="002D5EB3"/>
    <w:rsid w:val="002D74D3"/>
    <w:rsid w:val="002E0FA0"/>
    <w:rsid w:val="002E1EEC"/>
    <w:rsid w:val="002E36D1"/>
    <w:rsid w:val="002E4BC1"/>
    <w:rsid w:val="002F3AFC"/>
    <w:rsid w:val="002F7AD7"/>
    <w:rsid w:val="003041E0"/>
    <w:rsid w:val="00307F88"/>
    <w:rsid w:val="003109C8"/>
    <w:rsid w:val="0031173E"/>
    <w:rsid w:val="00311F01"/>
    <w:rsid w:val="00312883"/>
    <w:rsid w:val="003142AC"/>
    <w:rsid w:val="003142DD"/>
    <w:rsid w:val="00314BB9"/>
    <w:rsid w:val="00315812"/>
    <w:rsid w:val="003179C7"/>
    <w:rsid w:val="003200FD"/>
    <w:rsid w:val="00321D0E"/>
    <w:rsid w:val="00322C57"/>
    <w:rsid w:val="003273F8"/>
    <w:rsid w:val="003275CB"/>
    <w:rsid w:val="00330905"/>
    <w:rsid w:val="00335085"/>
    <w:rsid w:val="00335695"/>
    <w:rsid w:val="0033676A"/>
    <w:rsid w:val="003369EC"/>
    <w:rsid w:val="003370C2"/>
    <w:rsid w:val="00337ABF"/>
    <w:rsid w:val="00341590"/>
    <w:rsid w:val="003427C1"/>
    <w:rsid w:val="003431D9"/>
    <w:rsid w:val="00343280"/>
    <w:rsid w:val="00344EA9"/>
    <w:rsid w:val="00346678"/>
    <w:rsid w:val="003505AD"/>
    <w:rsid w:val="00352A37"/>
    <w:rsid w:val="00352FC3"/>
    <w:rsid w:val="003543A7"/>
    <w:rsid w:val="00354E07"/>
    <w:rsid w:val="0035777A"/>
    <w:rsid w:val="00362674"/>
    <w:rsid w:val="00363EED"/>
    <w:rsid w:val="0036403F"/>
    <w:rsid w:val="00366278"/>
    <w:rsid w:val="003705D5"/>
    <w:rsid w:val="00371180"/>
    <w:rsid w:val="003718AA"/>
    <w:rsid w:val="0037261A"/>
    <w:rsid w:val="00376D77"/>
    <w:rsid w:val="003779C5"/>
    <w:rsid w:val="00383BAD"/>
    <w:rsid w:val="003867A3"/>
    <w:rsid w:val="00386AF6"/>
    <w:rsid w:val="00386E1A"/>
    <w:rsid w:val="00390691"/>
    <w:rsid w:val="003931E9"/>
    <w:rsid w:val="00397A52"/>
    <w:rsid w:val="003A005C"/>
    <w:rsid w:val="003A281F"/>
    <w:rsid w:val="003A2922"/>
    <w:rsid w:val="003A48BA"/>
    <w:rsid w:val="003A5290"/>
    <w:rsid w:val="003B038D"/>
    <w:rsid w:val="003B0455"/>
    <w:rsid w:val="003B04FC"/>
    <w:rsid w:val="003B0B5F"/>
    <w:rsid w:val="003B148B"/>
    <w:rsid w:val="003B30AF"/>
    <w:rsid w:val="003B3CFB"/>
    <w:rsid w:val="003B3D6A"/>
    <w:rsid w:val="003B434B"/>
    <w:rsid w:val="003B6C9A"/>
    <w:rsid w:val="003C0031"/>
    <w:rsid w:val="003C11FC"/>
    <w:rsid w:val="003C27E3"/>
    <w:rsid w:val="003C2BA5"/>
    <w:rsid w:val="003C3CDF"/>
    <w:rsid w:val="003C4B4F"/>
    <w:rsid w:val="003C4E94"/>
    <w:rsid w:val="003C61ED"/>
    <w:rsid w:val="003C696F"/>
    <w:rsid w:val="003C7959"/>
    <w:rsid w:val="003D13FB"/>
    <w:rsid w:val="003D1D2B"/>
    <w:rsid w:val="003D25EA"/>
    <w:rsid w:val="003D7BEE"/>
    <w:rsid w:val="003E45EC"/>
    <w:rsid w:val="003E4954"/>
    <w:rsid w:val="003E5B9A"/>
    <w:rsid w:val="003F0527"/>
    <w:rsid w:val="003F0587"/>
    <w:rsid w:val="003F4582"/>
    <w:rsid w:val="00402406"/>
    <w:rsid w:val="00402CD6"/>
    <w:rsid w:val="00405A09"/>
    <w:rsid w:val="00405EF0"/>
    <w:rsid w:val="00406354"/>
    <w:rsid w:val="004115B0"/>
    <w:rsid w:val="00413A3E"/>
    <w:rsid w:val="00416DB4"/>
    <w:rsid w:val="004203CE"/>
    <w:rsid w:val="004207D0"/>
    <w:rsid w:val="00420EA5"/>
    <w:rsid w:val="0042420C"/>
    <w:rsid w:val="0042704B"/>
    <w:rsid w:val="00427E54"/>
    <w:rsid w:val="00430B36"/>
    <w:rsid w:val="0043168A"/>
    <w:rsid w:val="00432472"/>
    <w:rsid w:val="00432F9D"/>
    <w:rsid w:val="00433038"/>
    <w:rsid w:val="00434D19"/>
    <w:rsid w:val="004363AF"/>
    <w:rsid w:val="00447B0C"/>
    <w:rsid w:val="00447F59"/>
    <w:rsid w:val="00450447"/>
    <w:rsid w:val="00450533"/>
    <w:rsid w:val="00450F77"/>
    <w:rsid w:val="00453562"/>
    <w:rsid w:val="00453A6F"/>
    <w:rsid w:val="00453C95"/>
    <w:rsid w:val="004557F5"/>
    <w:rsid w:val="0045664E"/>
    <w:rsid w:val="004604E3"/>
    <w:rsid w:val="004703D1"/>
    <w:rsid w:val="00470AEB"/>
    <w:rsid w:val="004715E5"/>
    <w:rsid w:val="00474DBA"/>
    <w:rsid w:val="00475E72"/>
    <w:rsid w:val="00476948"/>
    <w:rsid w:val="00477E44"/>
    <w:rsid w:val="00477F07"/>
    <w:rsid w:val="00482326"/>
    <w:rsid w:val="00482484"/>
    <w:rsid w:val="00483148"/>
    <w:rsid w:val="00487CBD"/>
    <w:rsid w:val="004A08F6"/>
    <w:rsid w:val="004A0CBA"/>
    <w:rsid w:val="004A1508"/>
    <w:rsid w:val="004A2F79"/>
    <w:rsid w:val="004A3E67"/>
    <w:rsid w:val="004B07FC"/>
    <w:rsid w:val="004B1157"/>
    <w:rsid w:val="004B3DC8"/>
    <w:rsid w:val="004B4779"/>
    <w:rsid w:val="004B6437"/>
    <w:rsid w:val="004B69F1"/>
    <w:rsid w:val="004D10BD"/>
    <w:rsid w:val="004D451A"/>
    <w:rsid w:val="004E0BBE"/>
    <w:rsid w:val="004E0D8F"/>
    <w:rsid w:val="004E34BF"/>
    <w:rsid w:val="004E4052"/>
    <w:rsid w:val="004E7DA1"/>
    <w:rsid w:val="004F0B81"/>
    <w:rsid w:val="004F3658"/>
    <w:rsid w:val="004F3E82"/>
    <w:rsid w:val="004F4B3E"/>
    <w:rsid w:val="004F522F"/>
    <w:rsid w:val="004F6185"/>
    <w:rsid w:val="004F695D"/>
    <w:rsid w:val="004F714D"/>
    <w:rsid w:val="004F71F5"/>
    <w:rsid w:val="004F73A4"/>
    <w:rsid w:val="004F7A91"/>
    <w:rsid w:val="00502A0E"/>
    <w:rsid w:val="00503FAC"/>
    <w:rsid w:val="005041AF"/>
    <w:rsid w:val="00504289"/>
    <w:rsid w:val="00505BC1"/>
    <w:rsid w:val="005070BC"/>
    <w:rsid w:val="005104A3"/>
    <w:rsid w:val="00513BFE"/>
    <w:rsid w:val="005158EC"/>
    <w:rsid w:val="00515BF4"/>
    <w:rsid w:val="005211D8"/>
    <w:rsid w:val="005231E7"/>
    <w:rsid w:val="0052570A"/>
    <w:rsid w:val="00525B82"/>
    <w:rsid w:val="00525F48"/>
    <w:rsid w:val="00527892"/>
    <w:rsid w:val="00531098"/>
    <w:rsid w:val="005312D4"/>
    <w:rsid w:val="0053137F"/>
    <w:rsid w:val="0053271E"/>
    <w:rsid w:val="005335EB"/>
    <w:rsid w:val="005346A3"/>
    <w:rsid w:val="00535E4E"/>
    <w:rsid w:val="00536311"/>
    <w:rsid w:val="00536729"/>
    <w:rsid w:val="0053680D"/>
    <w:rsid w:val="005378A5"/>
    <w:rsid w:val="00537EE6"/>
    <w:rsid w:val="00540AE3"/>
    <w:rsid w:val="00541079"/>
    <w:rsid w:val="005410C8"/>
    <w:rsid w:val="00544E58"/>
    <w:rsid w:val="00546BB3"/>
    <w:rsid w:val="0054781A"/>
    <w:rsid w:val="00547BEB"/>
    <w:rsid w:val="00547E74"/>
    <w:rsid w:val="00550B03"/>
    <w:rsid w:val="00551C14"/>
    <w:rsid w:val="00552227"/>
    <w:rsid w:val="005546CC"/>
    <w:rsid w:val="00555004"/>
    <w:rsid w:val="00556E22"/>
    <w:rsid w:val="00556E48"/>
    <w:rsid w:val="0055773D"/>
    <w:rsid w:val="00560278"/>
    <w:rsid w:val="0056747A"/>
    <w:rsid w:val="00570656"/>
    <w:rsid w:val="0057128C"/>
    <w:rsid w:val="005713AB"/>
    <w:rsid w:val="00571AE8"/>
    <w:rsid w:val="00574BD7"/>
    <w:rsid w:val="00581391"/>
    <w:rsid w:val="005819FA"/>
    <w:rsid w:val="00583257"/>
    <w:rsid w:val="005866B6"/>
    <w:rsid w:val="005900B8"/>
    <w:rsid w:val="005918F1"/>
    <w:rsid w:val="00591B11"/>
    <w:rsid w:val="00591C86"/>
    <w:rsid w:val="00591EFF"/>
    <w:rsid w:val="005974D5"/>
    <w:rsid w:val="005A4A15"/>
    <w:rsid w:val="005A5F28"/>
    <w:rsid w:val="005B0138"/>
    <w:rsid w:val="005B07AD"/>
    <w:rsid w:val="005B27AB"/>
    <w:rsid w:val="005B2C13"/>
    <w:rsid w:val="005B2FCE"/>
    <w:rsid w:val="005B3718"/>
    <w:rsid w:val="005B6737"/>
    <w:rsid w:val="005C00D3"/>
    <w:rsid w:val="005C06BF"/>
    <w:rsid w:val="005C243E"/>
    <w:rsid w:val="005C51BC"/>
    <w:rsid w:val="005C5FCB"/>
    <w:rsid w:val="005C620C"/>
    <w:rsid w:val="005C7D89"/>
    <w:rsid w:val="005E074A"/>
    <w:rsid w:val="005E080D"/>
    <w:rsid w:val="005E2979"/>
    <w:rsid w:val="005E2D36"/>
    <w:rsid w:val="005E2EE2"/>
    <w:rsid w:val="005F00DE"/>
    <w:rsid w:val="005F0D0B"/>
    <w:rsid w:val="005F11F8"/>
    <w:rsid w:val="005F486D"/>
    <w:rsid w:val="005F5151"/>
    <w:rsid w:val="005F5C9D"/>
    <w:rsid w:val="005F62C1"/>
    <w:rsid w:val="005F68F6"/>
    <w:rsid w:val="005F6931"/>
    <w:rsid w:val="0060326A"/>
    <w:rsid w:val="00603970"/>
    <w:rsid w:val="00605848"/>
    <w:rsid w:val="006075B7"/>
    <w:rsid w:val="006114B3"/>
    <w:rsid w:val="00623397"/>
    <w:rsid w:val="00623C62"/>
    <w:rsid w:val="00624013"/>
    <w:rsid w:val="00624740"/>
    <w:rsid w:val="00625F83"/>
    <w:rsid w:val="006260C2"/>
    <w:rsid w:val="0062643A"/>
    <w:rsid w:val="006326A2"/>
    <w:rsid w:val="00632DD1"/>
    <w:rsid w:val="006336DF"/>
    <w:rsid w:val="00634191"/>
    <w:rsid w:val="0063597C"/>
    <w:rsid w:val="00640DF1"/>
    <w:rsid w:val="0064111B"/>
    <w:rsid w:val="00655802"/>
    <w:rsid w:val="00657E52"/>
    <w:rsid w:val="0066089C"/>
    <w:rsid w:val="00661896"/>
    <w:rsid w:val="00670AEB"/>
    <w:rsid w:val="00670BAD"/>
    <w:rsid w:val="00670BBE"/>
    <w:rsid w:val="0067270E"/>
    <w:rsid w:val="00672BC1"/>
    <w:rsid w:val="00675C49"/>
    <w:rsid w:val="00677A8C"/>
    <w:rsid w:val="00680C81"/>
    <w:rsid w:val="00681AB8"/>
    <w:rsid w:val="0068685D"/>
    <w:rsid w:val="006874A1"/>
    <w:rsid w:val="00691AA1"/>
    <w:rsid w:val="00691DB6"/>
    <w:rsid w:val="006926CD"/>
    <w:rsid w:val="00695579"/>
    <w:rsid w:val="00695C7B"/>
    <w:rsid w:val="006A24AC"/>
    <w:rsid w:val="006A69A6"/>
    <w:rsid w:val="006B0268"/>
    <w:rsid w:val="006B07B1"/>
    <w:rsid w:val="006B19FF"/>
    <w:rsid w:val="006B2C1F"/>
    <w:rsid w:val="006B4801"/>
    <w:rsid w:val="006C26F8"/>
    <w:rsid w:val="006C42AE"/>
    <w:rsid w:val="006C5180"/>
    <w:rsid w:val="006C7966"/>
    <w:rsid w:val="006D068B"/>
    <w:rsid w:val="006D09D5"/>
    <w:rsid w:val="006D195D"/>
    <w:rsid w:val="006D5D32"/>
    <w:rsid w:val="006D62E5"/>
    <w:rsid w:val="006D75EA"/>
    <w:rsid w:val="006D7FE8"/>
    <w:rsid w:val="006E0FB4"/>
    <w:rsid w:val="006E1C78"/>
    <w:rsid w:val="006E3497"/>
    <w:rsid w:val="006E61F9"/>
    <w:rsid w:val="006F1868"/>
    <w:rsid w:val="006F28ED"/>
    <w:rsid w:val="006F457B"/>
    <w:rsid w:val="00700CF5"/>
    <w:rsid w:val="007114FB"/>
    <w:rsid w:val="00711B64"/>
    <w:rsid w:val="00713017"/>
    <w:rsid w:val="00713279"/>
    <w:rsid w:val="0071503D"/>
    <w:rsid w:val="0071662F"/>
    <w:rsid w:val="00717297"/>
    <w:rsid w:val="00720FE9"/>
    <w:rsid w:val="00724E4B"/>
    <w:rsid w:val="007274A5"/>
    <w:rsid w:val="007303CC"/>
    <w:rsid w:val="007324CD"/>
    <w:rsid w:val="00734B73"/>
    <w:rsid w:val="00742478"/>
    <w:rsid w:val="0074504D"/>
    <w:rsid w:val="0074542B"/>
    <w:rsid w:val="00745448"/>
    <w:rsid w:val="007455B6"/>
    <w:rsid w:val="00747C9E"/>
    <w:rsid w:val="00747E53"/>
    <w:rsid w:val="00750459"/>
    <w:rsid w:val="007525E1"/>
    <w:rsid w:val="00753FA1"/>
    <w:rsid w:val="007561C9"/>
    <w:rsid w:val="00757EFA"/>
    <w:rsid w:val="007606A4"/>
    <w:rsid w:val="007652BB"/>
    <w:rsid w:val="00767B47"/>
    <w:rsid w:val="007713DF"/>
    <w:rsid w:val="0077393C"/>
    <w:rsid w:val="00780533"/>
    <w:rsid w:val="007830ED"/>
    <w:rsid w:val="0078313C"/>
    <w:rsid w:val="00784EA6"/>
    <w:rsid w:val="00784FED"/>
    <w:rsid w:val="0079069D"/>
    <w:rsid w:val="00790A79"/>
    <w:rsid w:val="007912CB"/>
    <w:rsid w:val="0079201E"/>
    <w:rsid w:val="007943C3"/>
    <w:rsid w:val="00797304"/>
    <w:rsid w:val="0079767B"/>
    <w:rsid w:val="007A020D"/>
    <w:rsid w:val="007B2832"/>
    <w:rsid w:val="007B2B78"/>
    <w:rsid w:val="007B3D63"/>
    <w:rsid w:val="007B46F3"/>
    <w:rsid w:val="007B5445"/>
    <w:rsid w:val="007B54E8"/>
    <w:rsid w:val="007C33DD"/>
    <w:rsid w:val="007C511D"/>
    <w:rsid w:val="007C61CB"/>
    <w:rsid w:val="007D03C9"/>
    <w:rsid w:val="007D4BA6"/>
    <w:rsid w:val="007D5C64"/>
    <w:rsid w:val="007E13E3"/>
    <w:rsid w:val="007E37D9"/>
    <w:rsid w:val="007E37EE"/>
    <w:rsid w:val="007E4667"/>
    <w:rsid w:val="007E49B3"/>
    <w:rsid w:val="007E66D9"/>
    <w:rsid w:val="007E7A9C"/>
    <w:rsid w:val="007F1BD8"/>
    <w:rsid w:val="007F5CE0"/>
    <w:rsid w:val="007F7833"/>
    <w:rsid w:val="008003CD"/>
    <w:rsid w:val="00800D30"/>
    <w:rsid w:val="00800E2F"/>
    <w:rsid w:val="008032E4"/>
    <w:rsid w:val="00804419"/>
    <w:rsid w:val="00805219"/>
    <w:rsid w:val="00805550"/>
    <w:rsid w:val="00805664"/>
    <w:rsid w:val="00807814"/>
    <w:rsid w:val="00807E8B"/>
    <w:rsid w:val="00811983"/>
    <w:rsid w:val="008149E7"/>
    <w:rsid w:val="00814FBF"/>
    <w:rsid w:val="00821180"/>
    <w:rsid w:val="00825E62"/>
    <w:rsid w:val="00830630"/>
    <w:rsid w:val="00830D97"/>
    <w:rsid w:val="008355EB"/>
    <w:rsid w:val="0083575E"/>
    <w:rsid w:val="00843AE5"/>
    <w:rsid w:val="00846A67"/>
    <w:rsid w:val="0085168C"/>
    <w:rsid w:val="00853C7B"/>
    <w:rsid w:val="00853F0F"/>
    <w:rsid w:val="00857E55"/>
    <w:rsid w:val="008604EF"/>
    <w:rsid w:val="00862837"/>
    <w:rsid w:val="00862935"/>
    <w:rsid w:val="00862E90"/>
    <w:rsid w:val="00863B2E"/>
    <w:rsid w:val="0086517A"/>
    <w:rsid w:val="00867E1B"/>
    <w:rsid w:val="008709DF"/>
    <w:rsid w:val="0087192E"/>
    <w:rsid w:val="008730F7"/>
    <w:rsid w:val="008736A8"/>
    <w:rsid w:val="00873915"/>
    <w:rsid w:val="00874743"/>
    <w:rsid w:val="00874C05"/>
    <w:rsid w:val="00876B64"/>
    <w:rsid w:val="00885B73"/>
    <w:rsid w:val="00892B27"/>
    <w:rsid w:val="00892DAC"/>
    <w:rsid w:val="0089558B"/>
    <w:rsid w:val="008A11C0"/>
    <w:rsid w:val="008A5A64"/>
    <w:rsid w:val="008B287E"/>
    <w:rsid w:val="008B3512"/>
    <w:rsid w:val="008B6F70"/>
    <w:rsid w:val="008C01A9"/>
    <w:rsid w:val="008C0789"/>
    <w:rsid w:val="008C3DD5"/>
    <w:rsid w:val="008C4722"/>
    <w:rsid w:val="008C52FC"/>
    <w:rsid w:val="008C56C3"/>
    <w:rsid w:val="008C63D5"/>
    <w:rsid w:val="008D0CA0"/>
    <w:rsid w:val="008D2D08"/>
    <w:rsid w:val="008D3865"/>
    <w:rsid w:val="008D42BE"/>
    <w:rsid w:val="008D4A4E"/>
    <w:rsid w:val="008D5619"/>
    <w:rsid w:val="008D5AD9"/>
    <w:rsid w:val="008D750A"/>
    <w:rsid w:val="008D7F51"/>
    <w:rsid w:val="008E00BD"/>
    <w:rsid w:val="008E052D"/>
    <w:rsid w:val="008E12B2"/>
    <w:rsid w:val="008E1F4D"/>
    <w:rsid w:val="008E504E"/>
    <w:rsid w:val="008E5D44"/>
    <w:rsid w:val="008E5F1D"/>
    <w:rsid w:val="008E66A3"/>
    <w:rsid w:val="008F1452"/>
    <w:rsid w:val="008F2742"/>
    <w:rsid w:val="008F3581"/>
    <w:rsid w:val="008F5625"/>
    <w:rsid w:val="008F6659"/>
    <w:rsid w:val="008F7BD7"/>
    <w:rsid w:val="0090032B"/>
    <w:rsid w:val="009014D8"/>
    <w:rsid w:val="00907A8C"/>
    <w:rsid w:val="00907C39"/>
    <w:rsid w:val="00907D9F"/>
    <w:rsid w:val="00911746"/>
    <w:rsid w:val="009147BC"/>
    <w:rsid w:val="00916EA6"/>
    <w:rsid w:val="009208CD"/>
    <w:rsid w:val="00923471"/>
    <w:rsid w:val="009242BD"/>
    <w:rsid w:val="00925977"/>
    <w:rsid w:val="0092777F"/>
    <w:rsid w:val="0093608E"/>
    <w:rsid w:val="00940905"/>
    <w:rsid w:val="00941072"/>
    <w:rsid w:val="0094202A"/>
    <w:rsid w:val="009448D0"/>
    <w:rsid w:val="00945151"/>
    <w:rsid w:val="00946135"/>
    <w:rsid w:val="00954A07"/>
    <w:rsid w:val="00956401"/>
    <w:rsid w:val="00956D1E"/>
    <w:rsid w:val="00960084"/>
    <w:rsid w:val="00965BC4"/>
    <w:rsid w:val="00965E31"/>
    <w:rsid w:val="0097146D"/>
    <w:rsid w:val="00974607"/>
    <w:rsid w:val="009746D6"/>
    <w:rsid w:val="00977B78"/>
    <w:rsid w:val="009809D4"/>
    <w:rsid w:val="00982692"/>
    <w:rsid w:val="009850F3"/>
    <w:rsid w:val="00992E98"/>
    <w:rsid w:val="009955BA"/>
    <w:rsid w:val="009978B7"/>
    <w:rsid w:val="009A02E2"/>
    <w:rsid w:val="009A22C4"/>
    <w:rsid w:val="009B272F"/>
    <w:rsid w:val="009B3A9C"/>
    <w:rsid w:val="009B3AAF"/>
    <w:rsid w:val="009B7777"/>
    <w:rsid w:val="009B7C75"/>
    <w:rsid w:val="009C11F8"/>
    <w:rsid w:val="009C1C33"/>
    <w:rsid w:val="009C3D65"/>
    <w:rsid w:val="009C44A1"/>
    <w:rsid w:val="009C6734"/>
    <w:rsid w:val="009C7DDA"/>
    <w:rsid w:val="009D5336"/>
    <w:rsid w:val="009E1979"/>
    <w:rsid w:val="009E33A8"/>
    <w:rsid w:val="009E39A1"/>
    <w:rsid w:val="009E3B5C"/>
    <w:rsid w:val="009E59BF"/>
    <w:rsid w:val="009E6502"/>
    <w:rsid w:val="009E6A3A"/>
    <w:rsid w:val="009E7500"/>
    <w:rsid w:val="009E7B81"/>
    <w:rsid w:val="009E7FD9"/>
    <w:rsid w:val="009F211B"/>
    <w:rsid w:val="009F44CA"/>
    <w:rsid w:val="009F4A06"/>
    <w:rsid w:val="009F620C"/>
    <w:rsid w:val="009F78EC"/>
    <w:rsid w:val="009F7DBF"/>
    <w:rsid w:val="00A007B6"/>
    <w:rsid w:val="00A04A7D"/>
    <w:rsid w:val="00A06746"/>
    <w:rsid w:val="00A1115C"/>
    <w:rsid w:val="00A15C03"/>
    <w:rsid w:val="00A15D6E"/>
    <w:rsid w:val="00A16C2B"/>
    <w:rsid w:val="00A2207D"/>
    <w:rsid w:val="00A22DCD"/>
    <w:rsid w:val="00A24A3B"/>
    <w:rsid w:val="00A24BF8"/>
    <w:rsid w:val="00A25F14"/>
    <w:rsid w:val="00A34687"/>
    <w:rsid w:val="00A352BA"/>
    <w:rsid w:val="00A359C3"/>
    <w:rsid w:val="00A35FF9"/>
    <w:rsid w:val="00A36B6D"/>
    <w:rsid w:val="00A36DFE"/>
    <w:rsid w:val="00A373A5"/>
    <w:rsid w:val="00A4302E"/>
    <w:rsid w:val="00A44185"/>
    <w:rsid w:val="00A508ED"/>
    <w:rsid w:val="00A54964"/>
    <w:rsid w:val="00A56522"/>
    <w:rsid w:val="00A568B3"/>
    <w:rsid w:val="00A61A13"/>
    <w:rsid w:val="00A6309F"/>
    <w:rsid w:val="00A63FF9"/>
    <w:rsid w:val="00A640E1"/>
    <w:rsid w:val="00A64E77"/>
    <w:rsid w:val="00A65811"/>
    <w:rsid w:val="00A6604A"/>
    <w:rsid w:val="00A665C2"/>
    <w:rsid w:val="00A673F4"/>
    <w:rsid w:val="00A702E5"/>
    <w:rsid w:val="00A71EA5"/>
    <w:rsid w:val="00A72C53"/>
    <w:rsid w:val="00A72CD5"/>
    <w:rsid w:val="00A730D8"/>
    <w:rsid w:val="00A74275"/>
    <w:rsid w:val="00A76D87"/>
    <w:rsid w:val="00A7739F"/>
    <w:rsid w:val="00A83538"/>
    <w:rsid w:val="00A841B5"/>
    <w:rsid w:val="00A86D7F"/>
    <w:rsid w:val="00A90ABE"/>
    <w:rsid w:val="00A91BAB"/>
    <w:rsid w:val="00A92A4C"/>
    <w:rsid w:val="00A96FC9"/>
    <w:rsid w:val="00AA0B0B"/>
    <w:rsid w:val="00AA0CEB"/>
    <w:rsid w:val="00AA756E"/>
    <w:rsid w:val="00AB085F"/>
    <w:rsid w:val="00AB1E35"/>
    <w:rsid w:val="00AB3867"/>
    <w:rsid w:val="00AB5B3C"/>
    <w:rsid w:val="00AB6FA7"/>
    <w:rsid w:val="00AB7D26"/>
    <w:rsid w:val="00AC1417"/>
    <w:rsid w:val="00AC2B06"/>
    <w:rsid w:val="00AC4C5F"/>
    <w:rsid w:val="00AC5E27"/>
    <w:rsid w:val="00AC79AA"/>
    <w:rsid w:val="00AD6D80"/>
    <w:rsid w:val="00AE0150"/>
    <w:rsid w:val="00AE49FF"/>
    <w:rsid w:val="00B04CB8"/>
    <w:rsid w:val="00B11B20"/>
    <w:rsid w:val="00B126FB"/>
    <w:rsid w:val="00B169F0"/>
    <w:rsid w:val="00B1708F"/>
    <w:rsid w:val="00B22249"/>
    <w:rsid w:val="00B22C98"/>
    <w:rsid w:val="00B22D2F"/>
    <w:rsid w:val="00B2345D"/>
    <w:rsid w:val="00B2685F"/>
    <w:rsid w:val="00B30167"/>
    <w:rsid w:val="00B3171F"/>
    <w:rsid w:val="00B33108"/>
    <w:rsid w:val="00B3363A"/>
    <w:rsid w:val="00B35D16"/>
    <w:rsid w:val="00B410A3"/>
    <w:rsid w:val="00B42CF0"/>
    <w:rsid w:val="00B43C5D"/>
    <w:rsid w:val="00B440E3"/>
    <w:rsid w:val="00B472E8"/>
    <w:rsid w:val="00B546D5"/>
    <w:rsid w:val="00B55403"/>
    <w:rsid w:val="00B606C3"/>
    <w:rsid w:val="00B60ABC"/>
    <w:rsid w:val="00B61224"/>
    <w:rsid w:val="00B62DA9"/>
    <w:rsid w:val="00B62FF9"/>
    <w:rsid w:val="00B64ED6"/>
    <w:rsid w:val="00B655FF"/>
    <w:rsid w:val="00B668BE"/>
    <w:rsid w:val="00B70C6F"/>
    <w:rsid w:val="00B70EC4"/>
    <w:rsid w:val="00B7100A"/>
    <w:rsid w:val="00B72C4C"/>
    <w:rsid w:val="00B758A1"/>
    <w:rsid w:val="00B77464"/>
    <w:rsid w:val="00B77586"/>
    <w:rsid w:val="00B7769E"/>
    <w:rsid w:val="00B77CED"/>
    <w:rsid w:val="00B817B6"/>
    <w:rsid w:val="00B82742"/>
    <w:rsid w:val="00B84F09"/>
    <w:rsid w:val="00B9057F"/>
    <w:rsid w:val="00B92AAA"/>
    <w:rsid w:val="00B92E0F"/>
    <w:rsid w:val="00B94E98"/>
    <w:rsid w:val="00B9562D"/>
    <w:rsid w:val="00B9731A"/>
    <w:rsid w:val="00BA26B2"/>
    <w:rsid w:val="00BA2E97"/>
    <w:rsid w:val="00BA3FB6"/>
    <w:rsid w:val="00BA6FC7"/>
    <w:rsid w:val="00BA7E41"/>
    <w:rsid w:val="00BB073F"/>
    <w:rsid w:val="00BB26F1"/>
    <w:rsid w:val="00BB6B40"/>
    <w:rsid w:val="00BB7AAE"/>
    <w:rsid w:val="00BC2AB1"/>
    <w:rsid w:val="00BC4BBD"/>
    <w:rsid w:val="00BC7E50"/>
    <w:rsid w:val="00BD2743"/>
    <w:rsid w:val="00BD2C92"/>
    <w:rsid w:val="00BD4889"/>
    <w:rsid w:val="00BD4F6A"/>
    <w:rsid w:val="00BD6038"/>
    <w:rsid w:val="00BD78BF"/>
    <w:rsid w:val="00BE4DEA"/>
    <w:rsid w:val="00BE4FA7"/>
    <w:rsid w:val="00BE540D"/>
    <w:rsid w:val="00BF1837"/>
    <w:rsid w:val="00BF253C"/>
    <w:rsid w:val="00BF2841"/>
    <w:rsid w:val="00BF585B"/>
    <w:rsid w:val="00BF5D53"/>
    <w:rsid w:val="00C02A2E"/>
    <w:rsid w:val="00C03B22"/>
    <w:rsid w:val="00C03BEF"/>
    <w:rsid w:val="00C04444"/>
    <w:rsid w:val="00C051B1"/>
    <w:rsid w:val="00C06BE2"/>
    <w:rsid w:val="00C10585"/>
    <w:rsid w:val="00C11B34"/>
    <w:rsid w:val="00C12A06"/>
    <w:rsid w:val="00C139A0"/>
    <w:rsid w:val="00C14C66"/>
    <w:rsid w:val="00C176FE"/>
    <w:rsid w:val="00C20F8B"/>
    <w:rsid w:val="00C2235D"/>
    <w:rsid w:val="00C319DE"/>
    <w:rsid w:val="00C33533"/>
    <w:rsid w:val="00C3366A"/>
    <w:rsid w:val="00C3668E"/>
    <w:rsid w:val="00C4000C"/>
    <w:rsid w:val="00C46C55"/>
    <w:rsid w:val="00C47A75"/>
    <w:rsid w:val="00C50DAB"/>
    <w:rsid w:val="00C52062"/>
    <w:rsid w:val="00C55014"/>
    <w:rsid w:val="00C55137"/>
    <w:rsid w:val="00C5614E"/>
    <w:rsid w:val="00C60F63"/>
    <w:rsid w:val="00C61B1D"/>
    <w:rsid w:val="00C62CD2"/>
    <w:rsid w:val="00C70E44"/>
    <w:rsid w:val="00C74FB5"/>
    <w:rsid w:val="00C779D3"/>
    <w:rsid w:val="00C800E8"/>
    <w:rsid w:val="00C81BAC"/>
    <w:rsid w:val="00C82358"/>
    <w:rsid w:val="00C823F2"/>
    <w:rsid w:val="00C82723"/>
    <w:rsid w:val="00C82B70"/>
    <w:rsid w:val="00C82D03"/>
    <w:rsid w:val="00C83E9D"/>
    <w:rsid w:val="00C861B2"/>
    <w:rsid w:val="00C86A8B"/>
    <w:rsid w:val="00C875F6"/>
    <w:rsid w:val="00C9111F"/>
    <w:rsid w:val="00C929DF"/>
    <w:rsid w:val="00C932E8"/>
    <w:rsid w:val="00C94D6E"/>
    <w:rsid w:val="00C97A0F"/>
    <w:rsid w:val="00CA02E6"/>
    <w:rsid w:val="00CA04D4"/>
    <w:rsid w:val="00CA1039"/>
    <w:rsid w:val="00CA5FE0"/>
    <w:rsid w:val="00CB04E4"/>
    <w:rsid w:val="00CB067A"/>
    <w:rsid w:val="00CB1E90"/>
    <w:rsid w:val="00CB5250"/>
    <w:rsid w:val="00CB5B0C"/>
    <w:rsid w:val="00CB7EA0"/>
    <w:rsid w:val="00CC1942"/>
    <w:rsid w:val="00CC235E"/>
    <w:rsid w:val="00CC533F"/>
    <w:rsid w:val="00CD3985"/>
    <w:rsid w:val="00CD3B1D"/>
    <w:rsid w:val="00CD5443"/>
    <w:rsid w:val="00CD5BD5"/>
    <w:rsid w:val="00CD69CB"/>
    <w:rsid w:val="00CD6B34"/>
    <w:rsid w:val="00CD73D8"/>
    <w:rsid w:val="00CE1466"/>
    <w:rsid w:val="00CE7B07"/>
    <w:rsid w:val="00CF41AE"/>
    <w:rsid w:val="00CF6F6F"/>
    <w:rsid w:val="00CF7C24"/>
    <w:rsid w:val="00D003B0"/>
    <w:rsid w:val="00D00C20"/>
    <w:rsid w:val="00D02EC6"/>
    <w:rsid w:val="00D03999"/>
    <w:rsid w:val="00D03D81"/>
    <w:rsid w:val="00D0688A"/>
    <w:rsid w:val="00D11F9D"/>
    <w:rsid w:val="00D1389D"/>
    <w:rsid w:val="00D1536C"/>
    <w:rsid w:val="00D16510"/>
    <w:rsid w:val="00D21057"/>
    <w:rsid w:val="00D214AE"/>
    <w:rsid w:val="00D238D7"/>
    <w:rsid w:val="00D2467D"/>
    <w:rsid w:val="00D25542"/>
    <w:rsid w:val="00D31A24"/>
    <w:rsid w:val="00D37753"/>
    <w:rsid w:val="00D3789B"/>
    <w:rsid w:val="00D4321B"/>
    <w:rsid w:val="00D43C1A"/>
    <w:rsid w:val="00D44104"/>
    <w:rsid w:val="00D46486"/>
    <w:rsid w:val="00D561C7"/>
    <w:rsid w:val="00D60315"/>
    <w:rsid w:val="00D648A5"/>
    <w:rsid w:val="00D66415"/>
    <w:rsid w:val="00D708D6"/>
    <w:rsid w:val="00D70F2E"/>
    <w:rsid w:val="00D7382B"/>
    <w:rsid w:val="00D73A17"/>
    <w:rsid w:val="00D75942"/>
    <w:rsid w:val="00D76606"/>
    <w:rsid w:val="00D7719C"/>
    <w:rsid w:val="00D83BB2"/>
    <w:rsid w:val="00D851B0"/>
    <w:rsid w:val="00D85F9B"/>
    <w:rsid w:val="00D86EAB"/>
    <w:rsid w:val="00D87869"/>
    <w:rsid w:val="00D92073"/>
    <w:rsid w:val="00D96393"/>
    <w:rsid w:val="00D96FB9"/>
    <w:rsid w:val="00DA4C60"/>
    <w:rsid w:val="00DB030F"/>
    <w:rsid w:val="00DB0C5C"/>
    <w:rsid w:val="00DB1FE5"/>
    <w:rsid w:val="00DB3F79"/>
    <w:rsid w:val="00DB7D86"/>
    <w:rsid w:val="00DC020A"/>
    <w:rsid w:val="00DC0AEF"/>
    <w:rsid w:val="00DC298C"/>
    <w:rsid w:val="00DC445A"/>
    <w:rsid w:val="00DC4A79"/>
    <w:rsid w:val="00DC5F3A"/>
    <w:rsid w:val="00DD07BB"/>
    <w:rsid w:val="00DD46F5"/>
    <w:rsid w:val="00DE0A4F"/>
    <w:rsid w:val="00DE1E7E"/>
    <w:rsid w:val="00DE3302"/>
    <w:rsid w:val="00DF1854"/>
    <w:rsid w:val="00DF4482"/>
    <w:rsid w:val="00DF515C"/>
    <w:rsid w:val="00DF5F12"/>
    <w:rsid w:val="00DF65D5"/>
    <w:rsid w:val="00DF68FC"/>
    <w:rsid w:val="00E00D23"/>
    <w:rsid w:val="00E029FC"/>
    <w:rsid w:val="00E04271"/>
    <w:rsid w:val="00E062ED"/>
    <w:rsid w:val="00E067E5"/>
    <w:rsid w:val="00E07C80"/>
    <w:rsid w:val="00E1012D"/>
    <w:rsid w:val="00E1361D"/>
    <w:rsid w:val="00E16B14"/>
    <w:rsid w:val="00E17628"/>
    <w:rsid w:val="00E17AED"/>
    <w:rsid w:val="00E22097"/>
    <w:rsid w:val="00E2400A"/>
    <w:rsid w:val="00E25A2E"/>
    <w:rsid w:val="00E26BC3"/>
    <w:rsid w:val="00E27724"/>
    <w:rsid w:val="00E31C18"/>
    <w:rsid w:val="00E31CF6"/>
    <w:rsid w:val="00E32540"/>
    <w:rsid w:val="00E33CA5"/>
    <w:rsid w:val="00E346E2"/>
    <w:rsid w:val="00E35133"/>
    <w:rsid w:val="00E37A67"/>
    <w:rsid w:val="00E42107"/>
    <w:rsid w:val="00E42854"/>
    <w:rsid w:val="00E45834"/>
    <w:rsid w:val="00E470F6"/>
    <w:rsid w:val="00E508A3"/>
    <w:rsid w:val="00E53735"/>
    <w:rsid w:val="00E551C3"/>
    <w:rsid w:val="00E5715C"/>
    <w:rsid w:val="00E6460C"/>
    <w:rsid w:val="00E657ED"/>
    <w:rsid w:val="00E71888"/>
    <w:rsid w:val="00E738B2"/>
    <w:rsid w:val="00E73AD9"/>
    <w:rsid w:val="00E74137"/>
    <w:rsid w:val="00E75333"/>
    <w:rsid w:val="00E7564F"/>
    <w:rsid w:val="00E80048"/>
    <w:rsid w:val="00E84534"/>
    <w:rsid w:val="00E862BE"/>
    <w:rsid w:val="00E87597"/>
    <w:rsid w:val="00E956F4"/>
    <w:rsid w:val="00E96EDC"/>
    <w:rsid w:val="00EA00C9"/>
    <w:rsid w:val="00EA0C56"/>
    <w:rsid w:val="00EA52E9"/>
    <w:rsid w:val="00EA7C7D"/>
    <w:rsid w:val="00EB0D0B"/>
    <w:rsid w:val="00EB1265"/>
    <w:rsid w:val="00EB1DDB"/>
    <w:rsid w:val="00EB1FAC"/>
    <w:rsid w:val="00EB4B34"/>
    <w:rsid w:val="00EB53A1"/>
    <w:rsid w:val="00EB5911"/>
    <w:rsid w:val="00EB6AB1"/>
    <w:rsid w:val="00EC203C"/>
    <w:rsid w:val="00EC4EFB"/>
    <w:rsid w:val="00EC5BB3"/>
    <w:rsid w:val="00EC6F9B"/>
    <w:rsid w:val="00ED0C34"/>
    <w:rsid w:val="00ED1314"/>
    <w:rsid w:val="00ED1F94"/>
    <w:rsid w:val="00ED274D"/>
    <w:rsid w:val="00ED2AC4"/>
    <w:rsid w:val="00ED3274"/>
    <w:rsid w:val="00ED5729"/>
    <w:rsid w:val="00EE04B7"/>
    <w:rsid w:val="00EE282A"/>
    <w:rsid w:val="00EE3D57"/>
    <w:rsid w:val="00EE3E23"/>
    <w:rsid w:val="00EE6494"/>
    <w:rsid w:val="00EE6A83"/>
    <w:rsid w:val="00EE6B37"/>
    <w:rsid w:val="00EF0B19"/>
    <w:rsid w:val="00EF1454"/>
    <w:rsid w:val="00EF23DA"/>
    <w:rsid w:val="00EF58BB"/>
    <w:rsid w:val="00EF62C8"/>
    <w:rsid w:val="00EF74F5"/>
    <w:rsid w:val="00F008E9"/>
    <w:rsid w:val="00F02216"/>
    <w:rsid w:val="00F0409B"/>
    <w:rsid w:val="00F0468D"/>
    <w:rsid w:val="00F05766"/>
    <w:rsid w:val="00F0638D"/>
    <w:rsid w:val="00F06C2F"/>
    <w:rsid w:val="00F10410"/>
    <w:rsid w:val="00F11FB2"/>
    <w:rsid w:val="00F12695"/>
    <w:rsid w:val="00F16459"/>
    <w:rsid w:val="00F16985"/>
    <w:rsid w:val="00F2257D"/>
    <w:rsid w:val="00F259C8"/>
    <w:rsid w:val="00F31DEF"/>
    <w:rsid w:val="00F31F2B"/>
    <w:rsid w:val="00F338D6"/>
    <w:rsid w:val="00F34469"/>
    <w:rsid w:val="00F344FA"/>
    <w:rsid w:val="00F43836"/>
    <w:rsid w:val="00F4424A"/>
    <w:rsid w:val="00F51A08"/>
    <w:rsid w:val="00F51D66"/>
    <w:rsid w:val="00F53A38"/>
    <w:rsid w:val="00F56C53"/>
    <w:rsid w:val="00F60A35"/>
    <w:rsid w:val="00F60F12"/>
    <w:rsid w:val="00F616F6"/>
    <w:rsid w:val="00F62571"/>
    <w:rsid w:val="00F630C0"/>
    <w:rsid w:val="00F63B84"/>
    <w:rsid w:val="00F64BCC"/>
    <w:rsid w:val="00F66261"/>
    <w:rsid w:val="00F6728B"/>
    <w:rsid w:val="00F70BCF"/>
    <w:rsid w:val="00F71C73"/>
    <w:rsid w:val="00F743C4"/>
    <w:rsid w:val="00F74EDF"/>
    <w:rsid w:val="00F75888"/>
    <w:rsid w:val="00F76178"/>
    <w:rsid w:val="00F77A2E"/>
    <w:rsid w:val="00F80D80"/>
    <w:rsid w:val="00F81EE3"/>
    <w:rsid w:val="00F82521"/>
    <w:rsid w:val="00F826C1"/>
    <w:rsid w:val="00F8314A"/>
    <w:rsid w:val="00F843C3"/>
    <w:rsid w:val="00F84F91"/>
    <w:rsid w:val="00F85DB5"/>
    <w:rsid w:val="00F865D9"/>
    <w:rsid w:val="00F90914"/>
    <w:rsid w:val="00F910BF"/>
    <w:rsid w:val="00F91137"/>
    <w:rsid w:val="00F91CC2"/>
    <w:rsid w:val="00F96C6D"/>
    <w:rsid w:val="00F96F5C"/>
    <w:rsid w:val="00F9785E"/>
    <w:rsid w:val="00FA55E8"/>
    <w:rsid w:val="00FA70DE"/>
    <w:rsid w:val="00FA7AE3"/>
    <w:rsid w:val="00FA7E69"/>
    <w:rsid w:val="00FB1E5B"/>
    <w:rsid w:val="00FB2A6E"/>
    <w:rsid w:val="00FB4366"/>
    <w:rsid w:val="00FB4401"/>
    <w:rsid w:val="00FB6081"/>
    <w:rsid w:val="00FB6CFA"/>
    <w:rsid w:val="00FC2B5D"/>
    <w:rsid w:val="00FC5152"/>
    <w:rsid w:val="00FD0633"/>
    <w:rsid w:val="00FD2109"/>
    <w:rsid w:val="00FD2AF5"/>
    <w:rsid w:val="00FD4876"/>
    <w:rsid w:val="00FD499C"/>
    <w:rsid w:val="00FD4D10"/>
    <w:rsid w:val="00FD6D6A"/>
    <w:rsid w:val="00FD6DA5"/>
    <w:rsid w:val="00FE1A7F"/>
    <w:rsid w:val="00FE228A"/>
    <w:rsid w:val="00FE25D4"/>
    <w:rsid w:val="00FE5B50"/>
    <w:rsid w:val="00FE7F84"/>
    <w:rsid w:val="00FF545F"/>
    <w:rsid w:val="00FF61B3"/>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D180E"/>
    <w:pPr>
      <w:spacing w:before="120" w:line="276" w:lineRule="auto"/>
      <w:jc w:val="both"/>
    </w:pPr>
    <w:rPr>
      <w:rFonts w:ascii="Arial Narrow" w:hAnsi="Arial Narrow"/>
      <w:lang w:eastAsia="en-US"/>
    </w:rPr>
  </w:style>
  <w:style w:type="paragraph" w:styleId="Heading1">
    <w:name w:val="heading 1"/>
    <w:basedOn w:val="Normal"/>
    <w:next w:val="Normal"/>
    <w:link w:val="Heading1Char"/>
    <w:uiPriority w:val="99"/>
    <w:qFormat/>
    <w:locked/>
    <w:rsid w:val="00640DF1"/>
    <w:pPr>
      <w:keepNext/>
      <w:spacing w:after="120" w:line="240" w:lineRule="auto"/>
      <w:outlineLvl w:val="0"/>
    </w:pPr>
    <w:rPr>
      <w:b/>
      <w:bCs/>
      <w:color w:val="365F91"/>
      <w:sz w:val="24"/>
      <w:szCs w:val="24"/>
    </w:rPr>
  </w:style>
  <w:style w:type="paragraph" w:styleId="Heading2">
    <w:name w:val="heading 2"/>
    <w:basedOn w:val="Normal"/>
    <w:next w:val="Normal"/>
    <w:link w:val="Heading2Char"/>
    <w:uiPriority w:val="99"/>
    <w:qFormat/>
    <w:locked/>
    <w:rsid w:val="007303CC"/>
    <w:pPr>
      <w:keepNext/>
      <w:outlineLvl w:val="1"/>
    </w:pPr>
    <w:rPr>
      <w:sz w:val="28"/>
      <w:szCs w:val="20"/>
    </w:rPr>
  </w:style>
  <w:style w:type="paragraph" w:styleId="Heading3">
    <w:name w:val="heading 3"/>
    <w:basedOn w:val="Normal"/>
    <w:next w:val="Normal"/>
    <w:link w:val="Heading3Char"/>
    <w:uiPriority w:val="99"/>
    <w:qFormat/>
    <w:rsid w:val="00E42854"/>
    <w:pPr>
      <w:keepNext/>
      <w:keepLines/>
      <w:spacing w:before="200"/>
      <w:outlineLvl w:val="2"/>
    </w:pPr>
    <w:rPr>
      <w:rFonts w:ascii="Cambria" w:hAnsi="Cambria"/>
      <w:b/>
      <w:color w:val="4F81BD"/>
      <w:sz w:val="20"/>
      <w:szCs w:val="20"/>
    </w:rPr>
  </w:style>
  <w:style w:type="paragraph" w:styleId="Heading4">
    <w:name w:val="heading 4"/>
    <w:basedOn w:val="Normal"/>
    <w:next w:val="Normal"/>
    <w:link w:val="Heading4Char"/>
    <w:uiPriority w:val="99"/>
    <w:qFormat/>
    <w:locked/>
    <w:rsid w:val="00453562"/>
    <w:pPr>
      <w:keepNext/>
      <w:spacing w:before="240" w:after="60"/>
      <w:outlineLvl w:val="3"/>
    </w:pPr>
    <w:rPr>
      <w:rFonts w:ascii="Calibri" w:hAnsi="Calibri"/>
      <w:b/>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0DF1"/>
    <w:rPr>
      <w:rFonts w:ascii="Arial Narrow" w:hAnsi="Arial Narrow"/>
      <w:b/>
      <w:color w:val="365F91"/>
      <w:sz w:val="24"/>
    </w:rPr>
  </w:style>
  <w:style w:type="character" w:customStyle="1" w:styleId="Heading2Char">
    <w:name w:val="Heading 2 Char"/>
    <w:basedOn w:val="DefaultParagraphFont"/>
    <w:link w:val="Heading2"/>
    <w:uiPriority w:val="99"/>
    <w:locked/>
    <w:rsid w:val="007303CC"/>
    <w:rPr>
      <w:rFonts w:ascii="Arial Narrow" w:hAnsi="Arial Narrow"/>
      <w:sz w:val="28"/>
      <w:lang w:eastAsia="en-US"/>
    </w:rPr>
  </w:style>
  <w:style w:type="character" w:customStyle="1" w:styleId="Heading3Char">
    <w:name w:val="Heading 3 Char"/>
    <w:basedOn w:val="DefaultParagraphFont"/>
    <w:link w:val="Heading3"/>
    <w:uiPriority w:val="99"/>
    <w:locked/>
    <w:rsid w:val="00E42854"/>
    <w:rPr>
      <w:rFonts w:ascii="Cambria" w:hAnsi="Cambria"/>
      <w:b/>
      <w:color w:val="4F81BD"/>
    </w:rPr>
  </w:style>
  <w:style w:type="character" w:customStyle="1" w:styleId="Heading4Char">
    <w:name w:val="Heading 4 Char"/>
    <w:basedOn w:val="DefaultParagraphFont"/>
    <w:link w:val="Heading4"/>
    <w:uiPriority w:val="99"/>
    <w:locked/>
    <w:rsid w:val="00453562"/>
    <w:rPr>
      <w:rFonts w:ascii="Calibri" w:hAnsi="Calibri"/>
      <w:b/>
      <w:sz w:val="28"/>
      <w:lang w:eastAsia="en-US"/>
    </w:rPr>
  </w:style>
  <w:style w:type="paragraph" w:styleId="ListParagraph">
    <w:name w:val="List Paragraph"/>
    <w:basedOn w:val="Normal"/>
    <w:uiPriority w:val="99"/>
    <w:qFormat/>
    <w:rsid w:val="002D180E"/>
    <w:pPr>
      <w:numPr>
        <w:numId w:val="3"/>
      </w:numPr>
    </w:pPr>
  </w:style>
  <w:style w:type="character" w:styleId="CommentReference">
    <w:name w:val="annotation reference"/>
    <w:basedOn w:val="DefaultParagraphFont"/>
    <w:uiPriority w:val="99"/>
    <w:semiHidden/>
    <w:rsid w:val="007E49B3"/>
    <w:rPr>
      <w:rFonts w:cs="Times New Roman"/>
      <w:sz w:val="16"/>
    </w:rPr>
  </w:style>
  <w:style w:type="paragraph" w:styleId="CommentText">
    <w:name w:val="annotation text"/>
    <w:basedOn w:val="Normal"/>
    <w:link w:val="CommentTextChar"/>
    <w:uiPriority w:val="99"/>
    <w:semiHidden/>
    <w:rsid w:val="007E49B3"/>
    <w:pPr>
      <w:spacing w:line="240" w:lineRule="auto"/>
    </w:pPr>
    <w:rPr>
      <w:rFonts w:ascii="Calibri" w:hAnsi="Calibri"/>
      <w:sz w:val="20"/>
      <w:szCs w:val="20"/>
    </w:rPr>
  </w:style>
  <w:style w:type="character" w:customStyle="1" w:styleId="CommentTextChar">
    <w:name w:val="Comment Text Char"/>
    <w:basedOn w:val="DefaultParagraphFont"/>
    <w:link w:val="CommentText"/>
    <w:uiPriority w:val="99"/>
    <w:semiHidden/>
    <w:locked/>
    <w:rsid w:val="007E49B3"/>
    <w:rPr>
      <w:sz w:val="20"/>
    </w:rPr>
  </w:style>
  <w:style w:type="paragraph" w:styleId="CommentSubject">
    <w:name w:val="annotation subject"/>
    <w:basedOn w:val="CommentText"/>
    <w:next w:val="CommentText"/>
    <w:link w:val="CommentSubjectChar"/>
    <w:uiPriority w:val="99"/>
    <w:semiHidden/>
    <w:rsid w:val="007E49B3"/>
    <w:rPr>
      <w:b/>
    </w:rPr>
  </w:style>
  <w:style w:type="character" w:customStyle="1" w:styleId="CommentSubjectChar">
    <w:name w:val="Comment Subject Char"/>
    <w:basedOn w:val="CommentTextChar"/>
    <w:link w:val="CommentSubject"/>
    <w:uiPriority w:val="99"/>
    <w:semiHidden/>
    <w:locked/>
    <w:rsid w:val="007E49B3"/>
    <w:rPr>
      <w:b/>
    </w:rPr>
  </w:style>
  <w:style w:type="paragraph" w:styleId="BalloonText">
    <w:name w:val="Balloon Text"/>
    <w:basedOn w:val="Normal"/>
    <w:link w:val="BalloonTextChar"/>
    <w:uiPriority w:val="99"/>
    <w:semiHidden/>
    <w:rsid w:val="007E49B3"/>
    <w:pPr>
      <w:spacing w:line="240" w:lineRule="auto"/>
    </w:pPr>
    <w:rPr>
      <w:rFonts w:ascii="Tahoma" w:hAnsi="Tahoma"/>
      <w:sz w:val="16"/>
      <w:szCs w:val="20"/>
    </w:rPr>
  </w:style>
  <w:style w:type="character" w:customStyle="1" w:styleId="BalloonTextChar">
    <w:name w:val="Balloon Text Char"/>
    <w:basedOn w:val="DefaultParagraphFont"/>
    <w:link w:val="BalloonText"/>
    <w:uiPriority w:val="99"/>
    <w:semiHidden/>
    <w:locked/>
    <w:rsid w:val="007E49B3"/>
    <w:rPr>
      <w:rFonts w:ascii="Tahoma" w:hAnsi="Tahoma"/>
      <w:sz w:val="16"/>
    </w:rPr>
  </w:style>
  <w:style w:type="paragraph" w:styleId="FootnoteText">
    <w:name w:val="footnote text"/>
    <w:basedOn w:val="Normal"/>
    <w:link w:val="FootnoteTextChar"/>
    <w:uiPriority w:val="99"/>
    <w:semiHidden/>
    <w:rsid w:val="00107C48"/>
    <w:pPr>
      <w:spacing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107C48"/>
    <w:rPr>
      <w:sz w:val="20"/>
    </w:rPr>
  </w:style>
  <w:style w:type="character" w:styleId="FootnoteReference">
    <w:name w:val="footnote reference"/>
    <w:basedOn w:val="DefaultParagraphFont"/>
    <w:uiPriority w:val="99"/>
    <w:semiHidden/>
    <w:rsid w:val="00107C48"/>
    <w:rPr>
      <w:rFonts w:cs="Times New Roman"/>
      <w:vertAlign w:val="superscript"/>
    </w:rPr>
  </w:style>
  <w:style w:type="paragraph" w:styleId="Header">
    <w:name w:val="header"/>
    <w:aliases w:val="hd"/>
    <w:basedOn w:val="Normal"/>
    <w:link w:val="HeaderChar"/>
    <w:uiPriority w:val="99"/>
    <w:rsid w:val="00624013"/>
    <w:pPr>
      <w:tabs>
        <w:tab w:val="center" w:pos="4153"/>
        <w:tab w:val="right" w:pos="8306"/>
      </w:tabs>
      <w:spacing w:line="240" w:lineRule="auto"/>
    </w:pPr>
    <w:rPr>
      <w:rFonts w:ascii="Calibri" w:hAnsi="Calibri"/>
      <w:sz w:val="20"/>
      <w:szCs w:val="20"/>
    </w:rPr>
  </w:style>
  <w:style w:type="character" w:customStyle="1" w:styleId="HeaderChar">
    <w:name w:val="Header Char"/>
    <w:aliases w:val="hd Char"/>
    <w:basedOn w:val="DefaultParagraphFont"/>
    <w:link w:val="Header"/>
    <w:uiPriority w:val="99"/>
    <w:locked/>
    <w:rsid w:val="00624013"/>
  </w:style>
  <w:style w:type="paragraph" w:styleId="Footer">
    <w:name w:val="footer"/>
    <w:basedOn w:val="Normal"/>
    <w:link w:val="FooterChar"/>
    <w:uiPriority w:val="99"/>
    <w:rsid w:val="00624013"/>
    <w:pPr>
      <w:tabs>
        <w:tab w:val="center" w:pos="4153"/>
        <w:tab w:val="right" w:pos="8306"/>
      </w:tabs>
      <w:spacing w:line="240" w:lineRule="auto"/>
    </w:pPr>
    <w:rPr>
      <w:rFonts w:ascii="Calibri" w:hAnsi="Calibri"/>
      <w:sz w:val="20"/>
      <w:szCs w:val="20"/>
    </w:rPr>
  </w:style>
  <w:style w:type="character" w:customStyle="1" w:styleId="FooterChar">
    <w:name w:val="Footer Char"/>
    <w:basedOn w:val="DefaultParagraphFont"/>
    <w:link w:val="Footer"/>
    <w:uiPriority w:val="99"/>
    <w:locked/>
    <w:rsid w:val="00624013"/>
  </w:style>
  <w:style w:type="character" w:styleId="Hyperlink">
    <w:name w:val="Hyperlink"/>
    <w:basedOn w:val="DefaultParagraphFont"/>
    <w:uiPriority w:val="99"/>
    <w:rsid w:val="00BC7E50"/>
    <w:rPr>
      <w:rFonts w:cs="Times New Roman"/>
      <w:color w:val="0000FF"/>
      <w:u w:val="single"/>
    </w:rPr>
  </w:style>
  <w:style w:type="table" w:styleId="TableGrid">
    <w:name w:val="Table Grid"/>
    <w:basedOn w:val="TableNormal"/>
    <w:uiPriority w:val="99"/>
    <w:rsid w:val="00E4285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ημ1"/>
    <w:basedOn w:val="Normal"/>
    <w:link w:val="1Char"/>
    <w:uiPriority w:val="99"/>
    <w:rsid w:val="00362674"/>
    <w:pPr>
      <w:widowControl w:val="0"/>
      <w:numPr>
        <w:ilvl w:val="1"/>
        <w:numId w:val="1"/>
      </w:numPr>
      <w:spacing w:after="120" w:line="360" w:lineRule="auto"/>
    </w:pPr>
    <w:rPr>
      <w:rFonts w:ascii="Tahoma" w:hAnsi="Tahoma"/>
      <w:szCs w:val="20"/>
    </w:rPr>
  </w:style>
  <w:style w:type="character" w:customStyle="1" w:styleId="1Char">
    <w:name w:val="ημ1 Char"/>
    <w:link w:val="1"/>
    <w:uiPriority w:val="99"/>
    <w:locked/>
    <w:rsid w:val="00362674"/>
    <w:rPr>
      <w:rFonts w:ascii="Tahoma" w:hAnsi="Tahoma"/>
      <w:sz w:val="22"/>
    </w:rPr>
  </w:style>
  <w:style w:type="paragraph" w:customStyle="1" w:styleId="7">
    <w:name w:val="ημ7"/>
    <w:basedOn w:val="Normal"/>
    <w:uiPriority w:val="99"/>
    <w:rsid w:val="00362674"/>
    <w:pPr>
      <w:numPr>
        <w:ilvl w:val="3"/>
        <w:numId w:val="2"/>
      </w:numPr>
      <w:spacing w:after="120" w:line="360" w:lineRule="auto"/>
    </w:pPr>
    <w:rPr>
      <w:rFonts w:ascii="Tahoma" w:hAnsi="Tahoma"/>
      <w:sz w:val="20"/>
      <w:szCs w:val="20"/>
    </w:rPr>
  </w:style>
  <w:style w:type="paragraph" w:customStyle="1" w:styleId="10">
    <w:name w:val="α1"/>
    <w:basedOn w:val="1"/>
    <w:uiPriority w:val="99"/>
    <w:rsid w:val="00362674"/>
    <w:pPr>
      <w:numPr>
        <w:ilvl w:val="2"/>
      </w:numPr>
      <w:ind w:left="2160" w:hanging="180"/>
    </w:pPr>
  </w:style>
  <w:style w:type="table" w:customStyle="1" w:styleId="TableGrid1">
    <w:name w:val="Table Grid1"/>
    <w:uiPriority w:val="99"/>
    <w:rsid w:val="00811983"/>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99"/>
    <w:qFormat/>
    <w:locked/>
    <w:rsid w:val="00A56522"/>
    <w:pPr>
      <w:spacing w:before="240" w:after="60"/>
      <w:jc w:val="center"/>
      <w:outlineLvl w:val="0"/>
    </w:pPr>
    <w:rPr>
      <w:b/>
      <w:kern w:val="28"/>
      <w:sz w:val="32"/>
      <w:szCs w:val="20"/>
    </w:rPr>
  </w:style>
  <w:style w:type="character" w:customStyle="1" w:styleId="TitleChar">
    <w:name w:val="Title Char"/>
    <w:basedOn w:val="DefaultParagraphFont"/>
    <w:link w:val="Title"/>
    <w:uiPriority w:val="99"/>
    <w:locked/>
    <w:rsid w:val="00A56522"/>
    <w:rPr>
      <w:rFonts w:ascii="Arial Narrow" w:hAnsi="Arial Narrow"/>
      <w:b/>
      <w:kern w:val="28"/>
      <w:sz w:val="32"/>
      <w:lang w:eastAsia="en-US"/>
    </w:rPr>
  </w:style>
  <w:style w:type="paragraph" w:styleId="BodyText2">
    <w:name w:val="Body Text 2"/>
    <w:basedOn w:val="Normal"/>
    <w:link w:val="BodyText2Char"/>
    <w:uiPriority w:val="99"/>
    <w:rsid w:val="00C875F6"/>
    <w:pPr>
      <w:numPr>
        <w:numId w:val="5"/>
      </w:numPr>
    </w:pPr>
  </w:style>
  <w:style w:type="character" w:customStyle="1" w:styleId="BodyText2Char">
    <w:name w:val="Body Text 2 Char"/>
    <w:basedOn w:val="DefaultParagraphFont"/>
    <w:link w:val="BodyText2"/>
    <w:uiPriority w:val="99"/>
    <w:locked/>
    <w:rsid w:val="00C875F6"/>
    <w:rPr>
      <w:rFonts w:ascii="Arial Narrow" w:hAnsi="Arial Narrow"/>
      <w:sz w:val="22"/>
      <w:lang w:eastAsia="en-US"/>
    </w:rPr>
  </w:style>
  <w:style w:type="paragraph" w:styleId="BodyText3">
    <w:name w:val="Body Text 3"/>
    <w:basedOn w:val="Normal"/>
    <w:link w:val="BodyText3Char"/>
    <w:uiPriority w:val="99"/>
    <w:rsid w:val="002D180E"/>
    <w:pPr>
      <w:spacing w:after="120"/>
    </w:pPr>
    <w:rPr>
      <w:sz w:val="16"/>
      <w:szCs w:val="20"/>
    </w:rPr>
  </w:style>
  <w:style w:type="character" w:customStyle="1" w:styleId="BodyText3Char">
    <w:name w:val="Body Text 3 Char"/>
    <w:basedOn w:val="DefaultParagraphFont"/>
    <w:link w:val="BodyText3"/>
    <w:uiPriority w:val="99"/>
    <w:locked/>
    <w:rsid w:val="002D180E"/>
    <w:rPr>
      <w:rFonts w:ascii="Arial Narrow" w:hAnsi="Arial Narrow"/>
      <w:sz w:val="16"/>
      <w:lang w:eastAsia="en-US"/>
    </w:rPr>
  </w:style>
  <w:style w:type="paragraph" w:customStyle="1" w:styleId="BodyText4">
    <w:name w:val="Body Text 4"/>
    <w:basedOn w:val="Normal"/>
    <w:uiPriority w:val="99"/>
    <w:rsid w:val="002D180E"/>
    <w:pPr>
      <w:numPr>
        <w:ilvl w:val="1"/>
        <w:numId w:val="4"/>
      </w:numPr>
      <w:spacing w:line="360" w:lineRule="auto"/>
    </w:pPr>
    <w:rPr>
      <w:rFonts w:cs="Calibri"/>
      <w:szCs w:val="24"/>
      <w:lang w:eastAsia="el-GR"/>
    </w:rPr>
  </w:style>
  <w:style w:type="paragraph" w:styleId="BodyTextIndent2">
    <w:name w:val="Body Text Indent 2"/>
    <w:basedOn w:val="Normal"/>
    <w:link w:val="BodyTextIndent2Char"/>
    <w:uiPriority w:val="99"/>
    <w:rsid w:val="00453562"/>
    <w:pPr>
      <w:numPr>
        <w:ilvl w:val="1"/>
        <w:numId w:val="5"/>
      </w:numPr>
      <w:spacing w:line="360" w:lineRule="auto"/>
    </w:pPr>
  </w:style>
  <w:style w:type="character" w:customStyle="1" w:styleId="BodyTextIndent2Char">
    <w:name w:val="Body Text Indent 2 Char"/>
    <w:basedOn w:val="DefaultParagraphFont"/>
    <w:link w:val="BodyTextIndent2"/>
    <w:uiPriority w:val="99"/>
    <w:locked/>
    <w:rsid w:val="00453562"/>
    <w:rPr>
      <w:rFonts w:ascii="Arial Narrow" w:hAnsi="Arial Narrow"/>
      <w:sz w:val="22"/>
      <w:lang w:eastAsia="en-US"/>
    </w:rPr>
  </w:style>
  <w:style w:type="table" w:styleId="MediumShading2-Accent2">
    <w:name w:val="Medium Shading 2 Accent 2"/>
    <w:basedOn w:val="TableNormal"/>
    <w:uiPriority w:val="99"/>
    <w:rsid w:val="0078313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List1-Accent1">
    <w:name w:val="Medium List 1 Accent 1"/>
    <w:basedOn w:val="TableNormal"/>
    <w:uiPriority w:val="99"/>
    <w:rsid w:val="0078313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styleId="MediumShading2-Accent1">
    <w:name w:val="Medium Shading 2 Accent 1"/>
    <w:basedOn w:val="TableNormal"/>
    <w:uiPriority w:val="99"/>
    <w:rsid w:val="0078313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styleId="IntenseReference">
    <w:name w:val="Intense Reference"/>
    <w:basedOn w:val="DefaultParagraphFont"/>
    <w:uiPriority w:val="99"/>
    <w:qFormat/>
    <w:rsid w:val="00A56522"/>
    <w:rPr>
      <w:b/>
      <w:smallCaps/>
      <w:color w:val="365F91"/>
      <w:spacing w:val="5"/>
      <w:sz w:val="24"/>
      <w:u w:val="single"/>
    </w:rPr>
  </w:style>
  <w:style w:type="paragraph" w:styleId="IntenseQuote">
    <w:name w:val="Intense Quote"/>
    <w:basedOn w:val="Normal"/>
    <w:next w:val="Normal"/>
    <w:link w:val="IntenseQuoteChar"/>
    <w:uiPriority w:val="99"/>
    <w:qFormat/>
    <w:rsid w:val="00470AEB"/>
    <w:pPr>
      <w:pBdr>
        <w:bottom w:val="single" w:sz="4" w:space="4" w:color="4F81BD"/>
      </w:pBdr>
      <w:spacing w:before="200" w:after="280"/>
      <w:ind w:left="936" w:right="936"/>
    </w:pPr>
    <w:rPr>
      <w:b/>
      <w:i/>
      <w:color w:val="4F81BD"/>
      <w:szCs w:val="20"/>
    </w:rPr>
  </w:style>
  <w:style w:type="character" w:customStyle="1" w:styleId="IntenseQuoteChar">
    <w:name w:val="Intense Quote Char"/>
    <w:basedOn w:val="DefaultParagraphFont"/>
    <w:link w:val="IntenseQuote"/>
    <w:uiPriority w:val="99"/>
    <w:locked/>
    <w:rsid w:val="00470AEB"/>
    <w:rPr>
      <w:rFonts w:ascii="Arial Narrow" w:hAnsi="Arial Narrow"/>
      <w:b/>
      <w:i/>
      <w:color w:val="4F81BD"/>
      <w:sz w:val="22"/>
      <w:lang w:eastAsia="en-US"/>
    </w:rPr>
  </w:style>
  <w:style w:type="paragraph" w:styleId="TOC1">
    <w:name w:val="toc 1"/>
    <w:basedOn w:val="Normal"/>
    <w:next w:val="Normal"/>
    <w:autoRedefine/>
    <w:uiPriority w:val="99"/>
    <w:locked/>
    <w:rsid w:val="00470AEB"/>
  </w:style>
  <w:style w:type="paragraph" w:styleId="TOC4">
    <w:name w:val="toc 4"/>
    <w:basedOn w:val="Normal"/>
    <w:next w:val="Normal"/>
    <w:autoRedefine/>
    <w:uiPriority w:val="99"/>
    <w:locked/>
    <w:rsid w:val="00453562"/>
    <w:pPr>
      <w:ind w:left="660"/>
    </w:pPr>
  </w:style>
  <w:style w:type="paragraph" w:styleId="Subtitle">
    <w:name w:val="Subtitle"/>
    <w:basedOn w:val="Normal"/>
    <w:next w:val="Normal"/>
    <w:link w:val="SubtitleChar"/>
    <w:uiPriority w:val="99"/>
    <w:qFormat/>
    <w:locked/>
    <w:rsid w:val="00453562"/>
    <w:pPr>
      <w:spacing w:after="60"/>
      <w:jc w:val="center"/>
      <w:outlineLvl w:val="1"/>
    </w:pPr>
    <w:rPr>
      <w:b/>
      <w:sz w:val="24"/>
      <w:szCs w:val="20"/>
    </w:rPr>
  </w:style>
  <w:style w:type="character" w:customStyle="1" w:styleId="SubtitleChar">
    <w:name w:val="Subtitle Char"/>
    <w:basedOn w:val="DefaultParagraphFont"/>
    <w:link w:val="Subtitle"/>
    <w:uiPriority w:val="99"/>
    <w:locked/>
    <w:rsid w:val="00453562"/>
    <w:rPr>
      <w:rFonts w:ascii="Arial Narrow" w:hAnsi="Arial Narrow"/>
      <w:b/>
      <w:sz w:val="24"/>
      <w:lang w:eastAsia="en-US"/>
    </w:rPr>
  </w:style>
  <w:style w:type="paragraph" w:styleId="TOC2">
    <w:name w:val="toc 2"/>
    <w:basedOn w:val="Normal"/>
    <w:next w:val="Normal"/>
    <w:autoRedefine/>
    <w:uiPriority w:val="99"/>
    <w:locked/>
    <w:rsid w:val="00B30167"/>
    <w:pPr>
      <w:ind w:left="220"/>
    </w:pPr>
  </w:style>
  <w:style w:type="paragraph" w:styleId="NormalWeb">
    <w:name w:val="Normal (Web)"/>
    <w:basedOn w:val="Normal"/>
    <w:uiPriority w:val="99"/>
    <w:rsid w:val="00A665C2"/>
    <w:pPr>
      <w:spacing w:before="100" w:beforeAutospacing="1" w:after="100" w:afterAutospacing="1" w:line="240" w:lineRule="auto"/>
      <w:jc w:val="left"/>
    </w:pPr>
    <w:rPr>
      <w:rFonts w:ascii="Times New Roman" w:hAnsi="Times New Roman"/>
      <w:sz w:val="24"/>
      <w:szCs w:val="24"/>
      <w:lang w:eastAsia="el-GR"/>
    </w:rPr>
  </w:style>
  <w:style w:type="paragraph" w:customStyle="1" w:styleId="Body">
    <w:name w:val="Body"/>
    <w:uiPriority w:val="99"/>
    <w:rsid w:val="006326A2"/>
    <w:pPr>
      <w:spacing w:after="140" w:line="290" w:lineRule="auto"/>
      <w:ind w:left="720" w:hanging="720"/>
      <w:jc w:val="both"/>
    </w:pPr>
    <w:rPr>
      <w:rFonts w:ascii="Arial" w:eastAsia="Times New Roman" w:hAnsi="Arial"/>
      <w:kern w:val="20"/>
      <w:sz w:val="20"/>
      <w:szCs w:val="20"/>
      <w:lang w:val="en-GB"/>
    </w:rPr>
  </w:style>
  <w:style w:type="paragraph" w:customStyle="1" w:styleId="4">
    <w:name w:val="ημ4"/>
    <w:basedOn w:val="Normal"/>
    <w:link w:val="4Char"/>
    <w:uiPriority w:val="99"/>
    <w:rsid w:val="006326A2"/>
    <w:pPr>
      <w:spacing w:before="0" w:after="120" w:line="360" w:lineRule="auto"/>
    </w:pPr>
    <w:rPr>
      <w:rFonts w:ascii="Tahoma" w:hAnsi="Tahoma"/>
      <w:sz w:val="20"/>
      <w:szCs w:val="20"/>
    </w:rPr>
  </w:style>
  <w:style w:type="character" w:customStyle="1" w:styleId="4Char">
    <w:name w:val="ημ4 Char"/>
    <w:link w:val="4"/>
    <w:uiPriority w:val="99"/>
    <w:locked/>
    <w:rsid w:val="006326A2"/>
    <w:rPr>
      <w:rFonts w:ascii="Tahoma" w:hAnsi="Tahoma"/>
      <w:lang w:eastAsia="en-US"/>
    </w:rPr>
  </w:style>
  <w:style w:type="table" w:customStyle="1" w:styleId="TableGrid2">
    <w:name w:val="Table Grid2"/>
    <w:uiPriority w:val="99"/>
    <w:rsid w:val="001918D5"/>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1918D5"/>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uiPriority w:val="99"/>
    <w:rsid w:val="001918D5"/>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uiPriority w:val="99"/>
    <w:rsid w:val="001918D5"/>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E84534"/>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uiPriority w:val="99"/>
    <w:rsid w:val="00E84534"/>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uiPriority w:val="99"/>
    <w:rsid w:val="00E84534"/>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uiPriority w:val="99"/>
    <w:rsid w:val="00E84534"/>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uiPriority w:val="99"/>
    <w:rsid w:val="00E84534"/>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87597"/>
    <w:rPr>
      <w:rFonts w:ascii="Arial Narrow" w:hAnsi="Arial Narrow"/>
      <w:lang w:eastAsia="en-US"/>
    </w:rPr>
  </w:style>
  <w:style w:type="paragraph" w:styleId="TOCHeading">
    <w:name w:val="TOC Heading"/>
    <w:basedOn w:val="Heading1"/>
    <w:next w:val="Normal"/>
    <w:uiPriority w:val="99"/>
    <w:qFormat/>
    <w:rsid w:val="00E1361D"/>
    <w:pPr>
      <w:keepLines/>
      <w:spacing w:before="480" w:after="0" w:line="276" w:lineRule="auto"/>
      <w:jc w:val="left"/>
      <w:outlineLvl w:val="9"/>
    </w:pPr>
    <w:rPr>
      <w:rFonts w:ascii="Cambria" w:eastAsia="MS Gothic" w:hAnsi="Cambria"/>
      <w:sz w:val="28"/>
      <w:szCs w:val="28"/>
      <w:lang w:val="en-US" w:eastAsia="ja-JP"/>
    </w:rPr>
  </w:style>
  <w:style w:type="paragraph" w:styleId="TOC3">
    <w:name w:val="toc 3"/>
    <w:basedOn w:val="Normal"/>
    <w:next w:val="Normal"/>
    <w:autoRedefine/>
    <w:uiPriority w:val="99"/>
    <w:locked/>
    <w:rsid w:val="00E1361D"/>
    <w:pPr>
      <w:spacing w:before="0" w:after="100"/>
      <w:ind w:left="440"/>
      <w:jc w:val="left"/>
    </w:pPr>
    <w:rPr>
      <w:rFonts w:ascii="Calibri" w:eastAsia="Times New Roman" w:hAnsi="Calibri"/>
      <w:lang w:eastAsia="el-GR"/>
    </w:rPr>
  </w:style>
  <w:style w:type="paragraph" w:styleId="TOC5">
    <w:name w:val="toc 5"/>
    <w:basedOn w:val="Normal"/>
    <w:next w:val="Normal"/>
    <w:autoRedefine/>
    <w:uiPriority w:val="99"/>
    <w:locked/>
    <w:rsid w:val="00E1361D"/>
    <w:pPr>
      <w:spacing w:before="0" w:after="100"/>
      <w:ind w:left="880"/>
      <w:jc w:val="left"/>
    </w:pPr>
    <w:rPr>
      <w:rFonts w:ascii="Calibri" w:eastAsia="Times New Roman" w:hAnsi="Calibri"/>
      <w:lang w:eastAsia="el-GR"/>
    </w:rPr>
  </w:style>
  <w:style w:type="paragraph" w:styleId="TOC6">
    <w:name w:val="toc 6"/>
    <w:basedOn w:val="Normal"/>
    <w:next w:val="Normal"/>
    <w:autoRedefine/>
    <w:uiPriority w:val="99"/>
    <w:locked/>
    <w:rsid w:val="00E1361D"/>
    <w:pPr>
      <w:spacing w:before="0" w:after="100"/>
      <w:ind w:left="1100"/>
      <w:jc w:val="left"/>
    </w:pPr>
    <w:rPr>
      <w:rFonts w:ascii="Calibri" w:eastAsia="Times New Roman" w:hAnsi="Calibri"/>
      <w:lang w:eastAsia="el-GR"/>
    </w:rPr>
  </w:style>
  <w:style w:type="paragraph" w:styleId="TOC7">
    <w:name w:val="toc 7"/>
    <w:basedOn w:val="Normal"/>
    <w:next w:val="Normal"/>
    <w:autoRedefine/>
    <w:uiPriority w:val="99"/>
    <w:locked/>
    <w:rsid w:val="00E1361D"/>
    <w:pPr>
      <w:spacing w:before="0" w:after="100"/>
      <w:ind w:left="1320"/>
      <w:jc w:val="left"/>
    </w:pPr>
    <w:rPr>
      <w:rFonts w:ascii="Calibri" w:eastAsia="Times New Roman" w:hAnsi="Calibri"/>
      <w:lang w:eastAsia="el-GR"/>
    </w:rPr>
  </w:style>
  <w:style w:type="paragraph" w:styleId="TOC8">
    <w:name w:val="toc 8"/>
    <w:basedOn w:val="Normal"/>
    <w:next w:val="Normal"/>
    <w:autoRedefine/>
    <w:uiPriority w:val="99"/>
    <w:locked/>
    <w:rsid w:val="00E1361D"/>
    <w:pPr>
      <w:spacing w:before="0" w:after="100"/>
      <w:ind w:left="1540"/>
      <w:jc w:val="left"/>
    </w:pPr>
    <w:rPr>
      <w:rFonts w:ascii="Calibri" w:eastAsia="Times New Roman" w:hAnsi="Calibri"/>
      <w:lang w:eastAsia="el-GR"/>
    </w:rPr>
  </w:style>
  <w:style w:type="paragraph" w:styleId="TOC9">
    <w:name w:val="toc 9"/>
    <w:basedOn w:val="Normal"/>
    <w:next w:val="Normal"/>
    <w:autoRedefine/>
    <w:uiPriority w:val="99"/>
    <w:locked/>
    <w:rsid w:val="00E1361D"/>
    <w:pPr>
      <w:spacing w:before="0" w:after="100"/>
      <w:ind w:left="1760"/>
      <w:jc w:val="left"/>
    </w:pPr>
    <w:rPr>
      <w:rFonts w:ascii="Calibri" w:eastAsia="Times New Roman" w:hAnsi="Calibri"/>
      <w:lang w:eastAsia="el-GR"/>
    </w:rPr>
  </w:style>
</w:styles>
</file>

<file path=word/webSettings.xml><?xml version="1.0" encoding="utf-8"?>
<w:webSettings xmlns:r="http://schemas.openxmlformats.org/officeDocument/2006/relationships" xmlns:w="http://schemas.openxmlformats.org/wordprocessingml/2006/main">
  <w:divs>
    <w:div w:id="1280142030">
      <w:marLeft w:val="0"/>
      <w:marRight w:val="0"/>
      <w:marTop w:val="0"/>
      <w:marBottom w:val="0"/>
      <w:divBdr>
        <w:top w:val="none" w:sz="0" w:space="0" w:color="auto"/>
        <w:left w:val="none" w:sz="0" w:space="0" w:color="auto"/>
        <w:bottom w:val="none" w:sz="0" w:space="0" w:color="auto"/>
        <w:right w:val="none" w:sz="0" w:space="0" w:color="auto"/>
      </w:divBdr>
    </w:div>
    <w:div w:id="1280142031">
      <w:marLeft w:val="0"/>
      <w:marRight w:val="0"/>
      <w:marTop w:val="0"/>
      <w:marBottom w:val="0"/>
      <w:divBdr>
        <w:top w:val="none" w:sz="0" w:space="0" w:color="auto"/>
        <w:left w:val="none" w:sz="0" w:space="0" w:color="auto"/>
        <w:bottom w:val="none" w:sz="0" w:space="0" w:color="auto"/>
        <w:right w:val="none" w:sz="0" w:space="0" w:color="auto"/>
      </w:divBdr>
    </w:div>
    <w:div w:id="1280142032">
      <w:marLeft w:val="0"/>
      <w:marRight w:val="0"/>
      <w:marTop w:val="0"/>
      <w:marBottom w:val="0"/>
      <w:divBdr>
        <w:top w:val="none" w:sz="0" w:space="0" w:color="auto"/>
        <w:left w:val="none" w:sz="0" w:space="0" w:color="auto"/>
        <w:bottom w:val="none" w:sz="0" w:space="0" w:color="auto"/>
        <w:right w:val="none" w:sz="0" w:space="0" w:color="auto"/>
      </w:divBdr>
    </w:div>
    <w:div w:id="1280142033">
      <w:marLeft w:val="0"/>
      <w:marRight w:val="0"/>
      <w:marTop w:val="0"/>
      <w:marBottom w:val="0"/>
      <w:divBdr>
        <w:top w:val="none" w:sz="0" w:space="0" w:color="auto"/>
        <w:left w:val="none" w:sz="0" w:space="0" w:color="auto"/>
        <w:bottom w:val="none" w:sz="0" w:space="0" w:color="auto"/>
        <w:right w:val="none" w:sz="0" w:space="0" w:color="auto"/>
      </w:divBdr>
    </w:div>
    <w:div w:id="1280142034">
      <w:marLeft w:val="0"/>
      <w:marRight w:val="0"/>
      <w:marTop w:val="0"/>
      <w:marBottom w:val="0"/>
      <w:divBdr>
        <w:top w:val="none" w:sz="0" w:space="0" w:color="auto"/>
        <w:left w:val="none" w:sz="0" w:space="0" w:color="auto"/>
        <w:bottom w:val="none" w:sz="0" w:space="0" w:color="auto"/>
        <w:right w:val="none" w:sz="0" w:space="0" w:color="auto"/>
      </w:divBdr>
    </w:div>
    <w:div w:id="1280142035">
      <w:marLeft w:val="0"/>
      <w:marRight w:val="0"/>
      <w:marTop w:val="0"/>
      <w:marBottom w:val="0"/>
      <w:divBdr>
        <w:top w:val="none" w:sz="0" w:space="0" w:color="auto"/>
        <w:left w:val="none" w:sz="0" w:space="0" w:color="auto"/>
        <w:bottom w:val="none" w:sz="0" w:space="0" w:color="auto"/>
        <w:right w:val="none" w:sz="0" w:space="0" w:color="auto"/>
      </w:divBdr>
    </w:div>
    <w:div w:id="1280142036">
      <w:marLeft w:val="0"/>
      <w:marRight w:val="0"/>
      <w:marTop w:val="0"/>
      <w:marBottom w:val="0"/>
      <w:divBdr>
        <w:top w:val="none" w:sz="0" w:space="0" w:color="auto"/>
        <w:left w:val="none" w:sz="0" w:space="0" w:color="auto"/>
        <w:bottom w:val="none" w:sz="0" w:space="0" w:color="auto"/>
        <w:right w:val="none" w:sz="0" w:space="0" w:color="auto"/>
      </w:divBdr>
    </w:div>
    <w:div w:id="1280142037">
      <w:marLeft w:val="0"/>
      <w:marRight w:val="0"/>
      <w:marTop w:val="0"/>
      <w:marBottom w:val="0"/>
      <w:divBdr>
        <w:top w:val="none" w:sz="0" w:space="0" w:color="auto"/>
        <w:left w:val="none" w:sz="0" w:space="0" w:color="auto"/>
        <w:bottom w:val="none" w:sz="0" w:space="0" w:color="auto"/>
        <w:right w:val="none" w:sz="0" w:space="0" w:color="auto"/>
      </w:divBdr>
    </w:div>
    <w:div w:id="1280142038">
      <w:marLeft w:val="0"/>
      <w:marRight w:val="0"/>
      <w:marTop w:val="0"/>
      <w:marBottom w:val="0"/>
      <w:divBdr>
        <w:top w:val="none" w:sz="0" w:space="0" w:color="auto"/>
        <w:left w:val="none" w:sz="0" w:space="0" w:color="auto"/>
        <w:bottom w:val="none" w:sz="0" w:space="0" w:color="auto"/>
        <w:right w:val="none" w:sz="0" w:space="0" w:color="auto"/>
      </w:divBdr>
    </w:div>
    <w:div w:id="1280142039">
      <w:marLeft w:val="0"/>
      <w:marRight w:val="0"/>
      <w:marTop w:val="0"/>
      <w:marBottom w:val="0"/>
      <w:divBdr>
        <w:top w:val="none" w:sz="0" w:space="0" w:color="auto"/>
        <w:left w:val="none" w:sz="0" w:space="0" w:color="auto"/>
        <w:bottom w:val="none" w:sz="0" w:space="0" w:color="auto"/>
        <w:right w:val="none" w:sz="0" w:space="0" w:color="auto"/>
      </w:divBdr>
      <w:divsChild>
        <w:div w:id="1280142045">
          <w:marLeft w:val="0"/>
          <w:marRight w:val="0"/>
          <w:marTop w:val="0"/>
          <w:marBottom w:val="0"/>
          <w:divBdr>
            <w:top w:val="none" w:sz="0" w:space="0" w:color="auto"/>
            <w:left w:val="none" w:sz="0" w:space="0" w:color="auto"/>
            <w:bottom w:val="none" w:sz="0" w:space="0" w:color="auto"/>
            <w:right w:val="none" w:sz="0" w:space="0" w:color="auto"/>
          </w:divBdr>
          <w:divsChild>
            <w:div w:id="1280142044">
              <w:marLeft w:val="0"/>
              <w:marRight w:val="0"/>
              <w:marTop w:val="0"/>
              <w:marBottom w:val="0"/>
              <w:divBdr>
                <w:top w:val="none" w:sz="0" w:space="0" w:color="auto"/>
                <w:left w:val="none" w:sz="0" w:space="0" w:color="auto"/>
                <w:bottom w:val="none" w:sz="0" w:space="0" w:color="auto"/>
                <w:right w:val="none" w:sz="0" w:space="0" w:color="auto"/>
              </w:divBdr>
              <w:divsChild>
                <w:div w:id="1280142040">
                  <w:marLeft w:val="0"/>
                  <w:marRight w:val="0"/>
                  <w:marTop w:val="0"/>
                  <w:marBottom w:val="0"/>
                  <w:divBdr>
                    <w:top w:val="none" w:sz="0" w:space="0" w:color="auto"/>
                    <w:left w:val="none" w:sz="0" w:space="0" w:color="auto"/>
                    <w:bottom w:val="none" w:sz="0" w:space="0" w:color="auto"/>
                    <w:right w:val="none" w:sz="0" w:space="0" w:color="auto"/>
                  </w:divBdr>
                  <w:divsChild>
                    <w:div w:id="128014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42043">
      <w:marLeft w:val="0"/>
      <w:marRight w:val="0"/>
      <w:marTop w:val="0"/>
      <w:marBottom w:val="0"/>
      <w:divBdr>
        <w:top w:val="none" w:sz="0" w:space="0" w:color="auto"/>
        <w:left w:val="none" w:sz="0" w:space="0" w:color="auto"/>
        <w:bottom w:val="none" w:sz="0" w:space="0" w:color="auto"/>
        <w:right w:val="none" w:sz="0" w:space="0" w:color="auto"/>
      </w:divBdr>
      <w:divsChild>
        <w:div w:id="1280142041">
          <w:marLeft w:val="0"/>
          <w:marRight w:val="0"/>
          <w:marTop w:val="0"/>
          <w:marBottom w:val="0"/>
          <w:divBdr>
            <w:top w:val="none" w:sz="0" w:space="0" w:color="auto"/>
            <w:left w:val="none" w:sz="0" w:space="0" w:color="auto"/>
            <w:bottom w:val="none" w:sz="0" w:space="0" w:color="auto"/>
            <w:right w:val="none" w:sz="0" w:space="0" w:color="auto"/>
          </w:divBdr>
          <w:divsChild>
            <w:div w:id="1280142042">
              <w:marLeft w:val="0"/>
              <w:marRight w:val="0"/>
              <w:marTop w:val="0"/>
              <w:marBottom w:val="0"/>
              <w:divBdr>
                <w:top w:val="none" w:sz="0" w:space="0" w:color="auto"/>
                <w:left w:val="none" w:sz="0" w:space="0" w:color="auto"/>
                <w:bottom w:val="none" w:sz="0" w:space="0" w:color="auto"/>
                <w:right w:val="none" w:sz="0" w:space="0" w:color="auto"/>
              </w:divBdr>
              <w:divsChild>
                <w:div w:id="1280142046">
                  <w:marLeft w:val="0"/>
                  <w:marRight w:val="0"/>
                  <w:marTop w:val="0"/>
                  <w:marBottom w:val="0"/>
                  <w:divBdr>
                    <w:top w:val="none" w:sz="0" w:space="0" w:color="auto"/>
                    <w:left w:val="none" w:sz="0" w:space="0" w:color="auto"/>
                    <w:bottom w:val="none" w:sz="0" w:space="0" w:color="auto"/>
                    <w:right w:val="none" w:sz="0" w:space="0" w:color="auto"/>
                  </w:divBdr>
                  <w:divsChild>
                    <w:div w:id="12801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23</Pages>
  <Words>2805</Words>
  <Characters>15994</Characters>
  <Application>Microsoft Office Outlook</Application>
  <DocSecurity>0</DocSecurity>
  <Lines>0</Lines>
  <Paragraphs>0</Paragraphs>
  <ScaleCrop>false</ScaleCrop>
  <Company>KANTOR Management Consultants 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for Jessica LOT 8</dc:title>
  <dc:subject/>
  <dc:creator>Nikolaos Dimitriou</dc:creator>
  <cp:keywords/>
  <dc:description/>
  <cp:lastModifiedBy>PMAVRAGANIS</cp:lastModifiedBy>
  <cp:revision>2</cp:revision>
  <cp:lastPrinted>2012-05-03T09:38:00Z</cp:lastPrinted>
  <dcterms:created xsi:type="dcterms:W3CDTF">2012-05-10T12:25:00Z</dcterms:created>
  <dcterms:modified xsi:type="dcterms:W3CDTF">2012-05-10T12:25:00Z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0x010100E42495B0E552724C87F2626175F60B53</vt:lpwstr>
  </property>
  <property fmtid="{D5CDD505-2E9C-101B-9397-08002B2CF9AE}" pid="3" name="_dlc_DocIdItemGuid">
    <vt:lpwstr>d07f0569-f389-4f5b-a1d2-64847db0acc7</vt:lpwstr>
  </property>
  <property fmtid="{D5CDD505-2E9C-101B-9397-08002B2CF9AE}" pid="4" name="_dlc_DocId">
    <vt:lpwstr>HD3CF6YUXCF6-85-713</vt:lpwstr>
  </property>
  <property fmtid="{D5CDD505-2E9C-101B-9397-08002B2CF9AE}" pid="5" name="_dlc_DocIdUrl">
    <vt:lpwstr>http://shareappsrvr/Projects/EFG129/_layouts/DocIdRedir.aspx?ID=HD3CF6YUXCF6-85-713, HD3CF6YUXCF6-85-713</vt:lpwstr>
  </property>
</Properties>
</file>